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672890" w:rsidRDefault="0052791F" w:rsidP="005E7E0E">
      <w:pPr>
        <w:jc w:val="center"/>
        <w:rPr>
          <w:rFonts w:ascii="Arial" w:eastAsia="黑体" w:hAnsi="Arial" w:cs="Arial"/>
          <w:sz w:val="72"/>
          <w:szCs w:val="72"/>
        </w:rPr>
      </w:pPr>
      <w:r>
        <w:rPr>
          <w:rFonts w:ascii="Arial" w:eastAsia="黑体" w:hAnsi="Arial" w:cs="Arial" w:hint="eastAsia"/>
          <w:sz w:val="72"/>
          <w:szCs w:val="72"/>
        </w:rPr>
        <w:t>状态服务器提供给</w:t>
      </w:r>
      <w:r>
        <w:rPr>
          <w:rFonts w:ascii="Arial" w:eastAsia="黑体" w:hAnsi="Arial" w:cs="Arial" w:hint="eastAsia"/>
          <w:sz w:val="72"/>
          <w:szCs w:val="72"/>
        </w:rPr>
        <w:t>SPE</w:t>
      </w:r>
      <w:r>
        <w:rPr>
          <w:rFonts w:ascii="Arial" w:eastAsia="黑体" w:hAnsi="Arial" w:cs="Arial" w:hint="eastAsia"/>
          <w:sz w:val="72"/>
          <w:szCs w:val="72"/>
        </w:rPr>
        <w:t>的</w:t>
      </w:r>
    </w:p>
    <w:p w:rsidR="00AE00A4" w:rsidRDefault="00672890" w:rsidP="005E7E0E">
      <w:pPr>
        <w:jc w:val="center"/>
        <w:rPr>
          <w:rFonts w:ascii="Arial" w:eastAsia="黑体" w:hAnsi="Arial" w:cs="Arial"/>
          <w:sz w:val="72"/>
          <w:szCs w:val="72"/>
        </w:rPr>
      </w:pPr>
      <w:r>
        <w:rPr>
          <w:rFonts w:ascii="Arial" w:eastAsia="黑体" w:hAnsi="Arial" w:cs="Arial" w:hint="eastAsia"/>
          <w:sz w:val="72"/>
          <w:szCs w:val="72"/>
        </w:rPr>
        <w:t>接口说明</w:t>
      </w:r>
      <w:r>
        <w:rPr>
          <w:rFonts w:ascii="Arial" w:eastAsia="黑体" w:hAnsi="Arial" w:cs="Arial"/>
          <w:sz w:val="72"/>
          <w:szCs w:val="72"/>
        </w:rPr>
        <w:t xml:space="preserve"> </w:t>
      </w:r>
    </w:p>
    <w:p w:rsidR="004442D6" w:rsidRDefault="004442D6" w:rsidP="00E55FE8">
      <w:pPr>
        <w:jc w:val="center"/>
        <w:rPr>
          <w:rFonts w:ascii="Arial" w:eastAsia="黑体" w:hAnsi="Arial" w:cs="Arial"/>
          <w:sz w:val="32"/>
          <w:szCs w:val="32"/>
        </w:rPr>
      </w:pPr>
    </w:p>
    <w:p w:rsidR="00372C6C" w:rsidRDefault="00F05743" w:rsidP="00E55FE8">
      <w:pPr>
        <w:jc w:val="center"/>
        <w:rPr>
          <w:rFonts w:ascii="Arial" w:eastAsia="黑体" w:hAnsi="Arial" w:cs="Arial"/>
          <w:sz w:val="32"/>
          <w:szCs w:val="32"/>
        </w:rPr>
      </w:pPr>
      <w:r w:rsidRPr="00F05743">
        <w:rPr>
          <w:rFonts w:ascii="Arial" w:eastAsia="黑体" w:hAnsi="Arial" w:cs="Arial" w:hint="eastAsia"/>
          <w:sz w:val="32"/>
          <w:szCs w:val="32"/>
        </w:rPr>
        <w:t>版本</w:t>
      </w:r>
      <w:r w:rsidRPr="00F05743">
        <w:rPr>
          <w:rFonts w:ascii="Arial" w:eastAsia="黑体" w:hAnsi="Arial" w:cs="Arial" w:hint="eastAsia"/>
          <w:sz w:val="32"/>
          <w:szCs w:val="32"/>
        </w:rPr>
        <w:t>:</w:t>
      </w:r>
      <w:r w:rsidR="004747A4">
        <w:rPr>
          <w:rFonts w:ascii="Arial" w:eastAsia="黑体" w:hAnsi="Arial" w:cs="Arial" w:hint="eastAsia"/>
          <w:sz w:val="32"/>
          <w:szCs w:val="32"/>
        </w:rPr>
        <w:t xml:space="preserve"> </w:t>
      </w:r>
      <w:r w:rsidR="00CA5FD2">
        <w:rPr>
          <w:rFonts w:ascii="Arial" w:eastAsia="黑体" w:hAnsi="Arial" w:cs="Arial" w:hint="eastAsia"/>
          <w:sz w:val="32"/>
          <w:szCs w:val="32"/>
        </w:rPr>
        <w:t>12</w:t>
      </w:r>
    </w:p>
    <w:p w:rsidR="004B23B0" w:rsidRPr="004B23B0" w:rsidRDefault="00F334E5" w:rsidP="004B23B0">
      <w:pPr>
        <w:pStyle w:val="ad"/>
        <w:numPr>
          <w:ilvl w:val="0"/>
          <w:numId w:val="4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0"/>
        <w:jc w:val="left"/>
        <w:rPr>
          <w:rFonts w:asciiTheme="minorEastAsia" w:eastAsiaTheme="minorEastAsia" w:hAnsiTheme="minorEastAsia" w:cs="Arial"/>
          <w:szCs w:val="21"/>
        </w:rPr>
      </w:pPr>
      <w:r>
        <w:rPr>
          <w:rFonts w:asciiTheme="minorEastAsia" w:eastAsiaTheme="minorEastAsia" w:hAnsiTheme="minorEastAsia" w:cs="Arial" w:hint="eastAsia"/>
          <w:szCs w:val="21"/>
        </w:rPr>
        <w:t>增加</w:t>
      </w:r>
      <w:r w:rsidR="00CA5FD2" w:rsidRPr="00CA5FD2">
        <w:rPr>
          <w:rFonts w:asciiTheme="minorEastAsia" w:eastAsiaTheme="minorEastAsia" w:hAnsiTheme="minorEastAsia" w:cs="Arial"/>
          <w:szCs w:val="21"/>
        </w:rPr>
        <w:t>DIALIR</w:t>
      </w:r>
      <w:r>
        <w:rPr>
          <w:rFonts w:asciiTheme="minorEastAsia" w:eastAsiaTheme="minorEastAsia" w:hAnsiTheme="minorEastAsia" w:cs="Arial" w:hint="eastAsia"/>
          <w:szCs w:val="21"/>
        </w:rPr>
        <w:t>接口</w:t>
      </w:r>
    </w:p>
    <w:p w:rsidR="00C819F0" w:rsidRPr="00F05743" w:rsidRDefault="00C819F0" w:rsidP="00145D66">
      <w:pPr>
        <w:rPr>
          <w:rFonts w:ascii="Arial" w:eastAsia="黑体" w:hAnsi="Arial" w:cs="Arial"/>
          <w:sz w:val="32"/>
          <w:szCs w:val="32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rPr>
          <w:rFonts w:ascii="Arial" w:hAnsi="Arial" w:cs="Arial"/>
        </w:rPr>
      </w:pPr>
    </w:p>
    <w:p w:rsidR="00372C6C" w:rsidRDefault="00372C6C">
      <w:pPr>
        <w:jc w:val="center"/>
        <w:rPr>
          <w:rFonts w:ascii="Arial" w:hAnsi="Arial" w:cs="Arial"/>
        </w:rPr>
        <w:sectPr w:rsidR="00372C6C" w:rsidSect="00BD3AFD">
          <w:headerReference w:type="default" r:id="rId8"/>
          <w:pgSz w:w="11906" w:h="16838" w:code="9"/>
          <w:pgMar w:top="1440" w:right="1797" w:bottom="1440" w:left="1797" w:header="851" w:footer="992" w:gutter="0"/>
          <w:pgNumType w:start="1"/>
          <w:cols w:space="425"/>
          <w:docGrid w:type="lines" w:linePitch="326"/>
        </w:sectPr>
      </w:pPr>
    </w:p>
    <w:p w:rsidR="00372C6C" w:rsidRDefault="00372C6C">
      <w:pPr>
        <w:jc w:val="center"/>
        <w:rPr>
          <w:rFonts w:ascii="Arial" w:eastAsia="黑体" w:hAnsi="Arial" w:cs="Arial"/>
          <w:sz w:val="44"/>
          <w:szCs w:val="44"/>
        </w:rPr>
      </w:pPr>
      <w:r>
        <w:rPr>
          <w:rFonts w:ascii="Arial" w:eastAsia="黑体" w:hAnsi="Arial" w:cs="Arial"/>
          <w:sz w:val="44"/>
          <w:szCs w:val="44"/>
        </w:rPr>
        <w:lastRenderedPageBreak/>
        <w:t>目</w:t>
      </w:r>
      <w:r>
        <w:rPr>
          <w:rFonts w:ascii="Arial" w:eastAsia="黑体" w:hAnsi="Arial" w:cs="Arial" w:hint="eastAsia"/>
          <w:sz w:val="44"/>
          <w:szCs w:val="44"/>
        </w:rPr>
        <w:t xml:space="preserve"> </w:t>
      </w:r>
      <w:r>
        <w:rPr>
          <w:rFonts w:ascii="Arial" w:eastAsia="黑体" w:hAnsi="Arial" w:cs="Arial"/>
          <w:sz w:val="44"/>
          <w:szCs w:val="44"/>
        </w:rPr>
        <w:t>录</w:t>
      </w:r>
    </w:p>
    <w:p w:rsidR="00D714EF" w:rsidRDefault="006B151F">
      <w:pPr>
        <w:pStyle w:val="10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 w:rsidR="00372C6C">
        <w:instrText xml:space="preserve"> TOC \o "1-2" \h \z </w:instrText>
      </w:r>
      <w:r>
        <w:fldChar w:fldCharType="separate"/>
      </w:r>
      <w:hyperlink w:anchor="_Toc20403803" w:history="1">
        <w:r w:rsidR="00D714EF" w:rsidRPr="001453E7">
          <w:rPr>
            <w:rStyle w:val="a5"/>
            <w:rFonts w:ascii="黑体" w:eastAsia="黑体" w:hint="eastAsia"/>
            <w:noProof/>
          </w:rPr>
          <w:t>第1章</w:t>
        </w:r>
        <w:r w:rsidR="00D714EF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D714EF" w:rsidRPr="001453E7">
          <w:rPr>
            <w:rStyle w:val="a5"/>
            <w:rFonts w:hint="eastAsia"/>
            <w:noProof/>
          </w:rPr>
          <w:t>前言</w:t>
        </w:r>
        <w:r w:rsidR="00D714EF">
          <w:rPr>
            <w:noProof/>
            <w:webHidden/>
          </w:rPr>
          <w:tab/>
        </w:r>
        <w:r w:rsidR="00D714EF">
          <w:rPr>
            <w:noProof/>
            <w:webHidden/>
          </w:rPr>
          <w:fldChar w:fldCharType="begin"/>
        </w:r>
        <w:r w:rsidR="00D714EF">
          <w:rPr>
            <w:noProof/>
            <w:webHidden/>
          </w:rPr>
          <w:instrText xml:space="preserve"> PAGEREF _Toc20403803 \h </w:instrText>
        </w:r>
        <w:r w:rsidR="00D714EF">
          <w:rPr>
            <w:noProof/>
            <w:webHidden/>
          </w:rPr>
        </w:r>
        <w:r w:rsidR="00D714EF">
          <w:rPr>
            <w:noProof/>
            <w:webHidden/>
          </w:rPr>
          <w:fldChar w:fldCharType="separate"/>
        </w:r>
        <w:r w:rsidR="00D714EF">
          <w:rPr>
            <w:noProof/>
            <w:webHidden/>
          </w:rPr>
          <w:t>2</w:t>
        </w:r>
        <w:r w:rsidR="00D714EF">
          <w:rPr>
            <w:noProof/>
            <w:webHidden/>
          </w:rPr>
          <w:fldChar w:fldCharType="end"/>
        </w:r>
      </w:hyperlink>
    </w:p>
    <w:p w:rsidR="00D714EF" w:rsidRDefault="00D714EF">
      <w:pPr>
        <w:pStyle w:val="10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403804" w:history="1">
        <w:r w:rsidRPr="001453E7">
          <w:rPr>
            <w:rStyle w:val="a5"/>
            <w:rFonts w:ascii="黑体" w:eastAsia="黑体" w:hint="eastAsia"/>
            <w:noProof/>
          </w:rPr>
          <w:t>第2章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53E7">
          <w:rPr>
            <w:rStyle w:val="a5"/>
            <w:rFonts w:hint="eastAsia"/>
            <w:noProof/>
          </w:rPr>
          <w:t>接口协议总体描述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_Toc20403804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714EF" w:rsidRDefault="00D714EF">
      <w:pPr>
        <w:pStyle w:val="20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403805" w:history="1">
        <w:r w:rsidRPr="001453E7">
          <w:rPr>
            <w:rStyle w:val="a5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53E7">
          <w:rPr>
            <w:rStyle w:val="a5"/>
            <w:rFonts w:hint="eastAsia"/>
            <w:noProof/>
          </w:rPr>
          <w:t>承载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_Toc20403805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714EF" w:rsidRDefault="00D714EF">
      <w:pPr>
        <w:pStyle w:val="20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403806" w:history="1">
        <w:r w:rsidRPr="001453E7">
          <w:rPr>
            <w:rStyle w:val="a5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53E7">
          <w:rPr>
            <w:rStyle w:val="a5"/>
            <w:rFonts w:hint="eastAsia"/>
            <w:noProof/>
          </w:rPr>
          <w:t>接口双方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_Toc20403806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714EF" w:rsidRDefault="00D714EF">
      <w:pPr>
        <w:pStyle w:val="20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403807" w:history="1">
        <w:r w:rsidRPr="001453E7">
          <w:rPr>
            <w:rStyle w:val="a5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53E7">
          <w:rPr>
            <w:rStyle w:val="a5"/>
            <w:noProof/>
          </w:rPr>
          <w:t>HTTP</w:t>
        </w:r>
        <w:r w:rsidRPr="001453E7">
          <w:rPr>
            <w:rStyle w:val="a5"/>
            <w:rFonts w:hint="eastAsia"/>
            <w:noProof/>
          </w:rPr>
          <w:t>请求消息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_Toc20403807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714EF" w:rsidRDefault="00D714EF">
      <w:pPr>
        <w:pStyle w:val="20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403808" w:history="1">
        <w:r w:rsidRPr="001453E7">
          <w:rPr>
            <w:rStyle w:val="a5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53E7">
          <w:rPr>
            <w:rStyle w:val="a5"/>
            <w:noProof/>
          </w:rPr>
          <w:t>HTTP</w:t>
        </w:r>
        <w:r w:rsidRPr="001453E7">
          <w:rPr>
            <w:rStyle w:val="a5"/>
            <w:rFonts w:hint="eastAsia"/>
            <w:noProof/>
          </w:rPr>
          <w:t>响应消息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_Toc20403808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714EF" w:rsidRDefault="00D714EF">
      <w:pPr>
        <w:pStyle w:val="10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403809" w:history="1">
        <w:r w:rsidRPr="001453E7">
          <w:rPr>
            <w:rStyle w:val="a5"/>
            <w:rFonts w:ascii="黑体" w:eastAsia="黑体" w:hint="eastAsia"/>
            <w:noProof/>
          </w:rPr>
          <w:t>第3章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53E7">
          <w:rPr>
            <w:rStyle w:val="a5"/>
            <w:rFonts w:hint="eastAsia"/>
            <w:noProof/>
          </w:rPr>
          <w:t>接口详细说明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_Toc20403809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14EF" w:rsidRDefault="00D714EF">
      <w:pPr>
        <w:pStyle w:val="20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403810" w:history="1">
        <w:r w:rsidRPr="001453E7">
          <w:rPr>
            <w:rStyle w:val="a5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53E7">
          <w:rPr>
            <w:rStyle w:val="a5"/>
            <w:noProof/>
          </w:rPr>
          <w:t>VLR/Anchor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_Toc20403810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14EF" w:rsidRDefault="00D714EF">
      <w:pPr>
        <w:pStyle w:val="20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403811" w:history="1">
        <w:r w:rsidRPr="001453E7">
          <w:rPr>
            <w:rStyle w:val="a5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53E7">
          <w:rPr>
            <w:rStyle w:val="a5"/>
            <w:noProof/>
          </w:rPr>
          <w:t>VLR/Unanchor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_Toc20403811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714EF" w:rsidRDefault="00D714EF">
      <w:pPr>
        <w:pStyle w:val="20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403812" w:history="1">
        <w:r w:rsidRPr="001453E7">
          <w:rPr>
            <w:rStyle w:val="a5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53E7">
          <w:rPr>
            <w:rStyle w:val="a5"/>
            <w:noProof/>
          </w:rPr>
          <w:t>VLR/Status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_Toc20403812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714EF" w:rsidRDefault="00D714EF">
      <w:pPr>
        <w:pStyle w:val="20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403813" w:history="1">
        <w:r w:rsidRPr="001453E7">
          <w:rPr>
            <w:rStyle w:val="a5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53E7">
          <w:rPr>
            <w:rStyle w:val="a5"/>
            <w:noProof/>
          </w:rPr>
          <w:t>VLR/Status2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_Toc20403813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714EF" w:rsidRDefault="00D714EF">
      <w:pPr>
        <w:pStyle w:val="20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403814" w:history="1">
        <w:r w:rsidRPr="001453E7">
          <w:rPr>
            <w:rStyle w:val="a5"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53E7">
          <w:rPr>
            <w:rStyle w:val="a5"/>
            <w:noProof/>
          </w:rPr>
          <w:t>VLR/UserInfo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_Toc20403814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714EF" w:rsidRDefault="00D714EF">
      <w:pPr>
        <w:pStyle w:val="20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403815" w:history="1">
        <w:r w:rsidRPr="001453E7">
          <w:rPr>
            <w:rStyle w:val="a5"/>
            <w:noProof/>
          </w:rPr>
          <w:t>3.6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53E7">
          <w:rPr>
            <w:rStyle w:val="a5"/>
            <w:noProof/>
          </w:rPr>
          <w:t>VLR/NAPTR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_Toc20403815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714EF" w:rsidRDefault="00D714EF">
      <w:pPr>
        <w:pStyle w:val="20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403816" w:history="1">
        <w:r w:rsidRPr="001453E7">
          <w:rPr>
            <w:rStyle w:val="a5"/>
            <w:noProof/>
          </w:rPr>
          <w:t>3.7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53E7">
          <w:rPr>
            <w:rStyle w:val="a5"/>
            <w:noProof/>
          </w:rPr>
          <w:t>VLR/LOCREQ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_Toc20403816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714EF" w:rsidRDefault="00D714EF">
      <w:pPr>
        <w:pStyle w:val="20"/>
        <w:tabs>
          <w:tab w:val="left" w:pos="1050"/>
          <w:tab w:val="right" w:leader="dot" w:pos="830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20403817" w:history="1">
        <w:r w:rsidRPr="001453E7">
          <w:rPr>
            <w:rStyle w:val="a5"/>
            <w:noProof/>
          </w:rPr>
          <w:t>3.8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53E7">
          <w:rPr>
            <w:rStyle w:val="a5"/>
            <w:noProof/>
          </w:rPr>
          <w:t>VLR/DIALIR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_Toc20403817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72C6C" w:rsidRDefault="006B151F">
      <w:r>
        <w:fldChar w:fldCharType="end"/>
      </w:r>
    </w:p>
    <w:p w:rsidR="001C1B63" w:rsidRDefault="001C1B63" w:rsidP="00432639">
      <w:pPr>
        <w:pStyle w:val="1"/>
        <w:sectPr w:rsidR="001C1B63" w:rsidSect="00321E23">
          <w:headerReference w:type="default" r:id="rId9"/>
          <w:footerReference w:type="default" r:id="rId10"/>
          <w:pgSz w:w="11906" w:h="16838" w:code="9"/>
          <w:pgMar w:top="1440" w:right="1797" w:bottom="1440" w:left="1797" w:header="851" w:footer="992" w:gutter="0"/>
          <w:pgNumType w:start="1"/>
          <w:cols w:space="425"/>
          <w:docGrid w:type="lines" w:linePitch="326"/>
        </w:sectPr>
      </w:pPr>
      <w:bookmarkStart w:id="0" w:name="_Toc122260866"/>
      <w:bookmarkStart w:id="1" w:name="_Toc122261217"/>
      <w:bookmarkStart w:id="2" w:name="_Toc40067749"/>
      <w:bookmarkStart w:id="3" w:name="_Toc40336493"/>
      <w:bookmarkStart w:id="4" w:name="_Toc47854530"/>
    </w:p>
    <w:p w:rsidR="00372C6C" w:rsidRDefault="003B4CA9" w:rsidP="00432639">
      <w:pPr>
        <w:pStyle w:val="1"/>
      </w:pPr>
      <w:bookmarkStart w:id="5" w:name="_Toc381017580"/>
      <w:bookmarkStart w:id="6" w:name="_Toc20403803"/>
      <w:bookmarkEnd w:id="0"/>
      <w:bookmarkEnd w:id="1"/>
      <w:r>
        <w:rPr>
          <w:rFonts w:hint="eastAsia"/>
        </w:rPr>
        <w:lastRenderedPageBreak/>
        <w:t>前言</w:t>
      </w:r>
      <w:bookmarkEnd w:id="5"/>
      <w:bookmarkEnd w:id="6"/>
    </w:p>
    <w:p w:rsidR="002142EF" w:rsidRDefault="0052791F" w:rsidP="002142EF">
      <w:pPr>
        <w:ind w:firstLine="420"/>
      </w:pPr>
      <w:r>
        <w:rPr>
          <w:rFonts w:hint="eastAsia"/>
        </w:rPr>
        <w:t>状态服务器，模拟</w:t>
      </w:r>
      <w:r>
        <w:rPr>
          <w:rFonts w:hint="eastAsia"/>
        </w:rPr>
        <w:t>VLR</w:t>
      </w:r>
      <w:r>
        <w:rPr>
          <w:rFonts w:hint="eastAsia"/>
        </w:rPr>
        <w:t>，可以向</w:t>
      </w:r>
      <w:r>
        <w:rPr>
          <w:rFonts w:hint="eastAsia"/>
        </w:rPr>
        <w:t>HLR</w:t>
      </w:r>
      <w:r>
        <w:rPr>
          <w:rFonts w:hint="eastAsia"/>
        </w:rPr>
        <w:t>进行状态更新和状态查询。它同时提供了</w:t>
      </w:r>
      <w:r>
        <w:rPr>
          <w:rFonts w:hint="eastAsia"/>
        </w:rPr>
        <w:t>http</w:t>
      </w:r>
      <w:r>
        <w:rPr>
          <w:rFonts w:hint="eastAsia"/>
        </w:rPr>
        <w:t>接口给</w:t>
      </w:r>
      <w:r>
        <w:rPr>
          <w:rFonts w:hint="eastAsia"/>
        </w:rPr>
        <w:t>SPE</w:t>
      </w:r>
      <w:r>
        <w:rPr>
          <w:rFonts w:hint="eastAsia"/>
        </w:rPr>
        <w:t>调用。</w:t>
      </w:r>
    </w:p>
    <w:p w:rsidR="00182223" w:rsidRPr="00182223" w:rsidRDefault="00182223" w:rsidP="008E1D66">
      <w:pPr>
        <w:pStyle w:val="1"/>
      </w:pPr>
      <w:bookmarkStart w:id="7" w:name="_Toc490046460"/>
      <w:bookmarkStart w:id="8" w:name="_Toc20403804"/>
      <w:r>
        <w:rPr>
          <w:rFonts w:hint="eastAsia"/>
        </w:rPr>
        <w:t>接口</w:t>
      </w:r>
      <w:r w:rsidRPr="00182223">
        <w:rPr>
          <w:rFonts w:hint="eastAsia"/>
        </w:rPr>
        <w:t>协议总体描述</w:t>
      </w:r>
      <w:bookmarkEnd w:id="7"/>
      <w:bookmarkEnd w:id="8"/>
    </w:p>
    <w:p w:rsidR="008E1D66" w:rsidRDefault="008E1D66" w:rsidP="008E1D66">
      <w:pPr>
        <w:pStyle w:val="2"/>
      </w:pPr>
      <w:bookmarkStart w:id="9" w:name="_Toc20403805"/>
      <w:r>
        <w:rPr>
          <w:rFonts w:hint="eastAsia"/>
        </w:rPr>
        <w:t>承载</w:t>
      </w:r>
      <w:bookmarkEnd w:id="9"/>
    </w:p>
    <w:p w:rsidR="008E1D66" w:rsidRDefault="008E1D66" w:rsidP="008E1D66">
      <w:pPr>
        <w:ind w:firstLine="420"/>
      </w:pPr>
      <w:r>
        <w:rPr>
          <w:rFonts w:hint="eastAsia"/>
        </w:rPr>
        <w:t>这个接口仅限内部使用，使用</w:t>
      </w:r>
      <w:r>
        <w:rPr>
          <w:rFonts w:hint="eastAsia"/>
        </w:rPr>
        <w:t>http</w:t>
      </w:r>
      <w:r>
        <w:rPr>
          <w:rFonts w:hint="eastAsia"/>
        </w:rPr>
        <w:t>承载。明文传输。</w:t>
      </w:r>
    </w:p>
    <w:p w:rsidR="00182223" w:rsidRDefault="00182223" w:rsidP="008E1D66">
      <w:pPr>
        <w:pStyle w:val="2"/>
      </w:pPr>
      <w:bookmarkStart w:id="10" w:name="_Toc20403806"/>
      <w:r>
        <w:rPr>
          <w:rFonts w:hint="eastAsia"/>
        </w:rPr>
        <w:t>接口双方</w:t>
      </w:r>
      <w:bookmarkEnd w:id="10"/>
    </w:p>
    <w:p w:rsidR="00182223" w:rsidRDefault="00182223" w:rsidP="00182223">
      <w:pPr>
        <w:ind w:firstLine="420"/>
      </w:pPr>
      <w:r>
        <w:rPr>
          <w:rFonts w:hint="eastAsia"/>
        </w:rPr>
        <w:t>SPE</w:t>
      </w:r>
      <w:r>
        <w:rPr>
          <w:rFonts w:hint="eastAsia"/>
        </w:rPr>
        <w:t>：作为</w:t>
      </w:r>
      <w:r>
        <w:rPr>
          <w:rFonts w:hint="eastAsia"/>
        </w:rPr>
        <w:t>http client</w:t>
      </w:r>
    </w:p>
    <w:p w:rsidR="00182223" w:rsidRPr="00182223" w:rsidRDefault="00182223" w:rsidP="00182223">
      <w:pPr>
        <w:ind w:firstLine="420"/>
      </w:pPr>
      <w:r>
        <w:rPr>
          <w:rFonts w:hint="eastAsia"/>
        </w:rPr>
        <w:t>状态服务器：作为</w:t>
      </w:r>
      <w:r>
        <w:rPr>
          <w:rFonts w:hint="eastAsia"/>
        </w:rPr>
        <w:t>http server</w:t>
      </w:r>
    </w:p>
    <w:p w:rsidR="00182223" w:rsidRDefault="00182223" w:rsidP="008E1D66">
      <w:pPr>
        <w:pStyle w:val="2"/>
      </w:pPr>
      <w:bookmarkStart w:id="11" w:name="_Toc20403807"/>
      <w:r>
        <w:rPr>
          <w:rFonts w:hint="eastAsia"/>
        </w:rPr>
        <w:t>HTTP</w:t>
      </w:r>
      <w:r>
        <w:rPr>
          <w:rFonts w:hint="eastAsia"/>
        </w:rPr>
        <w:t>请求消息</w:t>
      </w:r>
      <w:bookmarkEnd w:id="11"/>
    </w:p>
    <w:p w:rsidR="00182223" w:rsidRDefault="00182223" w:rsidP="00182223">
      <w:pPr>
        <w:ind w:firstLine="420"/>
      </w:pPr>
      <w:r>
        <w:rPr>
          <w:rFonts w:hint="eastAsia"/>
        </w:rPr>
        <w:t>HTTP</w:t>
      </w:r>
      <w:r>
        <w:rPr>
          <w:rFonts w:hint="eastAsia"/>
        </w:rPr>
        <w:t>请求消息使用</w:t>
      </w:r>
      <w:r>
        <w:rPr>
          <w:rFonts w:hint="eastAsia"/>
        </w:rPr>
        <w:t>HTTP GET</w:t>
      </w:r>
      <w:r>
        <w:rPr>
          <w:rFonts w:hint="eastAsia"/>
        </w:rPr>
        <w:t>方法，其</w:t>
      </w:r>
      <w:r>
        <w:rPr>
          <w:rFonts w:hint="eastAsia"/>
        </w:rPr>
        <w:t>URL</w:t>
      </w:r>
      <w:r>
        <w:rPr>
          <w:rFonts w:hint="eastAsia"/>
        </w:rPr>
        <w:t>的路径填写为“</w:t>
      </w:r>
      <w:r>
        <w:rPr>
          <w:rFonts w:hint="eastAsia"/>
        </w:rPr>
        <w:t>VLR/</w:t>
      </w:r>
      <w:r>
        <w:rPr>
          <w:rFonts w:hint="eastAsia"/>
        </w:rPr>
        <w:t>接口名称”，之后是参数列表，不同的接口有不用的参数列表。</w:t>
      </w:r>
    </w:p>
    <w:p w:rsidR="00182223" w:rsidRDefault="00182223" w:rsidP="008E1D66">
      <w:pPr>
        <w:pStyle w:val="2"/>
      </w:pPr>
      <w:bookmarkStart w:id="12" w:name="_Toc20403808"/>
      <w:r>
        <w:rPr>
          <w:rFonts w:hint="eastAsia"/>
        </w:rPr>
        <w:t>HTTP</w:t>
      </w:r>
      <w:r>
        <w:rPr>
          <w:rFonts w:hint="eastAsia"/>
        </w:rPr>
        <w:t>响应消息</w:t>
      </w:r>
      <w:bookmarkEnd w:id="12"/>
    </w:p>
    <w:p w:rsidR="00182223" w:rsidRDefault="00182223" w:rsidP="00182223">
      <w:pPr>
        <w:ind w:firstLine="420"/>
        <w:rPr>
          <w:rFonts w:asciiTheme="majorEastAsia" w:eastAsiaTheme="majorEastAsia" w:hAnsiTheme="majorEastAsia"/>
        </w:rPr>
      </w:pPr>
      <w:r>
        <w:rPr>
          <w:rFonts w:hint="eastAsia"/>
        </w:rPr>
        <w:t>响应消息一般为</w:t>
      </w:r>
      <w:r>
        <w:rPr>
          <w:rFonts w:hint="eastAsia"/>
        </w:rPr>
        <w:t>200 OK</w:t>
      </w:r>
      <w:r>
        <w:rPr>
          <w:rFonts w:hint="eastAsia"/>
        </w:rPr>
        <w:t>消息，内容的类型为</w:t>
      </w:r>
      <w:r>
        <w:rPr>
          <w:rFonts w:hint="eastAsia"/>
        </w:rPr>
        <w:t>"text/json"</w:t>
      </w:r>
      <w:r>
        <w:rPr>
          <w:rFonts w:hint="eastAsia"/>
        </w:rPr>
        <w:t>，具备内容长度，内容则是一段</w:t>
      </w:r>
      <w:r>
        <w:rPr>
          <w:rFonts w:hint="eastAsia"/>
        </w:rPr>
        <w:t>json</w:t>
      </w:r>
      <w:r>
        <w:rPr>
          <w:rFonts w:hint="eastAsia"/>
        </w:rPr>
        <w:t>文本。</w:t>
      </w:r>
    </w:p>
    <w:p w:rsidR="00182223" w:rsidRDefault="00182223" w:rsidP="00182223">
      <w:pPr>
        <w:ind w:firstLine="420"/>
      </w:pPr>
      <w:r>
        <w:rPr>
          <w:rFonts w:hint="eastAsia"/>
        </w:rPr>
        <w:t>这段</w:t>
      </w:r>
      <w:r>
        <w:rPr>
          <w:rFonts w:hint="eastAsia"/>
        </w:rPr>
        <w:t>json</w:t>
      </w:r>
      <w:r>
        <w:rPr>
          <w:rFonts w:hint="eastAsia"/>
        </w:rPr>
        <w:t>文本总体上是对象类型，对象中含有固定的</w:t>
      </w:r>
      <w:r>
        <w:rPr>
          <w:rFonts w:hint="eastAsia"/>
        </w:rPr>
        <w:t>key</w:t>
      </w:r>
      <w:r>
        <w:rPr>
          <w:rFonts w:hint="eastAsia"/>
        </w:rPr>
        <w:t>为</w:t>
      </w:r>
      <w:r>
        <w:rPr>
          <w:rFonts w:hint="eastAsia"/>
        </w:rPr>
        <w:t>"code"</w:t>
      </w:r>
      <w:r>
        <w:rPr>
          <w:rFonts w:hint="eastAsia"/>
        </w:rPr>
        <w:t>和</w:t>
      </w:r>
      <w:r>
        <w:rPr>
          <w:rFonts w:hint="eastAsia"/>
        </w:rPr>
        <w:t>"info"</w:t>
      </w:r>
      <w:r>
        <w:rPr>
          <w:rFonts w:hint="eastAsia"/>
        </w:rPr>
        <w:t>，如下所示：</w:t>
      </w:r>
    </w:p>
    <w:p w:rsidR="00182223" w:rsidRDefault="00182223" w:rsidP="001822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{</w:t>
      </w:r>
    </w:p>
    <w:p w:rsidR="00182223" w:rsidRDefault="00182223" w:rsidP="001822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"code": 0</w:t>
      </w:r>
    </w:p>
    <w:p w:rsidR="00182223" w:rsidRDefault="00182223" w:rsidP="001822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"info": ...</w:t>
      </w:r>
    </w:p>
    <w:p w:rsidR="00182223" w:rsidRDefault="00182223" w:rsidP="001822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}</w:t>
      </w:r>
    </w:p>
    <w:p w:rsidR="00182223" w:rsidRDefault="00182223" w:rsidP="00182223">
      <w:pPr>
        <w:ind w:firstLine="420"/>
      </w:pPr>
      <w:r>
        <w:rPr>
          <w:rFonts w:hint="eastAsia"/>
        </w:rPr>
        <w:t>code</w:t>
      </w:r>
      <w:r>
        <w:rPr>
          <w:rFonts w:hint="eastAsia"/>
        </w:rPr>
        <w:t>的取值类型为整数，如果取值为</w:t>
      </w:r>
      <w:r>
        <w:rPr>
          <w:rFonts w:hint="eastAsia"/>
        </w:rPr>
        <w:t>0</w:t>
      </w:r>
      <w:r>
        <w:rPr>
          <w:rFonts w:hint="eastAsia"/>
        </w:rPr>
        <w:t>，表示成功返回。非</w:t>
      </w:r>
      <w:r>
        <w:rPr>
          <w:rFonts w:hint="eastAsia"/>
        </w:rPr>
        <w:t>0</w:t>
      </w:r>
      <w:r>
        <w:rPr>
          <w:rFonts w:hint="eastAsia"/>
        </w:rPr>
        <w:t>表示失败，目前定义的失败</w:t>
      </w:r>
      <w:r>
        <w:rPr>
          <w:rFonts w:hint="eastAsia"/>
        </w:rPr>
        <w:t>code</w:t>
      </w:r>
      <w:r>
        <w:rPr>
          <w:rFonts w:hint="eastAsia"/>
        </w:rPr>
        <w:t>有：</w:t>
      </w:r>
    </w:p>
    <w:p w:rsidR="00182223" w:rsidRDefault="00182223" w:rsidP="00182223">
      <w:pPr>
        <w:pStyle w:val="ad"/>
        <w:numPr>
          <w:ilvl w:val="0"/>
          <w:numId w:val="29"/>
        </w:numPr>
        <w:ind w:firstLineChars="0"/>
      </w:pPr>
      <w:r>
        <w:rPr>
          <w:rFonts w:hint="eastAsia"/>
        </w:rPr>
        <w:t>1</w:t>
      </w:r>
      <w:r>
        <w:rPr>
          <w:rFonts w:hint="eastAsia"/>
        </w:rPr>
        <w:t>：请求消息的参数格式不正确</w:t>
      </w:r>
    </w:p>
    <w:p w:rsidR="00E35B1D" w:rsidRPr="00BB313C" w:rsidRDefault="00E35B1D" w:rsidP="00182223">
      <w:pPr>
        <w:pStyle w:val="ad"/>
        <w:numPr>
          <w:ilvl w:val="0"/>
          <w:numId w:val="29"/>
        </w:numPr>
        <w:ind w:firstLineChars="0"/>
      </w:pPr>
      <w:r w:rsidRPr="00BB313C">
        <w:rPr>
          <w:rFonts w:hint="eastAsia"/>
        </w:rPr>
        <w:t>4</w:t>
      </w:r>
      <w:r w:rsidRPr="00BB313C">
        <w:rPr>
          <w:rFonts w:hint="eastAsia"/>
        </w:rPr>
        <w:t>：请求被流量控制</w:t>
      </w:r>
    </w:p>
    <w:p w:rsidR="00182223" w:rsidRDefault="00182223" w:rsidP="00182223">
      <w:pPr>
        <w:pStyle w:val="ad"/>
        <w:numPr>
          <w:ilvl w:val="0"/>
          <w:numId w:val="29"/>
        </w:numPr>
        <w:ind w:firstLineChars="0"/>
      </w:pPr>
      <w:r>
        <w:rPr>
          <w:rFonts w:hint="eastAsia"/>
        </w:rPr>
        <w:t>5</w:t>
      </w:r>
      <w:r>
        <w:rPr>
          <w:rFonts w:hint="eastAsia"/>
        </w:rPr>
        <w:t>：系统错误</w:t>
      </w:r>
    </w:p>
    <w:p w:rsidR="007E40AC" w:rsidRPr="00CF131A" w:rsidRDefault="007E40AC" w:rsidP="00182223">
      <w:pPr>
        <w:pStyle w:val="ad"/>
        <w:numPr>
          <w:ilvl w:val="0"/>
          <w:numId w:val="29"/>
        </w:numPr>
        <w:ind w:firstLineChars="0"/>
      </w:pPr>
      <w:r w:rsidRPr="00CF131A">
        <w:rPr>
          <w:rFonts w:hint="eastAsia"/>
        </w:rPr>
        <w:t>7</w:t>
      </w:r>
      <w:r w:rsidRPr="00CF131A">
        <w:rPr>
          <w:rFonts w:hint="eastAsia"/>
        </w:rPr>
        <w:t>：</w:t>
      </w:r>
      <w:r w:rsidRPr="00CF131A">
        <w:rPr>
          <w:rFonts w:hint="eastAsia"/>
        </w:rPr>
        <w:t>REGNOT</w:t>
      </w:r>
      <w:r w:rsidRPr="00CF131A">
        <w:rPr>
          <w:rFonts w:hint="eastAsia"/>
        </w:rPr>
        <w:t>操作</w:t>
      </w:r>
      <w:r w:rsidR="00AA5971" w:rsidRPr="00CF131A">
        <w:rPr>
          <w:rFonts w:hint="eastAsia"/>
        </w:rPr>
        <w:t>暂时失败，</w:t>
      </w:r>
      <w:r w:rsidRPr="00CF131A">
        <w:rPr>
          <w:rFonts w:hint="eastAsia"/>
        </w:rPr>
        <w:t>稍后</w:t>
      </w:r>
      <w:r w:rsidR="00051D23" w:rsidRPr="00CF131A">
        <w:rPr>
          <w:rFonts w:hint="eastAsia"/>
        </w:rPr>
        <w:t>会自动</w:t>
      </w:r>
      <w:r w:rsidRPr="00CF131A">
        <w:rPr>
          <w:rFonts w:hint="eastAsia"/>
        </w:rPr>
        <w:t>重发</w:t>
      </w:r>
      <w:r w:rsidR="000041D1" w:rsidRPr="00CF131A">
        <w:rPr>
          <w:rFonts w:hint="eastAsia"/>
        </w:rPr>
        <w:t>。（此返回码仅</w:t>
      </w:r>
      <w:r w:rsidR="000041D1" w:rsidRPr="00CF131A">
        <w:rPr>
          <w:rFonts w:hint="eastAsia"/>
        </w:rPr>
        <w:t>Anchor</w:t>
      </w:r>
      <w:r w:rsidR="000041D1" w:rsidRPr="00CF131A">
        <w:rPr>
          <w:rFonts w:hint="eastAsia"/>
        </w:rPr>
        <w:t>接口会返回）</w:t>
      </w:r>
    </w:p>
    <w:p w:rsidR="00182223" w:rsidRDefault="00182223" w:rsidP="00182223">
      <w:pPr>
        <w:pStyle w:val="ad"/>
        <w:numPr>
          <w:ilvl w:val="0"/>
          <w:numId w:val="29"/>
        </w:numPr>
        <w:ind w:firstLineChars="0"/>
      </w:pPr>
      <w:r>
        <w:rPr>
          <w:rFonts w:hint="eastAsia"/>
        </w:rPr>
        <w:t>其它暂未定义</w:t>
      </w:r>
    </w:p>
    <w:p w:rsidR="00182223" w:rsidRDefault="00182223" w:rsidP="00182223">
      <w:pPr>
        <w:ind w:firstLine="420"/>
      </w:pPr>
      <w:r>
        <w:rPr>
          <w:rFonts w:hint="eastAsia"/>
        </w:rPr>
        <w:lastRenderedPageBreak/>
        <w:t>info</w:t>
      </w:r>
      <w:r>
        <w:rPr>
          <w:rFonts w:hint="eastAsia"/>
        </w:rPr>
        <w:t>的取值根据不同的情况，可以是任何类型。如果返回失败，那么</w:t>
      </w:r>
      <w:r>
        <w:rPr>
          <w:rFonts w:hint="eastAsia"/>
        </w:rPr>
        <w:t>info</w:t>
      </w:r>
      <w:r>
        <w:rPr>
          <w:rFonts w:hint="eastAsia"/>
        </w:rPr>
        <w:t>的取值是一个字符串，表示失败原因。例如：</w:t>
      </w:r>
    </w:p>
    <w:p w:rsidR="00182223" w:rsidRDefault="00182223" w:rsidP="001822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{</w:t>
      </w:r>
    </w:p>
    <w:p w:rsidR="00182223" w:rsidRDefault="00182223" w:rsidP="001822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"code": 1</w:t>
      </w:r>
    </w:p>
    <w:p w:rsidR="00182223" w:rsidRDefault="00182223" w:rsidP="001822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"info": "</w:t>
      </w:r>
      <w:r w:rsidRPr="00C54167">
        <w:rPr>
          <w:rFonts w:asciiTheme="majorEastAsia" w:eastAsiaTheme="majorEastAsia" w:hAnsiTheme="majorEastAsia"/>
        </w:rPr>
        <w:t xml:space="preserve">uri missing </w:t>
      </w:r>
      <w:r>
        <w:rPr>
          <w:rFonts w:asciiTheme="majorEastAsia" w:eastAsiaTheme="majorEastAsia" w:hAnsiTheme="majorEastAsia" w:hint="eastAsia"/>
        </w:rPr>
        <w:t xml:space="preserve">xxx </w:t>
      </w:r>
      <w:r w:rsidRPr="00C54167">
        <w:rPr>
          <w:rFonts w:asciiTheme="majorEastAsia" w:eastAsiaTheme="majorEastAsia" w:hAnsiTheme="majorEastAsia"/>
        </w:rPr>
        <w:t>parameter</w:t>
      </w:r>
      <w:r>
        <w:rPr>
          <w:rFonts w:asciiTheme="majorEastAsia" w:eastAsiaTheme="majorEastAsia" w:hAnsiTheme="majorEastAsia" w:hint="eastAsia"/>
        </w:rPr>
        <w:t>"</w:t>
      </w:r>
    </w:p>
    <w:p w:rsidR="00182223" w:rsidRDefault="00182223" w:rsidP="001822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}</w:t>
      </w:r>
    </w:p>
    <w:p w:rsidR="00182223" w:rsidRDefault="00182223" w:rsidP="000C7C17">
      <w:pPr>
        <w:ind w:firstLine="420"/>
      </w:pPr>
    </w:p>
    <w:p w:rsidR="000C7C17" w:rsidRDefault="00C74BB9" w:rsidP="008E1D66">
      <w:pPr>
        <w:pStyle w:val="1"/>
      </w:pPr>
      <w:bookmarkStart w:id="13" w:name="_Toc20403809"/>
      <w:r>
        <w:rPr>
          <w:rFonts w:hint="eastAsia"/>
        </w:rPr>
        <w:t>接口</w:t>
      </w:r>
      <w:r w:rsidR="00402B30">
        <w:rPr>
          <w:rFonts w:hint="eastAsia"/>
        </w:rPr>
        <w:t>详细</w:t>
      </w:r>
      <w:r>
        <w:rPr>
          <w:rFonts w:hint="eastAsia"/>
        </w:rPr>
        <w:t>说明</w:t>
      </w:r>
      <w:bookmarkEnd w:id="13"/>
    </w:p>
    <w:p w:rsidR="002A2C2A" w:rsidRDefault="00CF131A" w:rsidP="007C3243">
      <w:pPr>
        <w:ind w:firstLine="420"/>
      </w:pPr>
      <w:r>
        <w:rPr>
          <w:rFonts w:hint="eastAsia"/>
        </w:rPr>
        <w:t>一共有五</w:t>
      </w:r>
      <w:r w:rsidR="0052791F">
        <w:rPr>
          <w:rFonts w:hint="eastAsia"/>
        </w:rPr>
        <w:t>个接</w:t>
      </w:r>
      <w:r w:rsidR="002A2C2A">
        <w:rPr>
          <w:rFonts w:hint="eastAsia"/>
        </w:rPr>
        <w:t>口：</w:t>
      </w:r>
    </w:p>
    <w:p w:rsidR="007C3243" w:rsidRDefault="0052791F" w:rsidP="002A2C2A">
      <w:pPr>
        <w:pStyle w:val="ad"/>
        <w:numPr>
          <w:ilvl w:val="0"/>
          <w:numId w:val="46"/>
        </w:numPr>
        <w:ind w:firstLineChars="0"/>
      </w:pPr>
      <w:r>
        <w:rPr>
          <w:rFonts w:hint="eastAsia"/>
        </w:rPr>
        <w:t>VLR/Anchor</w:t>
      </w:r>
      <w:r w:rsidR="0003209C">
        <w:rPr>
          <w:rFonts w:hint="eastAsia"/>
        </w:rPr>
        <w:t>：</w:t>
      </w:r>
      <w:r>
        <w:rPr>
          <w:rFonts w:hint="eastAsia"/>
        </w:rPr>
        <w:t>用户锚定。到有效期后自动解除</w:t>
      </w:r>
      <w:r w:rsidRPr="0052791F">
        <w:rPr>
          <w:rFonts w:hint="eastAsia"/>
        </w:rPr>
        <w:t>锚定</w:t>
      </w:r>
      <w:r>
        <w:rPr>
          <w:rFonts w:hint="eastAsia"/>
        </w:rPr>
        <w:t>。</w:t>
      </w:r>
    </w:p>
    <w:p w:rsidR="0003209C" w:rsidRDefault="0052791F" w:rsidP="002A2C2A">
      <w:pPr>
        <w:pStyle w:val="ad"/>
        <w:numPr>
          <w:ilvl w:val="0"/>
          <w:numId w:val="46"/>
        </w:numPr>
        <w:ind w:firstLineChars="0"/>
      </w:pPr>
      <w:r>
        <w:rPr>
          <w:rFonts w:hint="eastAsia"/>
        </w:rPr>
        <w:t>VLR/Unanchor</w:t>
      </w:r>
      <w:r>
        <w:rPr>
          <w:rFonts w:hint="eastAsia"/>
        </w:rPr>
        <w:t>：已经锚定的用户在有效期到达之前，强制解除锚定。</w:t>
      </w:r>
    </w:p>
    <w:p w:rsidR="0003209C" w:rsidRDefault="0052791F" w:rsidP="002A2C2A">
      <w:pPr>
        <w:pStyle w:val="ad"/>
        <w:numPr>
          <w:ilvl w:val="0"/>
          <w:numId w:val="46"/>
        </w:numPr>
        <w:ind w:firstLineChars="0"/>
      </w:pPr>
      <w:r>
        <w:rPr>
          <w:rFonts w:hint="eastAsia"/>
        </w:rPr>
        <w:t>VLR/Status</w:t>
      </w:r>
      <w:r>
        <w:rPr>
          <w:rFonts w:hint="eastAsia"/>
        </w:rPr>
        <w:t>：</w:t>
      </w:r>
      <w:r w:rsidR="00CF131A">
        <w:rPr>
          <w:rFonts w:hint="eastAsia"/>
        </w:rPr>
        <w:t>使用</w:t>
      </w:r>
      <w:r w:rsidR="00CF131A">
        <w:rPr>
          <w:rFonts w:hint="eastAsia"/>
        </w:rPr>
        <w:t>LOCREQ</w:t>
      </w:r>
      <w:r>
        <w:rPr>
          <w:rFonts w:hint="eastAsia"/>
        </w:rPr>
        <w:t>查询号码的状态</w:t>
      </w:r>
    </w:p>
    <w:p w:rsidR="00CF131A" w:rsidRDefault="00CF131A" w:rsidP="00CF131A">
      <w:pPr>
        <w:pStyle w:val="ad"/>
        <w:numPr>
          <w:ilvl w:val="0"/>
          <w:numId w:val="46"/>
        </w:numPr>
        <w:ind w:firstLineChars="0"/>
      </w:pPr>
      <w:r>
        <w:rPr>
          <w:rFonts w:hint="eastAsia"/>
        </w:rPr>
        <w:t>VLR/Status2</w:t>
      </w:r>
      <w:r w:rsidR="007955E6">
        <w:rPr>
          <w:rFonts w:hint="eastAsia"/>
        </w:rPr>
        <w:t>：</w:t>
      </w:r>
      <w:r>
        <w:rPr>
          <w:rFonts w:hint="eastAsia"/>
        </w:rPr>
        <w:t>使用</w:t>
      </w:r>
      <w:r>
        <w:rPr>
          <w:rFonts w:hint="eastAsia"/>
        </w:rPr>
        <w:t>SMSREQ</w:t>
      </w:r>
      <w:r>
        <w:rPr>
          <w:rFonts w:hint="eastAsia"/>
        </w:rPr>
        <w:t>查询号码状态</w:t>
      </w:r>
    </w:p>
    <w:p w:rsidR="00CF131A" w:rsidRDefault="00CF131A" w:rsidP="002A2C2A">
      <w:pPr>
        <w:pStyle w:val="ad"/>
        <w:numPr>
          <w:ilvl w:val="0"/>
          <w:numId w:val="46"/>
        </w:numPr>
        <w:ind w:firstLineChars="0"/>
      </w:pPr>
      <w:r>
        <w:rPr>
          <w:rFonts w:hint="eastAsia"/>
        </w:rPr>
        <w:t>VLR/UserInfo</w:t>
      </w:r>
      <w:r>
        <w:rPr>
          <w:rFonts w:hint="eastAsia"/>
        </w:rPr>
        <w:t>：查询用户号码的相关信息</w:t>
      </w:r>
    </w:p>
    <w:p w:rsidR="00F334E5" w:rsidRDefault="00F334E5" w:rsidP="002A2C2A">
      <w:pPr>
        <w:pStyle w:val="ad"/>
        <w:numPr>
          <w:ilvl w:val="0"/>
          <w:numId w:val="46"/>
        </w:numPr>
        <w:ind w:firstLineChars="0"/>
      </w:pPr>
      <w:r>
        <w:rPr>
          <w:rFonts w:hint="eastAsia"/>
        </w:rPr>
        <w:t>VLR/NAPTR</w:t>
      </w:r>
      <w:r>
        <w:rPr>
          <w:rFonts w:hint="eastAsia"/>
        </w:rPr>
        <w:t>：查询</w:t>
      </w:r>
      <w:r>
        <w:rPr>
          <w:rFonts w:hint="eastAsia"/>
        </w:rPr>
        <w:t>ENUM</w:t>
      </w:r>
      <w:r>
        <w:rPr>
          <w:rFonts w:hint="eastAsia"/>
        </w:rPr>
        <w:t>服务器返回相关信息</w:t>
      </w:r>
    </w:p>
    <w:p w:rsidR="00F334E5" w:rsidRDefault="00F334E5" w:rsidP="00F334E5">
      <w:pPr>
        <w:pStyle w:val="ad"/>
        <w:numPr>
          <w:ilvl w:val="0"/>
          <w:numId w:val="46"/>
        </w:numPr>
        <w:ind w:firstLineChars="0"/>
        <w:rPr>
          <w:rFonts w:hint="eastAsia"/>
        </w:rPr>
      </w:pPr>
      <w:r w:rsidRPr="00CA5FD2">
        <w:rPr>
          <w:rFonts w:hint="eastAsia"/>
        </w:rPr>
        <w:t>VLR/LOCREQ</w:t>
      </w:r>
      <w:r w:rsidRPr="00CA5FD2">
        <w:rPr>
          <w:rFonts w:hint="eastAsia"/>
        </w:rPr>
        <w:t>：根据用户号码查询使用</w:t>
      </w:r>
      <w:r w:rsidRPr="00CA5FD2">
        <w:rPr>
          <w:rFonts w:hint="eastAsia"/>
        </w:rPr>
        <w:t>LOCREQ</w:t>
      </w:r>
      <w:r w:rsidRPr="00CA5FD2">
        <w:rPr>
          <w:rFonts w:hint="eastAsia"/>
        </w:rPr>
        <w:t>操作</w:t>
      </w:r>
      <w:r w:rsidRPr="00CA5FD2">
        <w:rPr>
          <w:rFonts w:hint="eastAsia"/>
        </w:rPr>
        <w:t>HLR</w:t>
      </w:r>
      <w:r w:rsidRPr="00CA5FD2">
        <w:rPr>
          <w:rFonts w:hint="eastAsia"/>
        </w:rPr>
        <w:t>，根据</w:t>
      </w:r>
      <w:r w:rsidRPr="00CA5FD2">
        <w:rPr>
          <w:rFonts w:hint="eastAsia"/>
        </w:rPr>
        <w:t>LOCREQ</w:t>
      </w:r>
      <w:r w:rsidRPr="00CA5FD2">
        <w:rPr>
          <w:rFonts w:hint="eastAsia"/>
        </w:rPr>
        <w:t>的返回结果返回原始的</w:t>
      </w:r>
      <w:r w:rsidRPr="00CA5FD2">
        <w:rPr>
          <w:rFonts w:hint="eastAsia"/>
        </w:rPr>
        <w:t>tldn</w:t>
      </w:r>
      <w:r w:rsidRPr="00CA5FD2">
        <w:rPr>
          <w:rFonts w:hint="eastAsia"/>
        </w:rPr>
        <w:t>和</w:t>
      </w:r>
      <w:r w:rsidRPr="00CA5FD2">
        <w:rPr>
          <w:rFonts w:hint="eastAsia"/>
        </w:rPr>
        <w:t>adr</w:t>
      </w:r>
      <w:r w:rsidRPr="00CA5FD2">
        <w:rPr>
          <w:rFonts w:hint="eastAsia"/>
        </w:rPr>
        <w:t>参数</w:t>
      </w:r>
    </w:p>
    <w:p w:rsidR="00CA5FD2" w:rsidRPr="00CA5FD2" w:rsidRDefault="00CA5FD2" w:rsidP="00F334E5">
      <w:pPr>
        <w:pStyle w:val="ad"/>
        <w:numPr>
          <w:ilvl w:val="0"/>
          <w:numId w:val="46"/>
        </w:numPr>
        <w:ind w:firstLineChars="0"/>
      </w:pPr>
      <w:r>
        <w:rPr>
          <w:rFonts w:hint="eastAsia"/>
        </w:rPr>
        <w:t>VLR/DIALIR</w:t>
      </w:r>
      <w:r>
        <w:rPr>
          <w:rFonts w:hint="eastAsia"/>
        </w:rPr>
        <w:t>：根据一个</w:t>
      </w:r>
      <w:r>
        <w:rPr>
          <w:rFonts w:hint="eastAsia"/>
        </w:rPr>
        <w:t>sipuri</w:t>
      </w:r>
      <w:r>
        <w:rPr>
          <w:rFonts w:hint="eastAsia"/>
        </w:rPr>
        <w:t>使用</w:t>
      </w:r>
      <w:r>
        <w:rPr>
          <w:rFonts w:hint="eastAsia"/>
        </w:rPr>
        <w:t>LIR</w:t>
      </w:r>
      <w:r>
        <w:rPr>
          <w:rFonts w:hint="eastAsia"/>
        </w:rPr>
        <w:t>操作查询</w:t>
      </w:r>
      <w:r>
        <w:rPr>
          <w:rFonts w:hint="eastAsia"/>
        </w:rPr>
        <w:t>HSS</w:t>
      </w:r>
      <w:r>
        <w:rPr>
          <w:rFonts w:hint="eastAsia"/>
        </w:rPr>
        <w:t>，根据返回结果判断这个用户是否使用</w:t>
      </w:r>
      <w:r>
        <w:rPr>
          <w:rFonts w:hint="eastAsia"/>
        </w:rPr>
        <w:t>VOLTE</w:t>
      </w:r>
    </w:p>
    <w:p w:rsidR="007C3243" w:rsidRDefault="00C74BB9" w:rsidP="008E1D66">
      <w:pPr>
        <w:pStyle w:val="2"/>
      </w:pPr>
      <w:bookmarkStart w:id="14" w:name="_Toc20403810"/>
      <w:r>
        <w:rPr>
          <w:rFonts w:hint="eastAsia"/>
        </w:rPr>
        <w:t>VLR/Anchor</w:t>
      </w:r>
      <w:bookmarkEnd w:id="14"/>
    </w:p>
    <w:p w:rsidR="00C74BB9" w:rsidRDefault="00C74BB9" w:rsidP="008E1D66">
      <w:pPr>
        <w:pStyle w:val="3"/>
      </w:pPr>
      <w:r>
        <w:rPr>
          <w:rFonts w:hint="eastAsia"/>
        </w:rPr>
        <w:t>请求参数说明</w:t>
      </w:r>
    </w:p>
    <w:p w:rsidR="00C74BB9" w:rsidRDefault="00C74BB9" w:rsidP="00C74BB9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UserNumber</w:t>
      </w:r>
      <w:r>
        <w:rPr>
          <w:rFonts w:hint="eastAsia"/>
        </w:rPr>
        <w:t>：要锚定的用户号码</w:t>
      </w:r>
    </w:p>
    <w:p w:rsidR="00C74BB9" w:rsidRDefault="00C74BB9" w:rsidP="00C74BB9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ExpTime</w:t>
      </w:r>
      <w:r>
        <w:rPr>
          <w:rFonts w:hint="eastAsia"/>
        </w:rPr>
        <w:t>：锚定的过期时间，为</w:t>
      </w:r>
      <w:r>
        <w:rPr>
          <w:rFonts w:hint="eastAsia"/>
        </w:rPr>
        <w:t>YYYYmmddHHMM</w:t>
      </w:r>
      <w:r>
        <w:rPr>
          <w:rFonts w:hint="eastAsia"/>
        </w:rPr>
        <w:t>格式</w:t>
      </w:r>
    </w:p>
    <w:p w:rsidR="00C74BB9" w:rsidRDefault="00C74BB9" w:rsidP="00C74BB9">
      <w:pPr>
        <w:ind w:firstLine="420"/>
      </w:pPr>
      <w:r>
        <w:rPr>
          <w:rFonts w:hint="eastAsia"/>
        </w:rPr>
        <w:t>例如：</w:t>
      </w:r>
    </w:p>
    <w:p w:rsidR="00C74BB9" w:rsidRPr="00402B30" w:rsidRDefault="00C74BB9" w:rsidP="00402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402B30">
        <w:rPr>
          <w:rFonts w:asciiTheme="majorEastAsia" w:eastAsiaTheme="majorEastAsia" w:hAnsiTheme="majorEastAsia" w:hint="eastAsia"/>
        </w:rPr>
        <w:t>http://xxx.xxx.xxx.xxx:xxxxx/VLR/Anchor?UserNumber=22222222&amp;ExpTime=20180301000000</w:t>
      </w:r>
    </w:p>
    <w:p w:rsidR="00C74BB9" w:rsidRDefault="00C74BB9" w:rsidP="008E1D66">
      <w:pPr>
        <w:pStyle w:val="3"/>
      </w:pPr>
      <w:r>
        <w:rPr>
          <w:rFonts w:hint="eastAsia"/>
        </w:rPr>
        <w:t>响应消息</w:t>
      </w:r>
    </w:p>
    <w:p w:rsidR="00402B30" w:rsidRDefault="00402B30" w:rsidP="00402B30">
      <w:pPr>
        <w:ind w:firstLine="420"/>
      </w:pPr>
      <w:r>
        <w:rPr>
          <w:rFonts w:hint="eastAsia"/>
        </w:rPr>
        <w:t>code</w:t>
      </w:r>
      <w:r>
        <w:rPr>
          <w:rFonts w:hint="eastAsia"/>
        </w:rPr>
        <w:t>为</w:t>
      </w:r>
      <w:r>
        <w:rPr>
          <w:rFonts w:hint="eastAsia"/>
        </w:rPr>
        <w:t>0</w:t>
      </w:r>
      <w:r>
        <w:rPr>
          <w:rFonts w:hint="eastAsia"/>
        </w:rPr>
        <w:t>表示成功，</w:t>
      </w:r>
      <w:r>
        <w:rPr>
          <w:rFonts w:hint="eastAsia"/>
        </w:rPr>
        <w:t>info</w:t>
      </w:r>
      <w:r>
        <w:rPr>
          <w:rFonts w:hint="eastAsia"/>
        </w:rPr>
        <w:t>无意义。</w:t>
      </w:r>
    </w:p>
    <w:p w:rsidR="00402B30" w:rsidRDefault="00402B30" w:rsidP="00402B30">
      <w:pPr>
        <w:ind w:firstLine="420"/>
      </w:pPr>
      <w:r>
        <w:rPr>
          <w:rFonts w:hint="eastAsia"/>
        </w:rPr>
        <w:t>code</w:t>
      </w:r>
      <w:r>
        <w:rPr>
          <w:rFonts w:hint="eastAsia"/>
        </w:rPr>
        <w:t>为非</w:t>
      </w:r>
      <w:r>
        <w:rPr>
          <w:rFonts w:hint="eastAsia"/>
        </w:rPr>
        <w:t>0</w:t>
      </w:r>
      <w:r>
        <w:rPr>
          <w:rFonts w:hint="eastAsia"/>
        </w:rPr>
        <w:t>表示失败。</w:t>
      </w:r>
      <w:r>
        <w:rPr>
          <w:rFonts w:hint="eastAsia"/>
        </w:rPr>
        <w:t>info</w:t>
      </w:r>
      <w:r>
        <w:rPr>
          <w:rFonts w:hint="eastAsia"/>
        </w:rPr>
        <w:t>参数中记录失败原因。失败的错误码有待进一步定义。</w:t>
      </w:r>
    </w:p>
    <w:p w:rsidR="00402B30" w:rsidRDefault="00402B30" w:rsidP="008E1D66">
      <w:pPr>
        <w:pStyle w:val="2"/>
      </w:pPr>
      <w:bookmarkStart w:id="15" w:name="_Toc20403811"/>
      <w:r>
        <w:rPr>
          <w:rFonts w:hint="eastAsia"/>
        </w:rPr>
        <w:lastRenderedPageBreak/>
        <w:t>VLR/Unanchor</w:t>
      </w:r>
      <w:bookmarkEnd w:id="15"/>
    </w:p>
    <w:p w:rsidR="00402B30" w:rsidRDefault="00402B30" w:rsidP="008E1D66">
      <w:pPr>
        <w:pStyle w:val="3"/>
      </w:pPr>
      <w:r>
        <w:rPr>
          <w:rFonts w:hint="eastAsia"/>
        </w:rPr>
        <w:t>请求参数说明</w:t>
      </w:r>
    </w:p>
    <w:p w:rsidR="00402B30" w:rsidRDefault="00402B30" w:rsidP="00402B30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UserNumber</w:t>
      </w:r>
      <w:r>
        <w:rPr>
          <w:rFonts w:hint="eastAsia"/>
        </w:rPr>
        <w:t>：要解除锚定的用户号码</w:t>
      </w:r>
    </w:p>
    <w:p w:rsidR="00402B30" w:rsidRDefault="00402B30" w:rsidP="00402B30">
      <w:pPr>
        <w:ind w:firstLine="420"/>
      </w:pPr>
      <w:r>
        <w:rPr>
          <w:rFonts w:hint="eastAsia"/>
        </w:rPr>
        <w:t>例如：</w:t>
      </w:r>
    </w:p>
    <w:p w:rsidR="00402B30" w:rsidRPr="00402B30" w:rsidRDefault="00402B30" w:rsidP="00402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402B30">
        <w:rPr>
          <w:rFonts w:asciiTheme="majorEastAsia" w:eastAsiaTheme="majorEastAsia" w:hAnsiTheme="majorEastAsia" w:hint="eastAsia"/>
        </w:rPr>
        <w:t>ht</w:t>
      </w:r>
      <w:r>
        <w:rPr>
          <w:rFonts w:asciiTheme="majorEastAsia" w:eastAsiaTheme="majorEastAsia" w:hAnsiTheme="majorEastAsia" w:hint="eastAsia"/>
        </w:rPr>
        <w:t>tp://xxx.xxx.xxx.xxx:xxxxx/VLR/Un</w:t>
      </w:r>
      <w:r w:rsidR="00FE4E2E">
        <w:rPr>
          <w:rFonts w:asciiTheme="majorEastAsia" w:eastAsiaTheme="majorEastAsia" w:hAnsiTheme="majorEastAsia" w:hint="eastAsia"/>
        </w:rPr>
        <w:t>a</w:t>
      </w:r>
      <w:r w:rsidRPr="00402B30">
        <w:rPr>
          <w:rFonts w:asciiTheme="majorEastAsia" w:eastAsiaTheme="majorEastAsia" w:hAnsiTheme="majorEastAsia" w:hint="eastAsia"/>
        </w:rPr>
        <w:t>nchor?UserNumber=22222222</w:t>
      </w:r>
    </w:p>
    <w:p w:rsidR="00402B30" w:rsidRDefault="00402B30" w:rsidP="008E1D66">
      <w:pPr>
        <w:pStyle w:val="3"/>
      </w:pPr>
      <w:r>
        <w:rPr>
          <w:rFonts w:hint="eastAsia"/>
        </w:rPr>
        <w:t>响应消息</w:t>
      </w:r>
    </w:p>
    <w:p w:rsidR="00402B30" w:rsidRDefault="00402B30" w:rsidP="00402B30">
      <w:pPr>
        <w:ind w:firstLine="420"/>
      </w:pPr>
      <w:r>
        <w:rPr>
          <w:rFonts w:hint="eastAsia"/>
        </w:rPr>
        <w:t>code</w:t>
      </w:r>
      <w:r>
        <w:rPr>
          <w:rFonts w:hint="eastAsia"/>
        </w:rPr>
        <w:t>为</w:t>
      </w:r>
      <w:r>
        <w:rPr>
          <w:rFonts w:hint="eastAsia"/>
        </w:rPr>
        <w:t>0</w:t>
      </w:r>
      <w:r>
        <w:rPr>
          <w:rFonts w:hint="eastAsia"/>
        </w:rPr>
        <w:t>表示成功。</w:t>
      </w:r>
      <w:r>
        <w:rPr>
          <w:rFonts w:hint="eastAsia"/>
        </w:rPr>
        <w:t>info</w:t>
      </w:r>
      <w:r>
        <w:rPr>
          <w:rFonts w:hint="eastAsia"/>
        </w:rPr>
        <w:t>无意义。</w:t>
      </w:r>
    </w:p>
    <w:p w:rsidR="00402B30" w:rsidRDefault="00402B30" w:rsidP="00402B30">
      <w:pPr>
        <w:ind w:firstLine="420"/>
      </w:pPr>
      <w:r>
        <w:rPr>
          <w:rFonts w:hint="eastAsia"/>
        </w:rPr>
        <w:t>code</w:t>
      </w:r>
      <w:r>
        <w:rPr>
          <w:rFonts w:hint="eastAsia"/>
        </w:rPr>
        <w:t>为非</w:t>
      </w:r>
      <w:r>
        <w:rPr>
          <w:rFonts w:hint="eastAsia"/>
        </w:rPr>
        <w:t>0</w:t>
      </w:r>
      <w:r>
        <w:rPr>
          <w:rFonts w:hint="eastAsia"/>
        </w:rPr>
        <w:t>表示失败。</w:t>
      </w:r>
      <w:r>
        <w:rPr>
          <w:rFonts w:hint="eastAsia"/>
        </w:rPr>
        <w:t>info</w:t>
      </w:r>
      <w:r>
        <w:rPr>
          <w:rFonts w:hint="eastAsia"/>
        </w:rPr>
        <w:t>参数中记录失败原因。失败的错误码有待进一步定义。</w:t>
      </w:r>
    </w:p>
    <w:p w:rsidR="00402B30" w:rsidRDefault="00402B30" w:rsidP="008E1D66">
      <w:pPr>
        <w:pStyle w:val="2"/>
      </w:pPr>
      <w:bookmarkStart w:id="16" w:name="_Toc20403812"/>
      <w:r>
        <w:rPr>
          <w:rFonts w:hint="eastAsia"/>
        </w:rPr>
        <w:t>VLR/Status</w:t>
      </w:r>
      <w:bookmarkEnd w:id="16"/>
    </w:p>
    <w:p w:rsidR="00402B30" w:rsidRDefault="00402B30" w:rsidP="008E1D66">
      <w:pPr>
        <w:pStyle w:val="3"/>
      </w:pPr>
      <w:r>
        <w:rPr>
          <w:rFonts w:hint="eastAsia"/>
        </w:rPr>
        <w:t>请求参数说明</w:t>
      </w:r>
    </w:p>
    <w:p w:rsidR="00402B30" w:rsidRDefault="00402B30" w:rsidP="00402B30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UserNumber</w:t>
      </w:r>
      <w:r>
        <w:rPr>
          <w:rFonts w:hint="eastAsia"/>
        </w:rPr>
        <w:t>：要查询的用户号码</w:t>
      </w:r>
    </w:p>
    <w:p w:rsidR="00402B30" w:rsidRDefault="00402B30" w:rsidP="00402B30">
      <w:pPr>
        <w:ind w:firstLine="420"/>
      </w:pPr>
      <w:r>
        <w:rPr>
          <w:rFonts w:hint="eastAsia"/>
        </w:rPr>
        <w:t>例如：</w:t>
      </w:r>
    </w:p>
    <w:p w:rsidR="00402B30" w:rsidRPr="00402B30" w:rsidRDefault="00402B30" w:rsidP="00402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402B30">
        <w:rPr>
          <w:rFonts w:asciiTheme="majorEastAsia" w:eastAsiaTheme="majorEastAsia" w:hAnsiTheme="majorEastAsia" w:hint="eastAsia"/>
        </w:rPr>
        <w:t>http://xxx.xxx.xxx.xxx:xxxxx/VLR/</w:t>
      </w:r>
      <w:r>
        <w:rPr>
          <w:rFonts w:asciiTheme="majorEastAsia" w:eastAsiaTheme="majorEastAsia" w:hAnsiTheme="majorEastAsia" w:hint="eastAsia"/>
        </w:rPr>
        <w:t>Status</w:t>
      </w:r>
      <w:r w:rsidRPr="00402B30">
        <w:rPr>
          <w:rFonts w:asciiTheme="majorEastAsia" w:eastAsiaTheme="majorEastAsia" w:hAnsiTheme="majorEastAsia" w:hint="eastAsia"/>
        </w:rPr>
        <w:t>?UserNumber=22222222</w:t>
      </w:r>
    </w:p>
    <w:p w:rsidR="00402B30" w:rsidRDefault="00402B30" w:rsidP="008E1D66">
      <w:pPr>
        <w:pStyle w:val="3"/>
      </w:pPr>
      <w:r>
        <w:rPr>
          <w:rFonts w:hint="eastAsia"/>
        </w:rPr>
        <w:t>响应消息</w:t>
      </w:r>
    </w:p>
    <w:p w:rsidR="00927E18" w:rsidRDefault="00402B30" w:rsidP="00402B30">
      <w:pPr>
        <w:ind w:firstLine="420"/>
      </w:pPr>
      <w:r>
        <w:rPr>
          <w:rFonts w:hint="eastAsia"/>
        </w:rPr>
        <w:t>code</w:t>
      </w:r>
      <w:r>
        <w:rPr>
          <w:rFonts w:hint="eastAsia"/>
        </w:rPr>
        <w:t>为</w:t>
      </w:r>
      <w:r>
        <w:rPr>
          <w:rFonts w:hint="eastAsia"/>
        </w:rPr>
        <w:t>0</w:t>
      </w:r>
      <w:r>
        <w:rPr>
          <w:rFonts w:hint="eastAsia"/>
        </w:rPr>
        <w:t>表示成功，</w:t>
      </w:r>
      <w:r>
        <w:rPr>
          <w:rFonts w:hint="eastAsia"/>
        </w:rPr>
        <w:t>info</w:t>
      </w:r>
      <w:r w:rsidR="00927E18">
        <w:rPr>
          <w:rFonts w:hint="eastAsia"/>
        </w:rPr>
        <w:t>为整数，取值如下：</w:t>
      </w:r>
    </w:p>
    <w:p w:rsidR="00927E18" w:rsidRDefault="00402B30" w:rsidP="00927E18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1</w:t>
      </w:r>
      <w:r w:rsidR="00927E18">
        <w:rPr>
          <w:rFonts w:hint="eastAsia"/>
        </w:rPr>
        <w:t>空号</w:t>
      </w:r>
    </w:p>
    <w:p w:rsidR="00927E18" w:rsidRDefault="00402B30" w:rsidP="00927E18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2</w:t>
      </w:r>
      <w:r w:rsidR="00927E18">
        <w:rPr>
          <w:rFonts w:hint="eastAsia"/>
        </w:rPr>
        <w:t>停机</w:t>
      </w:r>
    </w:p>
    <w:p w:rsidR="00927E18" w:rsidRDefault="00402B30" w:rsidP="00927E18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3</w:t>
      </w:r>
      <w:r w:rsidR="00F4304D">
        <w:rPr>
          <w:rFonts w:hint="eastAsia"/>
        </w:rPr>
        <w:t>空闲</w:t>
      </w:r>
    </w:p>
    <w:p w:rsidR="00402B30" w:rsidRDefault="00402B30" w:rsidP="00927E18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4</w:t>
      </w:r>
      <w:r w:rsidR="00927E18">
        <w:rPr>
          <w:rFonts w:hint="eastAsia"/>
        </w:rPr>
        <w:t>关机</w:t>
      </w:r>
    </w:p>
    <w:p w:rsidR="00927E18" w:rsidRDefault="00927E18" w:rsidP="00927E18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5</w:t>
      </w:r>
      <w:r>
        <w:rPr>
          <w:rFonts w:hint="eastAsia"/>
        </w:rPr>
        <w:t>前转</w:t>
      </w:r>
    </w:p>
    <w:p w:rsidR="00927E18" w:rsidRDefault="00927E18" w:rsidP="00927E18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6</w:t>
      </w:r>
      <w:r>
        <w:rPr>
          <w:rFonts w:hint="eastAsia"/>
        </w:rPr>
        <w:t>未知</w:t>
      </w:r>
    </w:p>
    <w:p w:rsidR="0023216E" w:rsidRPr="00BE620B" w:rsidRDefault="0023216E" w:rsidP="00927E18">
      <w:pPr>
        <w:pStyle w:val="ad"/>
        <w:numPr>
          <w:ilvl w:val="0"/>
          <w:numId w:val="47"/>
        </w:numPr>
        <w:ind w:firstLineChars="0"/>
      </w:pPr>
      <w:r w:rsidRPr="00BE620B">
        <w:rPr>
          <w:rFonts w:hint="eastAsia"/>
        </w:rPr>
        <w:t>7</w:t>
      </w:r>
      <w:r w:rsidRPr="00BE620B">
        <w:rPr>
          <w:rFonts w:hint="eastAsia"/>
        </w:rPr>
        <w:t>忙</w:t>
      </w:r>
    </w:p>
    <w:p w:rsidR="00402B30" w:rsidRDefault="00402B30" w:rsidP="00402B30">
      <w:pPr>
        <w:ind w:firstLine="420"/>
      </w:pPr>
      <w:r>
        <w:rPr>
          <w:rFonts w:hint="eastAsia"/>
        </w:rPr>
        <w:t>code</w:t>
      </w:r>
      <w:r>
        <w:rPr>
          <w:rFonts w:hint="eastAsia"/>
        </w:rPr>
        <w:t>为非</w:t>
      </w:r>
      <w:r>
        <w:rPr>
          <w:rFonts w:hint="eastAsia"/>
        </w:rPr>
        <w:t>0</w:t>
      </w:r>
      <w:r>
        <w:rPr>
          <w:rFonts w:hint="eastAsia"/>
        </w:rPr>
        <w:t>表示失败。</w:t>
      </w:r>
      <w:r>
        <w:rPr>
          <w:rFonts w:hint="eastAsia"/>
        </w:rPr>
        <w:t>info</w:t>
      </w:r>
      <w:r>
        <w:rPr>
          <w:rFonts w:hint="eastAsia"/>
        </w:rPr>
        <w:t>参数中记录失败原因。失败的错误码有待进一步定义。</w:t>
      </w:r>
    </w:p>
    <w:p w:rsidR="00CF131A" w:rsidRPr="000F1A70" w:rsidRDefault="00CF131A" w:rsidP="00CF131A">
      <w:pPr>
        <w:pStyle w:val="2"/>
      </w:pPr>
      <w:bookmarkStart w:id="17" w:name="_Toc20403813"/>
      <w:r w:rsidRPr="000F1A70">
        <w:rPr>
          <w:rFonts w:hint="eastAsia"/>
        </w:rPr>
        <w:lastRenderedPageBreak/>
        <w:t>VLR/Status2</w:t>
      </w:r>
      <w:bookmarkEnd w:id="17"/>
    </w:p>
    <w:p w:rsidR="00CF131A" w:rsidRDefault="00CF131A" w:rsidP="00CF131A">
      <w:pPr>
        <w:pStyle w:val="3"/>
      </w:pPr>
      <w:r>
        <w:rPr>
          <w:rFonts w:hint="eastAsia"/>
        </w:rPr>
        <w:t>请求参数说明</w:t>
      </w:r>
    </w:p>
    <w:p w:rsidR="00CF131A" w:rsidRDefault="00CF131A" w:rsidP="00CF131A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UserNumber</w:t>
      </w:r>
      <w:r>
        <w:rPr>
          <w:rFonts w:hint="eastAsia"/>
        </w:rPr>
        <w:t>：要查询的用户号码</w:t>
      </w:r>
    </w:p>
    <w:p w:rsidR="00CF131A" w:rsidRDefault="00CF131A" w:rsidP="00CF131A">
      <w:pPr>
        <w:ind w:firstLine="420"/>
      </w:pPr>
      <w:r>
        <w:rPr>
          <w:rFonts w:hint="eastAsia"/>
        </w:rPr>
        <w:t>例如：</w:t>
      </w:r>
    </w:p>
    <w:p w:rsidR="00CF131A" w:rsidRPr="00402B30" w:rsidRDefault="00CF131A" w:rsidP="00CF1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402B30">
        <w:rPr>
          <w:rFonts w:asciiTheme="majorEastAsia" w:eastAsiaTheme="majorEastAsia" w:hAnsiTheme="majorEastAsia" w:hint="eastAsia"/>
        </w:rPr>
        <w:t>http://xxx.xxx.xxx.xxx:xxxxx/VLR/</w:t>
      </w:r>
      <w:r>
        <w:rPr>
          <w:rFonts w:asciiTheme="majorEastAsia" w:eastAsiaTheme="majorEastAsia" w:hAnsiTheme="majorEastAsia" w:hint="eastAsia"/>
        </w:rPr>
        <w:t>Status2</w:t>
      </w:r>
      <w:r w:rsidRPr="00402B30">
        <w:rPr>
          <w:rFonts w:asciiTheme="majorEastAsia" w:eastAsiaTheme="majorEastAsia" w:hAnsiTheme="majorEastAsia" w:hint="eastAsia"/>
        </w:rPr>
        <w:t>?UserNumber=22222222</w:t>
      </w:r>
    </w:p>
    <w:p w:rsidR="00CF131A" w:rsidRDefault="00CF131A" w:rsidP="00CF131A">
      <w:pPr>
        <w:pStyle w:val="3"/>
      </w:pPr>
      <w:r>
        <w:rPr>
          <w:rFonts w:hint="eastAsia"/>
        </w:rPr>
        <w:t>响应消息</w:t>
      </w:r>
    </w:p>
    <w:p w:rsidR="00CF131A" w:rsidRDefault="00CF131A" w:rsidP="00CF131A">
      <w:pPr>
        <w:ind w:firstLine="420"/>
      </w:pPr>
      <w:r>
        <w:rPr>
          <w:rFonts w:hint="eastAsia"/>
        </w:rPr>
        <w:t>code</w:t>
      </w:r>
      <w:r>
        <w:rPr>
          <w:rFonts w:hint="eastAsia"/>
        </w:rPr>
        <w:t>为</w:t>
      </w:r>
      <w:r>
        <w:rPr>
          <w:rFonts w:hint="eastAsia"/>
        </w:rPr>
        <w:t>0</w:t>
      </w:r>
      <w:r>
        <w:rPr>
          <w:rFonts w:hint="eastAsia"/>
        </w:rPr>
        <w:t>表示成功，</w:t>
      </w:r>
      <w:r w:rsidR="00442C7F">
        <w:rPr>
          <w:rFonts w:hint="eastAsia"/>
        </w:rPr>
        <w:t>info</w:t>
      </w:r>
      <w:r w:rsidR="00442C7F">
        <w:rPr>
          <w:rFonts w:hint="eastAsia"/>
        </w:rPr>
        <w:t>为整数，取值如下：</w:t>
      </w:r>
    </w:p>
    <w:p w:rsidR="00CF131A" w:rsidRDefault="00CF131A" w:rsidP="00442C7F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1</w:t>
      </w:r>
      <w:r>
        <w:rPr>
          <w:rFonts w:hint="eastAsia"/>
        </w:rPr>
        <w:t>空号或者停机</w:t>
      </w:r>
    </w:p>
    <w:p w:rsidR="00CF131A" w:rsidRDefault="00CF131A" w:rsidP="00442C7F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3</w:t>
      </w:r>
      <w:r>
        <w:rPr>
          <w:rFonts w:hint="eastAsia"/>
        </w:rPr>
        <w:t>正常</w:t>
      </w:r>
    </w:p>
    <w:p w:rsidR="00CF131A" w:rsidRDefault="00CF131A" w:rsidP="00442C7F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4</w:t>
      </w:r>
      <w:r>
        <w:rPr>
          <w:rFonts w:hint="eastAsia"/>
        </w:rPr>
        <w:t>关机</w:t>
      </w:r>
    </w:p>
    <w:p w:rsidR="00CF131A" w:rsidRDefault="00CF131A" w:rsidP="00CF131A">
      <w:pPr>
        <w:ind w:left="420"/>
      </w:pPr>
      <w:r>
        <w:rPr>
          <w:rFonts w:hint="eastAsia"/>
        </w:rPr>
        <w:t>例如：</w:t>
      </w:r>
    </w:p>
    <w:p w:rsidR="00CF131A" w:rsidRPr="00100B8E" w:rsidRDefault="00CF131A" w:rsidP="00100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100B8E">
        <w:rPr>
          <w:rFonts w:asciiTheme="majorEastAsia" w:eastAsiaTheme="majorEastAsia" w:hAnsiTheme="majorEastAsia" w:hint="eastAsia"/>
        </w:rPr>
        <w:t>{</w:t>
      </w:r>
    </w:p>
    <w:p w:rsidR="00CF131A" w:rsidRPr="00100B8E" w:rsidRDefault="00CF131A" w:rsidP="00100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100B8E">
        <w:rPr>
          <w:rFonts w:asciiTheme="majorEastAsia" w:eastAsiaTheme="majorEastAsia" w:hAnsiTheme="majorEastAsia" w:hint="eastAsia"/>
        </w:rPr>
        <w:t xml:space="preserve">   "code": 0,</w:t>
      </w:r>
    </w:p>
    <w:p w:rsidR="00CF131A" w:rsidRPr="00100B8E" w:rsidRDefault="00CF131A" w:rsidP="00100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100B8E">
        <w:rPr>
          <w:rFonts w:asciiTheme="majorEastAsia" w:eastAsiaTheme="majorEastAsia" w:hAnsiTheme="majorEastAsia" w:hint="eastAsia"/>
        </w:rPr>
        <w:t xml:space="preserve">   "info":</w:t>
      </w:r>
      <w:r w:rsidR="00442C7F">
        <w:rPr>
          <w:rFonts w:asciiTheme="majorEastAsia" w:eastAsiaTheme="majorEastAsia" w:hAnsiTheme="majorEastAsia" w:hint="eastAsia"/>
        </w:rPr>
        <w:t xml:space="preserve"> 1</w:t>
      </w:r>
    </w:p>
    <w:p w:rsidR="00CF131A" w:rsidRPr="00100B8E" w:rsidRDefault="00CF131A" w:rsidP="00100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100B8E">
        <w:rPr>
          <w:rFonts w:asciiTheme="majorEastAsia" w:eastAsiaTheme="majorEastAsia" w:hAnsiTheme="majorEastAsia" w:hint="eastAsia"/>
        </w:rPr>
        <w:t>}</w:t>
      </w:r>
    </w:p>
    <w:p w:rsidR="00CF131A" w:rsidRDefault="00CF131A" w:rsidP="00CF131A">
      <w:pPr>
        <w:ind w:firstLine="420"/>
      </w:pPr>
      <w:r>
        <w:rPr>
          <w:rFonts w:hint="eastAsia"/>
        </w:rPr>
        <w:t>code</w:t>
      </w:r>
      <w:r>
        <w:rPr>
          <w:rFonts w:hint="eastAsia"/>
        </w:rPr>
        <w:t>为非</w:t>
      </w:r>
      <w:r>
        <w:rPr>
          <w:rFonts w:hint="eastAsia"/>
        </w:rPr>
        <w:t>0</w:t>
      </w:r>
      <w:r>
        <w:rPr>
          <w:rFonts w:hint="eastAsia"/>
        </w:rPr>
        <w:t>表示失败。</w:t>
      </w:r>
      <w:r>
        <w:rPr>
          <w:rFonts w:hint="eastAsia"/>
        </w:rPr>
        <w:t>info</w:t>
      </w:r>
      <w:r>
        <w:rPr>
          <w:rFonts w:hint="eastAsia"/>
        </w:rPr>
        <w:t>参数中记录失败原因。失败的错误码有待进一步定义。</w:t>
      </w:r>
    </w:p>
    <w:p w:rsidR="005C2D69" w:rsidRPr="00CF131A" w:rsidRDefault="005C2D69" w:rsidP="005C2D69">
      <w:pPr>
        <w:pStyle w:val="2"/>
      </w:pPr>
      <w:bookmarkStart w:id="18" w:name="_Toc20403814"/>
      <w:r w:rsidRPr="00CF131A">
        <w:rPr>
          <w:rFonts w:hint="eastAsia"/>
        </w:rPr>
        <w:t>VLR/UserInfo</w:t>
      </w:r>
      <w:bookmarkEnd w:id="18"/>
    </w:p>
    <w:p w:rsidR="005C2D69" w:rsidRDefault="005C2D69" w:rsidP="005C2D69">
      <w:pPr>
        <w:pStyle w:val="3"/>
      </w:pPr>
      <w:r>
        <w:rPr>
          <w:rFonts w:hint="eastAsia"/>
        </w:rPr>
        <w:t>请求参数说明</w:t>
      </w:r>
    </w:p>
    <w:p w:rsidR="005C2D69" w:rsidRDefault="005C2D69" w:rsidP="005C2D69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UserNumber</w:t>
      </w:r>
      <w:r>
        <w:rPr>
          <w:rFonts w:hint="eastAsia"/>
        </w:rPr>
        <w:t>：要查询的用户号码</w:t>
      </w:r>
    </w:p>
    <w:p w:rsidR="005C2D69" w:rsidRDefault="005C2D69" w:rsidP="005C2D69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Paras</w:t>
      </w:r>
      <w:r>
        <w:rPr>
          <w:rFonts w:hint="eastAsia"/>
        </w:rPr>
        <w:t>：要请求的用户信息参数列表，其取值可以是下列参数名称的组合，中间用逗号分隔：</w:t>
      </w:r>
    </w:p>
    <w:p w:rsidR="005C2D69" w:rsidRDefault="005C2D69" w:rsidP="005C2D69">
      <w:pPr>
        <w:pStyle w:val="ad"/>
        <w:numPr>
          <w:ilvl w:val="1"/>
          <w:numId w:val="47"/>
        </w:numPr>
        <w:ind w:firstLineChars="0"/>
      </w:pPr>
      <w:r>
        <w:rPr>
          <w:rFonts w:hint="eastAsia"/>
        </w:rPr>
        <w:t>min</w:t>
      </w:r>
      <w:r>
        <w:rPr>
          <w:rFonts w:hint="eastAsia"/>
        </w:rPr>
        <w:t>：移动识别码</w:t>
      </w:r>
    </w:p>
    <w:p w:rsidR="005C2D69" w:rsidRDefault="005C2D69" w:rsidP="005C2D69">
      <w:pPr>
        <w:pStyle w:val="ad"/>
        <w:numPr>
          <w:ilvl w:val="1"/>
          <w:numId w:val="47"/>
        </w:numPr>
        <w:ind w:firstLineChars="0"/>
      </w:pPr>
      <w:r>
        <w:rPr>
          <w:rFonts w:hint="eastAsia"/>
        </w:rPr>
        <w:t>vlrgt</w:t>
      </w:r>
      <w:r>
        <w:rPr>
          <w:rFonts w:hint="eastAsia"/>
        </w:rPr>
        <w:t>：用户当前所在</w:t>
      </w:r>
      <w:r>
        <w:rPr>
          <w:rFonts w:hint="eastAsia"/>
        </w:rPr>
        <w:t>VLR</w:t>
      </w:r>
      <w:r>
        <w:rPr>
          <w:rFonts w:hint="eastAsia"/>
        </w:rPr>
        <w:t>的</w:t>
      </w:r>
      <w:r>
        <w:rPr>
          <w:rFonts w:hint="eastAsia"/>
        </w:rPr>
        <w:t>GT</w:t>
      </w:r>
    </w:p>
    <w:p w:rsidR="005C2D69" w:rsidRDefault="005C2D69" w:rsidP="005C2D69">
      <w:pPr>
        <w:pStyle w:val="ad"/>
        <w:numPr>
          <w:ilvl w:val="1"/>
          <w:numId w:val="47"/>
        </w:numPr>
        <w:ind w:firstLineChars="0"/>
      </w:pPr>
      <w:r>
        <w:rPr>
          <w:rFonts w:hint="eastAsia"/>
        </w:rPr>
        <w:t>rn</w:t>
      </w:r>
      <w:r>
        <w:rPr>
          <w:rFonts w:hint="eastAsia"/>
        </w:rPr>
        <w:t>：用户的前传号码</w:t>
      </w:r>
    </w:p>
    <w:p w:rsidR="00867B1E" w:rsidRPr="00953FC6" w:rsidRDefault="00867B1E" w:rsidP="005C2D69">
      <w:pPr>
        <w:pStyle w:val="ad"/>
        <w:numPr>
          <w:ilvl w:val="1"/>
          <w:numId w:val="47"/>
        </w:numPr>
        <w:ind w:firstLineChars="0"/>
      </w:pPr>
      <w:r w:rsidRPr="00953FC6">
        <w:rPr>
          <w:rFonts w:hint="eastAsia"/>
        </w:rPr>
        <w:t>tldn</w:t>
      </w:r>
      <w:r w:rsidRPr="00953FC6">
        <w:rPr>
          <w:rFonts w:hint="eastAsia"/>
        </w:rPr>
        <w:t>：用户的</w:t>
      </w:r>
      <w:r w:rsidRPr="00953FC6">
        <w:rPr>
          <w:rFonts w:hint="eastAsia"/>
        </w:rPr>
        <w:t>tldn</w:t>
      </w:r>
      <w:r w:rsidRPr="00953FC6">
        <w:rPr>
          <w:rFonts w:hint="eastAsia"/>
        </w:rPr>
        <w:t>号码</w:t>
      </w:r>
    </w:p>
    <w:p w:rsidR="00953FC6" w:rsidRPr="00C46C46" w:rsidRDefault="00953FC6" w:rsidP="005C2D69">
      <w:pPr>
        <w:pStyle w:val="ad"/>
        <w:numPr>
          <w:ilvl w:val="1"/>
          <w:numId w:val="47"/>
        </w:numPr>
        <w:ind w:firstLineChars="0"/>
      </w:pPr>
      <w:r w:rsidRPr="00C46C46">
        <w:rPr>
          <w:rFonts w:hint="eastAsia"/>
        </w:rPr>
        <w:t>msciid</w:t>
      </w:r>
      <w:r w:rsidRPr="00C46C46">
        <w:rPr>
          <w:rFonts w:hint="eastAsia"/>
        </w:rPr>
        <w:t>：用户所在</w:t>
      </w:r>
      <w:r w:rsidRPr="00C46C46">
        <w:rPr>
          <w:rFonts w:hint="eastAsia"/>
        </w:rPr>
        <w:t>MSC</w:t>
      </w:r>
      <w:r w:rsidRPr="00C46C46">
        <w:rPr>
          <w:rFonts w:hint="eastAsia"/>
        </w:rPr>
        <w:t>的</w:t>
      </w:r>
      <w:r w:rsidRPr="00C46C46">
        <w:rPr>
          <w:rFonts w:hint="eastAsia"/>
        </w:rPr>
        <w:t>MSCID</w:t>
      </w:r>
    </w:p>
    <w:p w:rsidR="005C2D69" w:rsidRDefault="005C2D69" w:rsidP="005C2D69">
      <w:pPr>
        <w:ind w:firstLine="420"/>
      </w:pPr>
      <w:r>
        <w:rPr>
          <w:rFonts w:hint="eastAsia"/>
        </w:rPr>
        <w:t>例如：</w:t>
      </w:r>
    </w:p>
    <w:p w:rsidR="005C2D69" w:rsidRPr="00402B30" w:rsidRDefault="005C2D69" w:rsidP="005C2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402B30">
        <w:rPr>
          <w:rFonts w:asciiTheme="majorEastAsia" w:eastAsiaTheme="majorEastAsia" w:hAnsiTheme="majorEastAsia" w:hint="eastAsia"/>
        </w:rPr>
        <w:t>http://xxx.xxx.xxx.xxx:xxxxx/VLR/</w:t>
      </w:r>
      <w:r w:rsidR="00ED21F0">
        <w:rPr>
          <w:rFonts w:asciiTheme="majorEastAsia" w:eastAsiaTheme="majorEastAsia" w:hAnsiTheme="majorEastAsia" w:hint="eastAsia"/>
        </w:rPr>
        <w:t>UserInfo</w:t>
      </w:r>
      <w:r w:rsidRPr="00402B30">
        <w:rPr>
          <w:rFonts w:asciiTheme="majorEastAsia" w:eastAsiaTheme="majorEastAsia" w:hAnsiTheme="majorEastAsia" w:hint="eastAsia"/>
        </w:rPr>
        <w:t>?UserNumber=22222222</w:t>
      </w:r>
      <w:r>
        <w:rPr>
          <w:rFonts w:asciiTheme="majorEastAsia" w:eastAsiaTheme="majorEastAsia" w:hAnsiTheme="majorEastAsia" w:hint="eastAsia"/>
        </w:rPr>
        <w:t>&amp;Paras=min,rn</w:t>
      </w:r>
    </w:p>
    <w:p w:rsidR="005C2D69" w:rsidRDefault="005C2D69" w:rsidP="005C2D69">
      <w:pPr>
        <w:pStyle w:val="3"/>
      </w:pPr>
      <w:r>
        <w:rPr>
          <w:rFonts w:hint="eastAsia"/>
        </w:rPr>
        <w:lastRenderedPageBreak/>
        <w:t>响应消息</w:t>
      </w:r>
    </w:p>
    <w:p w:rsidR="005C2D69" w:rsidRDefault="005C2D69" w:rsidP="005C2D69">
      <w:pPr>
        <w:ind w:firstLine="420"/>
      </w:pPr>
      <w:r>
        <w:rPr>
          <w:rFonts w:hint="eastAsia"/>
        </w:rPr>
        <w:t>code</w:t>
      </w:r>
      <w:r>
        <w:rPr>
          <w:rFonts w:hint="eastAsia"/>
        </w:rPr>
        <w:t>为</w:t>
      </w:r>
      <w:r>
        <w:rPr>
          <w:rFonts w:hint="eastAsia"/>
        </w:rPr>
        <w:t>0</w:t>
      </w:r>
      <w:r>
        <w:rPr>
          <w:rFonts w:hint="eastAsia"/>
        </w:rPr>
        <w:t>表示成功，</w:t>
      </w:r>
      <w:r>
        <w:rPr>
          <w:rFonts w:hint="eastAsia"/>
        </w:rPr>
        <w:t>info</w:t>
      </w:r>
      <w:r>
        <w:rPr>
          <w:rFonts w:hint="eastAsia"/>
        </w:rPr>
        <w:t>为一个</w:t>
      </w:r>
      <w:r>
        <w:rPr>
          <w:rFonts w:hint="eastAsia"/>
        </w:rPr>
        <w:t>json</w:t>
      </w:r>
      <w:r>
        <w:rPr>
          <w:rFonts w:hint="eastAsia"/>
        </w:rPr>
        <w:t>对象，其成员根据请求消息中</w:t>
      </w:r>
      <w:r>
        <w:rPr>
          <w:rFonts w:hint="eastAsia"/>
        </w:rPr>
        <w:t>Paras</w:t>
      </w:r>
      <w:r>
        <w:rPr>
          <w:rFonts w:hint="eastAsia"/>
        </w:rPr>
        <w:t>参数给出的请求信息参数的不同会有不同。可能的成员如下：</w:t>
      </w:r>
    </w:p>
    <w:p w:rsidR="005C2D69" w:rsidRDefault="005C2D69" w:rsidP="005C2D69">
      <w:pPr>
        <w:pStyle w:val="ad"/>
        <w:numPr>
          <w:ilvl w:val="0"/>
          <w:numId w:val="49"/>
        </w:numPr>
        <w:ind w:firstLineChars="0"/>
      </w:pPr>
      <w:r>
        <w:rPr>
          <w:rFonts w:hint="eastAsia"/>
        </w:rPr>
        <w:t>min</w:t>
      </w:r>
      <w:r w:rsidR="00CC24A6">
        <w:rPr>
          <w:rFonts w:hint="eastAsia"/>
        </w:rPr>
        <w:t>：移动识别码，取值为</w:t>
      </w:r>
      <w:r w:rsidR="00CC24A6">
        <w:rPr>
          <w:rFonts w:hint="eastAsia"/>
        </w:rPr>
        <w:t>10</w:t>
      </w:r>
      <w:r w:rsidR="00CC24A6">
        <w:rPr>
          <w:rFonts w:hint="eastAsia"/>
        </w:rPr>
        <w:t>字节字符串</w:t>
      </w:r>
      <w:r w:rsidR="0008524B">
        <w:rPr>
          <w:rFonts w:hint="eastAsia"/>
        </w:rPr>
        <w:t>，为</w:t>
      </w:r>
      <w:r w:rsidR="0008524B">
        <w:rPr>
          <w:rFonts w:hint="eastAsia"/>
        </w:rPr>
        <w:t>HLR</w:t>
      </w:r>
      <w:r w:rsidR="0008524B">
        <w:rPr>
          <w:rFonts w:hint="eastAsia"/>
        </w:rPr>
        <w:t>的返回结果直接转</w:t>
      </w:r>
      <w:r w:rsidR="0008524B">
        <w:rPr>
          <w:rFonts w:hint="eastAsia"/>
        </w:rPr>
        <w:t>asc</w:t>
      </w:r>
      <w:r w:rsidR="0008524B">
        <w:rPr>
          <w:rFonts w:hint="eastAsia"/>
        </w:rPr>
        <w:t>码。</w:t>
      </w:r>
    </w:p>
    <w:p w:rsidR="005C2D69" w:rsidRDefault="005C2D69" w:rsidP="005C2D69">
      <w:pPr>
        <w:pStyle w:val="ad"/>
        <w:numPr>
          <w:ilvl w:val="0"/>
          <w:numId w:val="49"/>
        </w:numPr>
        <w:ind w:firstLineChars="0"/>
      </w:pPr>
      <w:r>
        <w:rPr>
          <w:rFonts w:hint="eastAsia"/>
        </w:rPr>
        <w:t>vlrgt</w:t>
      </w:r>
      <w:r w:rsidR="00CC24A6">
        <w:rPr>
          <w:rFonts w:hint="eastAsia"/>
        </w:rPr>
        <w:t>：用户当前所在</w:t>
      </w:r>
      <w:r w:rsidR="00CC24A6">
        <w:rPr>
          <w:rFonts w:hint="eastAsia"/>
        </w:rPr>
        <w:t>VLR</w:t>
      </w:r>
      <w:r w:rsidR="00CC24A6">
        <w:rPr>
          <w:rFonts w:hint="eastAsia"/>
        </w:rPr>
        <w:t>的</w:t>
      </w:r>
      <w:r w:rsidR="00CC24A6">
        <w:rPr>
          <w:rFonts w:hint="eastAsia"/>
        </w:rPr>
        <w:t>GT</w:t>
      </w:r>
      <w:r w:rsidR="00CC24A6">
        <w:rPr>
          <w:rFonts w:hint="eastAsia"/>
        </w:rPr>
        <w:t>，取值为字符串</w:t>
      </w:r>
      <w:r w:rsidR="0008524B">
        <w:rPr>
          <w:rFonts w:hint="eastAsia"/>
        </w:rPr>
        <w:t>，为</w:t>
      </w:r>
      <w:r w:rsidR="0008524B">
        <w:rPr>
          <w:rFonts w:hint="eastAsia"/>
        </w:rPr>
        <w:t>HLR</w:t>
      </w:r>
      <w:r w:rsidR="0008524B">
        <w:rPr>
          <w:rFonts w:hint="eastAsia"/>
        </w:rPr>
        <w:t>返回数字信息的数字部分</w:t>
      </w:r>
      <w:r w:rsidR="0008524B">
        <w:rPr>
          <w:rFonts w:hint="eastAsia"/>
        </w:rPr>
        <w:t>bcd</w:t>
      </w:r>
      <w:r w:rsidR="0008524B">
        <w:rPr>
          <w:rFonts w:hint="eastAsia"/>
        </w:rPr>
        <w:t>转</w:t>
      </w:r>
      <w:r w:rsidR="0008524B">
        <w:rPr>
          <w:rFonts w:hint="eastAsia"/>
        </w:rPr>
        <w:t>asc</w:t>
      </w:r>
      <w:r w:rsidR="0008524B">
        <w:rPr>
          <w:rFonts w:hint="eastAsia"/>
        </w:rPr>
        <w:t>码。</w:t>
      </w:r>
    </w:p>
    <w:p w:rsidR="005C2D69" w:rsidRDefault="005C2D69" w:rsidP="005C2D69">
      <w:pPr>
        <w:pStyle w:val="ad"/>
        <w:numPr>
          <w:ilvl w:val="0"/>
          <w:numId w:val="49"/>
        </w:numPr>
        <w:ind w:firstLineChars="0"/>
      </w:pPr>
      <w:r>
        <w:rPr>
          <w:rFonts w:hint="eastAsia"/>
        </w:rPr>
        <w:t>rn</w:t>
      </w:r>
      <w:r w:rsidR="00CC24A6">
        <w:rPr>
          <w:rFonts w:hint="eastAsia"/>
        </w:rPr>
        <w:t>：用户的前传号码，取值为字符串</w:t>
      </w:r>
      <w:r w:rsidR="0008524B">
        <w:rPr>
          <w:rFonts w:hint="eastAsia"/>
        </w:rPr>
        <w:t>，为</w:t>
      </w:r>
      <w:r w:rsidR="0008524B">
        <w:rPr>
          <w:rFonts w:hint="eastAsia"/>
        </w:rPr>
        <w:t>HLR</w:t>
      </w:r>
      <w:r w:rsidR="0008524B">
        <w:rPr>
          <w:rFonts w:hint="eastAsia"/>
        </w:rPr>
        <w:t>返回数字信息的数字部分</w:t>
      </w:r>
      <w:r w:rsidR="0008524B">
        <w:rPr>
          <w:rFonts w:hint="eastAsia"/>
        </w:rPr>
        <w:t>bcd</w:t>
      </w:r>
      <w:r w:rsidR="0008524B">
        <w:rPr>
          <w:rFonts w:hint="eastAsia"/>
        </w:rPr>
        <w:t>转</w:t>
      </w:r>
      <w:r w:rsidR="0008524B">
        <w:rPr>
          <w:rFonts w:hint="eastAsia"/>
        </w:rPr>
        <w:t>asc</w:t>
      </w:r>
      <w:r w:rsidR="0008524B">
        <w:rPr>
          <w:rFonts w:hint="eastAsia"/>
        </w:rPr>
        <w:t>码。</w:t>
      </w:r>
    </w:p>
    <w:p w:rsidR="0069133F" w:rsidRPr="00953FC6" w:rsidRDefault="0069133F" w:rsidP="005C2D69">
      <w:pPr>
        <w:pStyle w:val="ad"/>
        <w:numPr>
          <w:ilvl w:val="0"/>
          <w:numId w:val="49"/>
        </w:numPr>
        <w:ind w:firstLineChars="0"/>
      </w:pPr>
      <w:r w:rsidRPr="00953FC6">
        <w:rPr>
          <w:rFonts w:hint="eastAsia"/>
        </w:rPr>
        <w:t>tldn</w:t>
      </w:r>
      <w:r w:rsidRPr="00953FC6">
        <w:rPr>
          <w:rFonts w:hint="eastAsia"/>
        </w:rPr>
        <w:t>：</w:t>
      </w:r>
      <w:r w:rsidR="00867B1E" w:rsidRPr="00953FC6">
        <w:rPr>
          <w:rFonts w:hint="eastAsia"/>
        </w:rPr>
        <w:t>用户的</w:t>
      </w:r>
      <w:r w:rsidR="00867B1E" w:rsidRPr="00953FC6">
        <w:rPr>
          <w:rFonts w:hint="eastAsia"/>
        </w:rPr>
        <w:t>TLDN</w:t>
      </w:r>
      <w:r w:rsidR="00ED69A3" w:rsidRPr="00953FC6">
        <w:rPr>
          <w:rFonts w:hint="eastAsia"/>
        </w:rPr>
        <w:t>号码</w:t>
      </w:r>
      <w:r w:rsidR="00867B1E" w:rsidRPr="00953FC6">
        <w:rPr>
          <w:rFonts w:hint="eastAsia"/>
        </w:rPr>
        <w:t>，取值为字符串，为</w:t>
      </w:r>
      <w:r w:rsidR="00867B1E" w:rsidRPr="00953FC6">
        <w:rPr>
          <w:rFonts w:hint="eastAsia"/>
        </w:rPr>
        <w:t>HLR</w:t>
      </w:r>
      <w:r w:rsidR="00867B1E" w:rsidRPr="00953FC6">
        <w:rPr>
          <w:rFonts w:hint="eastAsia"/>
        </w:rPr>
        <w:t>返回的目的地数字参数的数字部分的</w:t>
      </w:r>
      <w:r w:rsidR="00867B1E" w:rsidRPr="00953FC6">
        <w:rPr>
          <w:rFonts w:hint="eastAsia"/>
        </w:rPr>
        <w:t>bcd</w:t>
      </w:r>
      <w:r w:rsidR="00867B1E" w:rsidRPr="00953FC6">
        <w:rPr>
          <w:rFonts w:hint="eastAsia"/>
        </w:rPr>
        <w:t>转</w:t>
      </w:r>
      <w:r w:rsidR="00867B1E" w:rsidRPr="00953FC6">
        <w:rPr>
          <w:rFonts w:hint="eastAsia"/>
        </w:rPr>
        <w:t>asc</w:t>
      </w:r>
      <w:r w:rsidR="00867B1E" w:rsidRPr="00953FC6">
        <w:rPr>
          <w:rFonts w:hint="eastAsia"/>
        </w:rPr>
        <w:t>码</w:t>
      </w:r>
    </w:p>
    <w:p w:rsidR="00953FC6" w:rsidRPr="00C46C46" w:rsidRDefault="00953FC6" w:rsidP="00953FC6">
      <w:pPr>
        <w:pStyle w:val="ad"/>
        <w:numPr>
          <w:ilvl w:val="0"/>
          <w:numId w:val="49"/>
        </w:numPr>
        <w:ind w:firstLineChars="0"/>
      </w:pPr>
      <w:r w:rsidRPr="00C46C46">
        <w:rPr>
          <w:rFonts w:hint="eastAsia"/>
        </w:rPr>
        <w:t>mscid</w:t>
      </w:r>
      <w:r w:rsidRPr="00C46C46">
        <w:rPr>
          <w:rFonts w:hint="eastAsia"/>
        </w:rPr>
        <w:t>：用户的所在的</w:t>
      </w:r>
      <w:r w:rsidRPr="00C46C46">
        <w:rPr>
          <w:rFonts w:hint="eastAsia"/>
        </w:rPr>
        <w:t>MSC</w:t>
      </w:r>
      <w:r w:rsidRPr="00C46C46">
        <w:rPr>
          <w:rFonts w:hint="eastAsia"/>
        </w:rPr>
        <w:t>的</w:t>
      </w:r>
      <w:r w:rsidRPr="00C46C46">
        <w:rPr>
          <w:rFonts w:hint="eastAsia"/>
        </w:rPr>
        <w:t>MSCID</w:t>
      </w:r>
      <w:r w:rsidRPr="00C46C46">
        <w:rPr>
          <w:rFonts w:hint="eastAsia"/>
        </w:rPr>
        <w:t>，取值为字符串，为</w:t>
      </w:r>
      <w:r w:rsidRPr="00C46C46">
        <w:rPr>
          <w:rFonts w:hint="eastAsia"/>
        </w:rPr>
        <w:t>HLR</w:t>
      </w:r>
      <w:r w:rsidRPr="00C46C46">
        <w:rPr>
          <w:rFonts w:hint="eastAsia"/>
        </w:rPr>
        <w:t>返回的</w:t>
      </w:r>
      <w:r w:rsidRPr="00C46C46">
        <w:rPr>
          <w:rFonts w:hint="eastAsia"/>
        </w:rPr>
        <w:t>3</w:t>
      </w:r>
      <w:r w:rsidRPr="00C46C46">
        <w:rPr>
          <w:rFonts w:hint="eastAsia"/>
        </w:rPr>
        <w:t>字节</w:t>
      </w:r>
      <w:r w:rsidRPr="00C46C46">
        <w:rPr>
          <w:rFonts w:hint="eastAsia"/>
        </w:rPr>
        <w:t>MSCID</w:t>
      </w:r>
      <w:r w:rsidRPr="00C46C46">
        <w:rPr>
          <w:rFonts w:hint="eastAsia"/>
        </w:rPr>
        <w:t>参数直接转换为</w:t>
      </w:r>
      <w:r w:rsidRPr="00C46C46">
        <w:rPr>
          <w:rFonts w:hint="eastAsia"/>
        </w:rPr>
        <w:t>ASC</w:t>
      </w:r>
      <w:r w:rsidRPr="00C46C46">
        <w:rPr>
          <w:rFonts w:hint="eastAsia"/>
        </w:rPr>
        <w:t>码。固定</w:t>
      </w:r>
      <w:r w:rsidRPr="00C46C46">
        <w:rPr>
          <w:rFonts w:hint="eastAsia"/>
        </w:rPr>
        <w:t>6</w:t>
      </w:r>
      <w:r w:rsidRPr="00C46C46">
        <w:rPr>
          <w:rFonts w:hint="eastAsia"/>
        </w:rPr>
        <w:t>字节长度。</w:t>
      </w:r>
    </w:p>
    <w:p w:rsidR="005C2D69" w:rsidRDefault="005C2D69" w:rsidP="005C2D69">
      <w:pPr>
        <w:ind w:left="420"/>
      </w:pPr>
      <w:r>
        <w:rPr>
          <w:rFonts w:hint="eastAsia"/>
        </w:rPr>
        <w:t>例如：</w:t>
      </w:r>
    </w:p>
    <w:p w:rsidR="005C2D69" w:rsidRPr="00ED21F0" w:rsidRDefault="005C2D69" w:rsidP="00ED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ED21F0">
        <w:rPr>
          <w:rFonts w:asciiTheme="majorEastAsia" w:eastAsiaTheme="majorEastAsia" w:hAnsiTheme="majorEastAsia" w:hint="eastAsia"/>
        </w:rPr>
        <w:t>{</w:t>
      </w:r>
    </w:p>
    <w:p w:rsidR="005C2D69" w:rsidRPr="00ED21F0" w:rsidRDefault="005C2D69" w:rsidP="00ED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ED21F0">
        <w:rPr>
          <w:rFonts w:asciiTheme="majorEastAsia" w:eastAsiaTheme="majorEastAsia" w:hAnsiTheme="majorEastAsia" w:hint="eastAsia"/>
        </w:rPr>
        <w:t xml:space="preserve">   "code": 0,</w:t>
      </w:r>
    </w:p>
    <w:p w:rsidR="005C2D69" w:rsidRPr="00ED21F0" w:rsidRDefault="005C2D69" w:rsidP="00ED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ED21F0">
        <w:rPr>
          <w:rFonts w:asciiTheme="majorEastAsia" w:eastAsiaTheme="majorEastAsia" w:hAnsiTheme="majorEastAsia" w:hint="eastAsia"/>
        </w:rPr>
        <w:t xml:space="preserve">   "info":</w:t>
      </w:r>
    </w:p>
    <w:p w:rsidR="005C2D69" w:rsidRPr="00ED21F0" w:rsidRDefault="005C2D69" w:rsidP="00ED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ED21F0">
        <w:rPr>
          <w:rFonts w:asciiTheme="majorEastAsia" w:eastAsiaTheme="majorEastAsia" w:hAnsiTheme="majorEastAsia" w:hint="eastAsia"/>
        </w:rPr>
        <w:t xml:space="preserve">   {</w:t>
      </w:r>
    </w:p>
    <w:p w:rsidR="005C2D69" w:rsidRPr="00ED21F0" w:rsidRDefault="005C2D69" w:rsidP="00ED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ED21F0">
        <w:rPr>
          <w:rFonts w:asciiTheme="majorEastAsia" w:eastAsiaTheme="majorEastAsia" w:hAnsiTheme="majorEastAsia" w:hint="eastAsia"/>
        </w:rPr>
        <w:t xml:space="preserve">      "min": "</w:t>
      </w:r>
      <w:r w:rsidRPr="00ED21F0">
        <w:rPr>
          <w:rFonts w:asciiTheme="majorEastAsia" w:eastAsiaTheme="majorEastAsia" w:hAnsiTheme="majorEastAsia"/>
        </w:rPr>
        <w:t>6101965635</w:t>
      </w:r>
      <w:r w:rsidRPr="00ED21F0">
        <w:rPr>
          <w:rFonts w:asciiTheme="majorEastAsia" w:eastAsiaTheme="majorEastAsia" w:hAnsiTheme="majorEastAsia" w:hint="eastAsia"/>
        </w:rPr>
        <w:t>",</w:t>
      </w:r>
    </w:p>
    <w:p w:rsidR="005C2D69" w:rsidRPr="00ED21F0" w:rsidRDefault="005C2D69" w:rsidP="00ED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ED21F0">
        <w:rPr>
          <w:rFonts w:asciiTheme="majorEastAsia" w:eastAsiaTheme="majorEastAsia" w:hAnsiTheme="majorEastAsia" w:hint="eastAsia"/>
        </w:rPr>
        <w:t xml:space="preserve">      "vlrgt": "46</w:t>
      </w:r>
      <w:r w:rsidRPr="00ED21F0">
        <w:rPr>
          <w:rFonts w:asciiTheme="majorEastAsia" w:eastAsiaTheme="majorEastAsia" w:hAnsiTheme="majorEastAsia"/>
        </w:rPr>
        <w:t>00</w:t>
      </w:r>
      <w:r w:rsidRPr="00ED21F0">
        <w:rPr>
          <w:rFonts w:asciiTheme="majorEastAsia" w:eastAsiaTheme="majorEastAsia" w:hAnsiTheme="majorEastAsia" w:hint="eastAsia"/>
        </w:rPr>
        <w:t>3093</w:t>
      </w:r>
      <w:r w:rsidRPr="00ED21F0">
        <w:rPr>
          <w:rFonts w:asciiTheme="majorEastAsia" w:eastAsiaTheme="majorEastAsia" w:hAnsiTheme="majorEastAsia"/>
        </w:rPr>
        <w:t>4</w:t>
      </w:r>
      <w:r w:rsidRPr="00ED21F0">
        <w:rPr>
          <w:rFonts w:asciiTheme="majorEastAsia" w:eastAsiaTheme="majorEastAsia" w:hAnsiTheme="majorEastAsia" w:hint="eastAsia"/>
        </w:rPr>
        <w:t>5</w:t>
      </w:r>
      <w:r w:rsidRPr="00ED21F0">
        <w:rPr>
          <w:rFonts w:asciiTheme="majorEastAsia" w:eastAsiaTheme="majorEastAsia" w:hAnsiTheme="majorEastAsia"/>
        </w:rPr>
        <w:t>9</w:t>
      </w:r>
      <w:r w:rsidRPr="00ED21F0">
        <w:rPr>
          <w:rFonts w:asciiTheme="majorEastAsia" w:eastAsiaTheme="majorEastAsia" w:hAnsiTheme="majorEastAsia" w:hint="eastAsia"/>
        </w:rPr>
        <w:t>1</w:t>
      </w:r>
      <w:r w:rsidRPr="00ED21F0">
        <w:rPr>
          <w:rFonts w:asciiTheme="majorEastAsia" w:eastAsiaTheme="majorEastAsia" w:hAnsiTheme="majorEastAsia"/>
        </w:rPr>
        <w:t>1</w:t>
      </w:r>
      <w:r w:rsidRPr="00ED21F0">
        <w:rPr>
          <w:rFonts w:asciiTheme="majorEastAsia" w:eastAsiaTheme="majorEastAsia" w:hAnsiTheme="majorEastAsia" w:hint="eastAsia"/>
        </w:rPr>
        <w:t>0</w:t>
      </w:r>
      <w:r w:rsidRPr="00ED21F0">
        <w:rPr>
          <w:rFonts w:asciiTheme="majorEastAsia" w:eastAsiaTheme="majorEastAsia" w:hAnsiTheme="majorEastAsia"/>
        </w:rPr>
        <w:t>0</w:t>
      </w:r>
      <w:r w:rsidRPr="00ED21F0">
        <w:rPr>
          <w:rFonts w:asciiTheme="majorEastAsia" w:eastAsiaTheme="majorEastAsia" w:hAnsiTheme="majorEastAsia" w:hint="eastAsia"/>
        </w:rPr>
        <w:t>",</w:t>
      </w:r>
    </w:p>
    <w:p w:rsidR="005C2D69" w:rsidRDefault="005C2D69" w:rsidP="00ED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ED21F0">
        <w:rPr>
          <w:rFonts w:asciiTheme="majorEastAsia" w:eastAsiaTheme="majorEastAsia" w:hAnsiTheme="majorEastAsia" w:hint="eastAsia"/>
        </w:rPr>
        <w:t xml:space="preserve">      "rn": "861</w:t>
      </w:r>
      <w:r w:rsidR="00ED21F0" w:rsidRPr="00ED21F0">
        <w:rPr>
          <w:rFonts w:asciiTheme="majorEastAsia" w:eastAsiaTheme="majorEastAsia" w:hAnsiTheme="majorEastAsia" w:hint="eastAsia"/>
        </w:rPr>
        <w:t>8933333333</w:t>
      </w:r>
      <w:r w:rsidRPr="00ED21F0">
        <w:rPr>
          <w:rFonts w:asciiTheme="majorEastAsia" w:eastAsiaTheme="majorEastAsia" w:hAnsiTheme="majorEastAsia" w:hint="eastAsia"/>
        </w:rPr>
        <w:t>"</w:t>
      </w:r>
      <w:r w:rsidR="0069133F">
        <w:rPr>
          <w:rFonts w:asciiTheme="majorEastAsia" w:eastAsiaTheme="majorEastAsia" w:hAnsiTheme="majorEastAsia" w:hint="eastAsia"/>
        </w:rPr>
        <w:t>,</w:t>
      </w:r>
    </w:p>
    <w:p w:rsidR="0069133F" w:rsidRPr="00953FC6" w:rsidRDefault="0069133F" w:rsidP="00691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953FC6">
        <w:rPr>
          <w:rFonts w:asciiTheme="majorEastAsia" w:eastAsiaTheme="majorEastAsia" w:hAnsiTheme="majorEastAsia" w:hint="eastAsia"/>
        </w:rPr>
        <w:t xml:space="preserve">      "tldn": "</w:t>
      </w:r>
      <w:r w:rsidRPr="00953FC6">
        <w:rPr>
          <w:rFonts w:asciiTheme="majorEastAsia" w:eastAsiaTheme="majorEastAsia" w:hAnsiTheme="majorEastAsia"/>
        </w:rPr>
        <w:t>8613334</w:t>
      </w:r>
      <w:r w:rsidRPr="00953FC6">
        <w:rPr>
          <w:rFonts w:asciiTheme="majorEastAsia" w:eastAsiaTheme="majorEastAsia" w:hAnsiTheme="majorEastAsia" w:hint="eastAsia"/>
        </w:rPr>
        <w:t>333333"</w:t>
      </w:r>
      <w:r w:rsidR="00953FC6" w:rsidRPr="00953FC6">
        <w:rPr>
          <w:rFonts w:asciiTheme="majorEastAsia" w:eastAsiaTheme="majorEastAsia" w:hAnsiTheme="majorEastAsia" w:hint="eastAsia"/>
        </w:rPr>
        <w:t>,</w:t>
      </w:r>
    </w:p>
    <w:p w:rsidR="00953FC6" w:rsidRPr="00C46C46" w:rsidRDefault="00953FC6" w:rsidP="00953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C46C46">
        <w:rPr>
          <w:rFonts w:asciiTheme="majorEastAsia" w:eastAsiaTheme="majorEastAsia" w:hAnsiTheme="majorEastAsia" w:hint="eastAsia"/>
        </w:rPr>
        <w:t xml:space="preserve">      "mscid": "</w:t>
      </w:r>
      <w:r w:rsidRPr="00C46C46">
        <w:rPr>
          <w:rFonts w:asciiTheme="majorEastAsia" w:eastAsiaTheme="majorEastAsia" w:hAnsiTheme="majorEastAsia"/>
        </w:rPr>
        <w:t>361045</w:t>
      </w:r>
      <w:r w:rsidRPr="00C46C46">
        <w:rPr>
          <w:rFonts w:asciiTheme="majorEastAsia" w:eastAsiaTheme="majorEastAsia" w:hAnsiTheme="majorEastAsia" w:hint="eastAsia"/>
        </w:rPr>
        <w:t>"</w:t>
      </w:r>
    </w:p>
    <w:p w:rsidR="005C2D69" w:rsidRPr="00ED21F0" w:rsidRDefault="005C2D69" w:rsidP="00ED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ED21F0">
        <w:rPr>
          <w:rFonts w:asciiTheme="majorEastAsia" w:eastAsiaTheme="majorEastAsia" w:hAnsiTheme="majorEastAsia" w:hint="eastAsia"/>
        </w:rPr>
        <w:t xml:space="preserve">   }</w:t>
      </w:r>
    </w:p>
    <w:p w:rsidR="005C2D69" w:rsidRPr="00ED21F0" w:rsidRDefault="005C2D69" w:rsidP="00ED2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ED21F0">
        <w:rPr>
          <w:rFonts w:asciiTheme="majorEastAsia" w:eastAsiaTheme="majorEastAsia" w:hAnsiTheme="majorEastAsia" w:hint="eastAsia"/>
        </w:rPr>
        <w:t>}</w:t>
      </w:r>
    </w:p>
    <w:p w:rsidR="005C2D69" w:rsidRDefault="005C2D69" w:rsidP="005C2D69">
      <w:pPr>
        <w:ind w:firstLine="420"/>
      </w:pPr>
      <w:r>
        <w:rPr>
          <w:rFonts w:hint="eastAsia"/>
        </w:rPr>
        <w:t>code</w:t>
      </w:r>
      <w:r>
        <w:rPr>
          <w:rFonts w:hint="eastAsia"/>
        </w:rPr>
        <w:t>为非</w:t>
      </w:r>
      <w:r>
        <w:rPr>
          <w:rFonts w:hint="eastAsia"/>
        </w:rPr>
        <w:t>0</w:t>
      </w:r>
      <w:r>
        <w:rPr>
          <w:rFonts w:hint="eastAsia"/>
        </w:rPr>
        <w:t>表示失败。</w:t>
      </w:r>
      <w:r>
        <w:rPr>
          <w:rFonts w:hint="eastAsia"/>
        </w:rPr>
        <w:t>info</w:t>
      </w:r>
      <w:r>
        <w:rPr>
          <w:rFonts w:hint="eastAsia"/>
        </w:rPr>
        <w:t>参数中记录失败原因。</w:t>
      </w:r>
    </w:p>
    <w:p w:rsidR="00402B30" w:rsidRPr="005C2D69" w:rsidRDefault="00402B30" w:rsidP="00402B30">
      <w:pPr>
        <w:ind w:firstLine="420"/>
      </w:pPr>
    </w:p>
    <w:p w:rsidR="00DA5239" w:rsidRPr="0069133F" w:rsidRDefault="00DA5239" w:rsidP="00DA5239">
      <w:pPr>
        <w:pStyle w:val="2"/>
      </w:pPr>
      <w:bookmarkStart w:id="19" w:name="_Toc122261213"/>
      <w:bookmarkStart w:id="20" w:name="_Toc122261564"/>
      <w:bookmarkStart w:id="21" w:name="_Toc20403815"/>
      <w:bookmarkEnd w:id="2"/>
      <w:bookmarkEnd w:id="3"/>
      <w:bookmarkEnd w:id="4"/>
      <w:bookmarkEnd w:id="19"/>
      <w:bookmarkEnd w:id="20"/>
      <w:r w:rsidRPr="0069133F">
        <w:rPr>
          <w:rFonts w:hint="eastAsia"/>
        </w:rPr>
        <w:t>VLR/NAPTR</w:t>
      </w:r>
      <w:bookmarkEnd w:id="21"/>
    </w:p>
    <w:p w:rsidR="00DA5239" w:rsidRPr="00DA5239" w:rsidRDefault="00DA5239" w:rsidP="00DA5239">
      <w:r>
        <w:rPr>
          <w:rFonts w:hint="eastAsia"/>
        </w:rPr>
        <w:t>此接口供</w:t>
      </w:r>
      <w:r>
        <w:rPr>
          <w:rFonts w:hint="eastAsia"/>
        </w:rPr>
        <w:t>VOLTE</w:t>
      </w:r>
      <w:r>
        <w:rPr>
          <w:rFonts w:hint="eastAsia"/>
        </w:rPr>
        <w:t>用户的</w:t>
      </w:r>
      <w:r>
        <w:rPr>
          <w:rFonts w:hint="eastAsia"/>
        </w:rPr>
        <w:t>ENUM</w:t>
      </w:r>
      <w:r>
        <w:rPr>
          <w:rFonts w:hint="eastAsia"/>
        </w:rPr>
        <w:t>查询，采用</w:t>
      </w:r>
      <w:r>
        <w:rPr>
          <w:rFonts w:hint="eastAsia"/>
        </w:rPr>
        <w:t>NAPTR(35)</w:t>
      </w:r>
      <w:r>
        <w:rPr>
          <w:rFonts w:hint="eastAsia"/>
        </w:rPr>
        <w:t>查询方式。</w:t>
      </w:r>
    </w:p>
    <w:p w:rsidR="00DA5239" w:rsidRDefault="00DA5239" w:rsidP="00DA5239">
      <w:pPr>
        <w:pStyle w:val="3"/>
      </w:pPr>
      <w:r>
        <w:rPr>
          <w:rFonts w:hint="eastAsia"/>
        </w:rPr>
        <w:t>请求参数说明</w:t>
      </w:r>
    </w:p>
    <w:p w:rsidR="00DA5239" w:rsidRDefault="00DA5239" w:rsidP="00DA5239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UserNumber</w:t>
      </w:r>
      <w:r>
        <w:rPr>
          <w:rFonts w:hint="eastAsia"/>
        </w:rPr>
        <w:t>：要查询的用户号码</w:t>
      </w:r>
    </w:p>
    <w:p w:rsidR="00DA5239" w:rsidRDefault="00DA5239" w:rsidP="00DA5239">
      <w:pPr>
        <w:ind w:firstLine="420"/>
      </w:pPr>
      <w:r>
        <w:rPr>
          <w:rFonts w:hint="eastAsia"/>
        </w:rPr>
        <w:t>例如：</w:t>
      </w:r>
    </w:p>
    <w:p w:rsidR="00DA5239" w:rsidRPr="00402B30" w:rsidRDefault="00DA5239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402B30">
        <w:rPr>
          <w:rFonts w:asciiTheme="majorEastAsia" w:eastAsiaTheme="majorEastAsia" w:hAnsiTheme="majorEastAsia" w:hint="eastAsia"/>
        </w:rPr>
        <w:t>http://xxx.xxx.xxx.xxx:xxxxx/VLR/</w:t>
      </w:r>
      <w:r>
        <w:rPr>
          <w:rFonts w:asciiTheme="majorEastAsia" w:eastAsiaTheme="majorEastAsia" w:hAnsiTheme="majorEastAsia" w:hint="eastAsia"/>
        </w:rPr>
        <w:t>NAPTR</w:t>
      </w:r>
      <w:r w:rsidRPr="00402B30">
        <w:rPr>
          <w:rFonts w:asciiTheme="majorEastAsia" w:eastAsiaTheme="majorEastAsia" w:hAnsiTheme="majorEastAsia" w:hint="eastAsia"/>
        </w:rPr>
        <w:t>?UserNumber=</w:t>
      </w:r>
      <w:r>
        <w:rPr>
          <w:rFonts w:asciiTheme="majorEastAsia" w:eastAsiaTheme="majorEastAsia" w:hAnsiTheme="majorEastAsia"/>
        </w:rPr>
        <w:t>1772137</w:t>
      </w:r>
      <w:r>
        <w:rPr>
          <w:rFonts w:asciiTheme="majorEastAsia" w:eastAsiaTheme="majorEastAsia" w:hAnsiTheme="majorEastAsia" w:hint="eastAsia"/>
        </w:rPr>
        <w:t>xxxx</w:t>
      </w:r>
    </w:p>
    <w:p w:rsidR="00DA5239" w:rsidRDefault="00DA5239" w:rsidP="00DA5239">
      <w:pPr>
        <w:pStyle w:val="3"/>
      </w:pPr>
      <w:r>
        <w:rPr>
          <w:rFonts w:hint="eastAsia"/>
        </w:rPr>
        <w:lastRenderedPageBreak/>
        <w:t>响应消息</w:t>
      </w:r>
    </w:p>
    <w:p w:rsidR="00DA5239" w:rsidRDefault="00DA5239" w:rsidP="00DA5239">
      <w:pPr>
        <w:ind w:firstLine="420"/>
      </w:pPr>
      <w:r>
        <w:rPr>
          <w:rFonts w:hint="eastAsia"/>
        </w:rPr>
        <w:t>code</w:t>
      </w:r>
      <w:r>
        <w:rPr>
          <w:rFonts w:hint="eastAsia"/>
        </w:rPr>
        <w:t>为</w:t>
      </w:r>
      <w:r>
        <w:rPr>
          <w:rFonts w:hint="eastAsia"/>
        </w:rPr>
        <w:t>0</w:t>
      </w:r>
      <w:r>
        <w:rPr>
          <w:rFonts w:hint="eastAsia"/>
        </w:rPr>
        <w:t>表示成功，</w:t>
      </w:r>
      <w:r>
        <w:rPr>
          <w:rFonts w:hint="eastAsia"/>
        </w:rPr>
        <w:t>info</w:t>
      </w:r>
      <w:r>
        <w:rPr>
          <w:rFonts w:hint="eastAsia"/>
        </w:rPr>
        <w:t>为一个</w:t>
      </w:r>
      <w:r>
        <w:rPr>
          <w:rFonts w:hint="eastAsia"/>
        </w:rPr>
        <w:t>json</w:t>
      </w:r>
      <w:r>
        <w:rPr>
          <w:rFonts w:hint="eastAsia"/>
        </w:rPr>
        <w:t>对象。成员如下：</w:t>
      </w:r>
    </w:p>
    <w:p w:rsidR="00DA5239" w:rsidRDefault="00DA5239" w:rsidP="00DA5239">
      <w:pPr>
        <w:pStyle w:val="ad"/>
        <w:numPr>
          <w:ilvl w:val="0"/>
          <w:numId w:val="49"/>
        </w:numPr>
        <w:ind w:firstLineChars="0"/>
      </w:pPr>
      <w:r>
        <w:rPr>
          <w:rFonts w:hint="eastAsia"/>
        </w:rPr>
        <w:t>name</w:t>
      </w:r>
      <w:r>
        <w:rPr>
          <w:rFonts w:hint="eastAsia"/>
        </w:rPr>
        <w:t>，字符串，要查询的电话号码的域名格式</w:t>
      </w:r>
    </w:p>
    <w:p w:rsidR="00DA5239" w:rsidRDefault="00DA5239" w:rsidP="00DA5239">
      <w:pPr>
        <w:pStyle w:val="ad"/>
        <w:numPr>
          <w:ilvl w:val="0"/>
          <w:numId w:val="49"/>
        </w:numPr>
        <w:ind w:firstLineChars="0"/>
      </w:pPr>
      <w:r>
        <w:rPr>
          <w:rFonts w:hint="eastAsia"/>
        </w:rPr>
        <w:t>type</w:t>
      </w:r>
      <w:r>
        <w:rPr>
          <w:rFonts w:hint="eastAsia"/>
        </w:rPr>
        <w:t>，整数，查询类型，这里固定为</w:t>
      </w:r>
      <w:r>
        <w:rPr>
          <w:rFonts w:hint="eastAsia"/>
        </w:rPr>
        <w:t>35</w:t>
      </w:r>
      <w:r>
        <w:rPr>
          <w:rFonts w:hint="eastAsia"/>
        </w:rPr>
        <w:t>，即</w:t>
      </w:r>
      <w:r>
        <w:rPr>
          <w:rFonts w:hint="eastAsia"/>
        </w:rPr>
        <w:t>NAPTR</w:t>
      </w:r>
    </w:p>
    <w:p w:rsidR="00DA5239" w:rsidRDefault="00DA5239" w:rsidP="00DA5239">
      <w:pPr>
        <w:pStyle w:val="ad"/>
        <w:numPr>
          <w:ilvl w:val="0"/>
          <w:numId w:val="49"/>
        </w:numPr>
        <w:ind w:firstLineChars="0"/>
      </w:pPr>
      <w:r>
        <w:rPr>
          <w:rFonts w:hint="eastAsia"/>
        </w:rPr>
        <w:t>class</w:t>
      </w:r>
      <w:r>
        <w:rPr>
          <w:rFonts w:hint="eastAsia"/>
        </w:rPr>
        <w:t>，整数，根据</w:t>
      </w:r>
      <w:r w:rsidR="00470338">
        <w:rPr>
          <w:rFonts w:hint="eastAsia"/>
        </w:rPr>
        <w:t>查询结果的</w:t>
      </w:r>
      <w:r w:rsidR="00470338">
        <w:rPr>
          <w:rFonts w:hint="eastAsia"/>
        </w:rPr>
        <w:t>CLASS</w:t>
      </w:r>
      <w:r w:rsidR="00470338">
        <w:rPr>
          <w:rFonts w:hint="eastAsia"/>
        </w:rPr>
        <w:t>参数填写</w:t>
      </w:r>
      <w:r w:rsidR="00D25E7A">
        <w:rPr>
          <w:rFonts w:hint="eastAsia"/>
        </w:rPr>
        <w:t>（具体含义参见</w:t>
      </w:r>
      <w:r w:rsidR="00D25E7A">
        <w:rPr>
          <w:rFonts w:hint="eastAsia"/>
        </w:rPr>
        <w:t>RFC1035</w:t>
      </w:r>
      <w:r w:rsidR="00D25E7A">
        <w:rPr>
          <w:rFonts w:hint="eastAsia"/>
        </w:rPr>
        <w:t>）</w:t>
      </w:r>
    </w:p>
    <w:p w:rsidR="00DA5239" w:rsidRDefault="00DA5239" w:rsidP="00DA5239">
      <w:pPr>
        <w:pStyle w:val="ad"/>
        <w:numPr>
          <w:ilvl w:val="0"/>
          <w:numId w:val="49"/>
        </w:numPr>
        <w:ind w:firstLineChars="0"/>
      </w:pPr>
      <w:r>
        <w:rPr>
          <w:rFonts w:hint="eastAsia"/>
        </w:rPr>
        <w:t>ttl</w:t>
      </w:r>
      <w:r>
        <w:rPr>
          <w:rFonts w:hint="eastAsia"/>
        </w:rPr>
        <w:t>，整数，</w:t>
      </w:r>
      <w:r w:rsidR="00470338">
        <w:rPr>
          <w:rFonts w:hint="eastAsia"/>
        </w:rPr>
        <w:t>根据查询结果的</w:t>
      </w:r>
      <w:r w:rsidR="00470338">
        <w:rPr>
          <w:rFonts w:hint="eastAsia"/>
        </w:rPr>
        <w:t>TTL</w:t>
      </w:r>
      <w:r w:rsidR="00470338">
        <w:rPr>
          <w:rFonts w:hint="eastAsia"/>
        </w:rPr>
        <w:t>参数填写</w:t>
      </w:r>
      <w:r w:rsidR="00D25E7A">
        <w:rPr>
          <w:rFonts w:hint="eastAsia"/>
        </w:rPr>
        <w:t>（具体含义参见</w:t>
      </w:r>
      <w:r w:rsidR="00D25E7A">
        <w:rPr>
          <w:rFonts w:hint="eastAsia"/>
        </w:rPr>
        <w:t>RFC1035</w:t>
      </w:r>
      <w:r w:rsidR="00D25E7A">
        <w:rPr>
          <w:rFonts w:hint="eastAsia"/>
        </w:rPr>
        <w:t>）</w:t>
      </w:r>
    </w:p>
    <w:p w:rsidR="00DA5239" w:rsidRDefault="00DA5239" w:rsidP="00DA5239">
      <w:pPr>
        <w:pStyle w:val="ad"/>
        <w:numPr>
          <w:ilvl w:val="0"/>
          <w:numId w:val="49"/>
        </w:numPr>
        <w:ind w:firstLineChars="0"/>
      </w:pPr>
      <w:r>
        <w:rPr>
          <w:rFonts w:hint="eastAsia"/>
        </w:rPr>
        <w:t>order</w:t>
      </w:r>
      <w:r>
        <w:rPr>
          <w:rFonts w:hint="eastAsia"/>
        </w:rPr>
        <w:t>，整数，</w:t>
      </w:r>
      <w:r w:rsidR="00470338">
        <w:rPr>
          <w:rFonts w:hint="eastAsia"/>
        </w:rPr>
        <w:t>透传返回</w:t>
      </w:r>
      <w:r w:rsidR="00470338">
        <w:rPr>
          <w:rFonts w:hint="eastAsia"/>
        </w:rPr>
        <w:t>NAPTR</w:t>
      </w:r>
      <w:r w:rsidR="00470338">
        <w:rPr>
          <w:rFonts w:hint="eastAsia"/>
        </w:rPr>
        <w:t>记录的</w:t>
      </w:r>
      <w:r w:rsidR="00470338">
        <w:rPr>
          <w:rFonts w:hint="eastAsia"/>
        </w:rPr>
        <w:t>Order</w:t>
      </w:r>
      <w:r w:rsidR="00470338">
        <w:rPr>
          <w:rFonts w:hint="eastAsia"/>
        </w:rPr>
        <w:t>参数（具体含义参见</w:t>
      </w:r>
      <w:r w:rsidR="00470338">
        <w:rPr>
          <w:rFonts w:hint="eastAsia"/>
        </w:rPr>
        <w:t>RFC2915</w:t>
      </w:r>
      <w:r w:rsidR="00470338">
        <w:rPr>
          <w:rFonts w:hint="eastAsia"/>
        </w:rPr>
        <w:t>）</w:t>
      </w:r>
    </w:p>
    <w:p w:rsidR="00DA5239" w:rsidRDefault="00DA5239" w:rsidP="00DA5239">
      <w:pPr>
        <w:pStyle w:val="ad"/>
        <w:numPr>
          <w:ilvl w:val="0"/>
          <w:numId w:val="49"/>
        </w:numPr>
        <w:ind w:firstLineChars="0"/>
      </w:pPr>
      <w:r>
        <w:rPr>
          <w:rFonts w:hint="eastAsia"/>
        </w:rPr>
        <w:t>p</w:t>
      </w:r>
      <w:r w:rsidR="00470338">
        <w:rPr>
          <w:rFonts w:hint="eastAsia"/>
        </w:rPr>
        <w:t>ref</w:t>
      </w:r>
      <w:r>
        <w:rPr>
          <w:rFonts w:hint="eastAsia"/>
        </w:rPr>
        <w:t>，整数，</w:t>
      </w:r>
      <w:r w:rsidR="00470338">
        <w:rPr>
          <w:rFonts w:hint="eastAsia"/>
        </w:rPr>
        <w:t>透传返回</w:t>
      </w:r>
      <w:r w:rsidR="00470338">
        <w:rPr>
          <w:rFonts w:hint="eastAsia"/>
        </w:rPr>
        <w:t>NAPTR</w:t>
      </w:r>
      <w:r w:rsidR="00470338">
        <w:rPr>
          <w:rFonts w:hint="eastAsia"/>
        </w:rPr>
        <w:t>记录的</w:t>
      </w:r>
      <w:r w:rsidR="00470338" w:rsidRPr="00470338">
        <w:t>Preference</w:t>
      </w:r>
      <w:r w:rsidR="00470338">
        <w:rPr>
          <w:rFonts w:hint="eastAsia"/>
        </w:rPr>
        <w:t>参数（具体含义参见</w:t>
      </w:r>
      <w:r w:rsidR="00470338">
        <w:rPr>
          <w:rFonts w:hint="eastAsia"/>
        </w:rPr>
        <w:t>RFC2915</w:t>
      </w:r>
      <w:r w:rsidR="00470338">
        <w:rPr>
          <w:rFonts w:hint="eastAsia"/>
        </w:rPr>
        <w:t>）</w:t>
      </w:r>
    </w:p>
    <w:p w:rsidR="00DA5239" w:rsidRDefault="00DA5239" w:rsidP="00DA5239">
      <w:pPr>
        <w:pStyle w:val="ad"/>
        <w:numPr>
          <w:ilvl w:val="0"/>
          <w:numId w:val="49"/>
        </w:numPr>
        <w:ind w:firstLineChars="0"/>
      </w:pPr>
      <w:r>
        <w:rPr>
          <w:rFonts w:hint="eastAsia"/>
        </w:rPr>
        <w:t>flgs</w:t>
      </w:r>
      <w:r>
        <w:rPr>
          <w:rFonts w:hint="eastAsia"/>
        </w:rPr>
        <w:t>，字符串，</w:t>
      </w:r>
      <w:r w:rsidR="00470338">
        <w:rPr>
          <w:rFonts w:hint="eastAsia"/>
        </w:rPr>
        <w:t>透传返回</w:t>
      </w:r>
      <w:r w:rsidR="00470338">
        <w:rPr>
          <w:rFonts w:hint="eastAsia"/>
        </w:rPr>
        <w:t>NAPTR</w:t>
      </w:r>
      <w:r w:rsidR="00470338">
        <w:rPr>
          <w:rFonts w:hint="eastAsia"/>
        </w:rPr>
        <w:t>记录的</w:t>
      </w:r>
      <w:r w:rsidR="00470338">
        <w:rPr>
          <w:rFonts w:hint="eastAsia"/>
        </w:rPr>
        <w:t>Flag</w:t>
      </w:r>
      <w:r w:rsidR="00470338">
        <w:rPr>
          <w:rFonts w:hint="eastAsia"/>
        </w:rPr>
        <w:t>参数（具体含义参见</w:t>
      </w:r>
      <w:r w:rsidR="00470338">
        <w:rPr>
          <w:rFonts w:hint="eastAsia"/>
        </w:rPr>
        <w:t>RFC2915</w:t>
      </w:r>
      <w:r w:rsidR="00470338">
        <w:rPr>
          <w:rFonts w:hint="eastAsia"/>
        </w:rPr>
        <w:t>）</w:t>
      </w:r>
    </w:p>
    <w:p w:rsidR="00DA5239" w:rsidRDefault="00DA5239" w:rsidP="00DA5239">
      <w:pPr>
        <w:pStyle w:val="ad"/>
        <w:numPr>
          <w:ilvl w:val="0"/>
          <w:numId w:val="49"/>
        </w:numPr>
        <w:ind w:firstLineChars="0"/>
      </w:pPr>
      <w:r>
        <w:rPr>
          <w:rFonts w:hint="eastAsia"/>
        </w:rPr>
        <w:t>service</w:t>
      </w:r>
      <w:r>
        <w:rPr>
          <w:rFonts w:hint="eastAsia"/>
        </w:rPr>
        <w:t>，字符串，</w:t>
      </w:r>
      <w:r w:rsidR="00470338">
        <w:rPr>
          <w:rFonts w:hint="eastAsia"/>
        </w:rPr>
        <w:t>透传返回</w:t>
      </w:r>
      <w:r w:rsidR="00470338">
        <w:rPr>
          <w:rFonts w:hint="eastAsia"/>
        </w:rPr>
        <w:t>NAPTR</w:t>
      </w:r>
      <w:r w:rsidR="00470338">
        <w:rPr>
          <w:rFonts w:hint="eastAsia"/>
        </w:rPr>
        <w:t>记录的</w:t>
      </w:r>
      <w:r w:rsidR="00470338">
        <w:rPr>
          <w:rFonts w:hint="eastAsia"/>
        </w:rPr>
        <w:t>Service</w:t>
      </w:r>
      <w:r w:rsidR="00470338">
        <w:rPr>
          <w:rFonts w:hint="eastAsia"/>
        </w:rPr>
        <w:t>参数（具体含义参见</w:t>
      </w:r>
      <w:r w:rsidR="00470338">
        <w:rPr>
          <w:rFonts w:hint="eastAsia"/>
        </w:rPr>
        <w:t>RFC2915</w:t>
      </w:r>
      <w:r w:rsidR="00470338">
        <w:rPr>
          <w:rFonts w:hint="eastAsia"/>
        </w:rPr>
        <w:t>）</w:t>
      </w:r>
    </w:p>
    <w:p w:rsidR="00DA5239" w:rsidRDefault="00DA5239" w:rsidP="00DA5239">
      <w:pPr>
        <w:pStyle w:val="ad"/>
        <w:numPr>
          <w:ilvl w:val="0"/>
          <w:numId w:val="49"/>
        </w:numPr>
        <w:ind w:firstLineChars="0"/>
      </w:pPr>
      <w:r>
        <w:rPr>
          <w:rFonts w:hint="eastAsia"/>
        </w:rPr>
        <w:t>regex</w:t>
      </w:r>
      <w:r>
        <w:rPr>
          <w:rFonts w:hint="eastAsia"/>
        </w:rPr>
        <w:t>，字符串，</w:t>
      </w:r>
      <w:r w:rsidR="00470338">
        <w:rPr>
          <w:rFonts w:hint="eastAsia"/>
        </w:rPr>
        <w:t>透传返回</w:t>
      </w:r>
      <w:r w:rsidR="00470338">
        <w:rPr>
          <w:rFonts w:hint="eastAsia"/>
        </w:rPr>
        <w:t>NAPTR</w:t>
      </w:r>
      <w:r w:rsidR="00470338">
        <w:rPr>
          <w:rFonts w:hint="eastAsia"/>
        </w:rPr>
        <w:t>记录的</w:t>
      </w:r>
      <w:r w:rsidR="00470338">
        <w:rPr>
          <w:rFonts w:hint="eastAsia"/>
        </w:rPr>
        <w:t>Regexp</w:t>
      </w:r>
      <w:r w:rsidR="00470338">
        <w:rPr>
          <w:rFonts w:hint="eastAsia"/>
        </w:rPr>
        <w:t>参数（具体含义参见</w:t>
      </w:r>
      <w:r w:rsidR="00470338">
        <w:rPr>
          <w:rFonts w:hint="eastAsia"/>
        </w:rPr>
        <w:t>RFC2915</w:t>
      </w:r>
      <w:r w:rsidR="00470338">
        <w:rPr>
          <w:rFonts w:hint="eastAsia"/>
        </w:rPr>
        <w:t>）</w:t>
      </w:r>
    </w:p>
    <w:p w:rsidR="00DA5239" w:rsidRDefault="00DA5239" w:rsidP="00DA5239">
      <w:pPr>
        <w:pStyle w:val="ad"/>
        <w:numPr>
          <w:ilvl w:val="0"/>
          <w:numId w:val="49"/>
        </w:numPr>
        <w:ind w:firstLineChars="0"/>
      </w:pPr>
      <w:r>
        <w:rPr>
          <w:rFonts w:hint="eastAsia"/>
        </w:rPr>
        <w:t>replace</w:t>
      </w:r>
      <w:r>
        <w:rPr>
          <w:rFonts w:hint="eastAsia"/>
        </w:rPr>
        <w:t>，字符串，</w:t>
      </w:r>
      <w:r w:rsidR="00470338">
        <w:rPr>
          <w:rFonts w:hint="eastAsia"/>
        </w:rPr>
        <w:t>透传返回</w:t>
      </w:r>
      <w:r w:rsidR="00470338">
        <w:rPr>
          <w:rFonts w:hint="eastAsia"/>
        </w:rPr>
        <w:t>NAPTR</w:t>
      </w:r>
      <w:r w:rsidR="00470338">
        <w:rPr>
          <w:rFonts w:hint="eastAsia"/>
        </w:rPr>
        <w:t>记录的</w:t>
      </w:r>
      <w:r w:rsidR="00470338">
        <w:rPr>
          <w:rFonts w:hint="eastAsia"/>
        </w:rPr>
        <w:t>Replacement</w:t>
      </w:r>
      <w:r w:rsidR="00470338">
        <w:rPr>
          <w:rFonts w:hint="eastAsia"/>
        </w:rPr>
        <w:t>参数（具体含义参见</w:t>
      </w:r>
      <w:r w:rsidR="00470338">
        <w:rPr>
          <w:rFonts w:hint="eastAsia"/>
        </w:rPr>
        <w:t>RFC2915</w:t>
      </w:r>
      <w:r w:rsidR="00470338">
        <w:rPr>
          <w:rFonts w:hint="eastAsia"/>
        </w:rPr>
        <w:t>）</w:t>
      </w:r>
    </w:p>
    <w:p w:rsidR="00DA5239" w:rsidRDefault="00DA5239" w:rsidP="00DA5239">
      <w:pPr>
        <w:ind w:left="420"/>
      </w:pPr>
      <w:r>
        <w:rPr>
          <w:rFonts w:hint="eastAsia"/>
        </w:rPr>
        <w:t>例如：</w:t>
      </w:r>
    </w:p>
    <w:p w:rsidR="00DA5239" w:rsidRDefault="00DA5239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{</w:t>
      </w:r>
    </w:p>
    <w:p w:rsidR="00DA5239" w:rsidRDefault="00DA5239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50" w:firstLine="735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"code":0,</w:t>
      </w:r>
    </w:p>
    <w:p w:rsidR="00DA5239" w:rsidRDefault="00DA5239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50" w:firstLine="735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"info":</w:t>
      </w:r>
    </w:p>
    <w:p w:rsidR="00DA5239" w:rsidRDefault="00DA5239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50" w:firstLine="735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{</w:t>
      </w:r>
    </w:p>
    <w:p w:rsidR="00DA5239" w:rsidRDefault="00DA5239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"name":"</w:t>
      </w:r>
      <w:r>
        <w:rPr>
          <w:rFonts w:asciiTheme="majorEastAsia" w:eastAsiaTheme="majorEastAsia" w:hAnsiTheme="majorEastAsia" w:hint="eastAsia"/>
        </w:rPr>
        <w:t>x</w:t>
      </w:r>
      <w:r>
        <w:rPr>
          <w:rFonts w:asciiTheme="majorEastAsia" w:eastAsiaTheme="majorEastAsia" w:hAnsiTheme="majorEastAsia"/>
        </w:rPr>
        <w:t>.</w:t>
      </w:r>
      <w:r>
        <w:rPr>
          <w:rFonts w:asciiTheme="majorEastAsia" w:eastAsiaTheme="majorEastAsia" w:hAnsiTheme="majorEastAsia" w:hint="eastAsia"/>
        </w:rPr>
        <w:t>x</w:t>
      </w:r>
      <w:r>
        <w:rPr>
          <w:rFonts w:asciiTheme="majorEastAsia" w:eastAsiaTheme="majorEastAsia" w:hAnsiTheme="majorEastAsia"/>
        </w:rPr>
        <w:t>.</w:t>
      </w:r>
      <w:r>
        <w:rPr>
          <w:rFonts w:asciiTheme="majorEastAsia" w:eastAsiaTheme="majorEastAsia" w:hAnsiTheme="majorEastAsia" w:hint="eastAsia"/>
        </w:rPr>
        <w:t>x</w:t>
      </w:r>
      <w:r>
        <w:rPr>
          <w:rFonts w:asciiTheme="majorEastAsia" w:eastAsiaTheme="majorEastAsia" w:hAnsiTheme="majorEastAsia"/>
        </w:rPr>
        <w:t>.</w:t>
      </w:r>
      <w:r>
        <w:rPr>
          <w:rFonts w:asciiTheme="majorEastAsia" w:eastAsiaTheme="majorEastAsia" w:hAnsiTheme="majorEastAsia" w:hint="eastAsia"/>
        </w:rPr>
        <w:t>x</w:t>
      </w:r>
      <w:r w:rsidRPr="00DA5239">
        <w:rPr>
          <w:rFonts w:asciiTheme="majorEastAsia" w:eastAsiaTheme="majorEastAsia" w:hAnsiTheme="majorEastAsia"/>
        </w:rPr>
        <w:t>.7.3.1.2.7.7.1.6.8.e164.arpa",</w:t>
      </w:r>
    </w:p>
    <w:p w:rsidR="00DA5239" w:rsidRDefault="00DA5239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050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"type":35,</w:t>
      </w:r>
    </w:p>
    <w:p w:rsidR="00DA5239" w:rsidRDefault="00DA5239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050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"class":1,</w:t>
      </w:r>
    </w:p>
    <w:p w:rsidR="00DA5239" w:rsidRDefault="00DA5239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050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"ttl":3600,</w:t>
      </w:r>
    </w:p>
    <w:p w:rsidR="00DA5239" w:rsidRDefault="00DA5239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050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"order":10,</w:t>
      </w:r>
    </w:p>
    <w:p w:rsidR="00DA5239" w:rsidRDefault="006C3121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"p</w:t>
      </w:r>
      <w:r>
        <w:rPr>
          <w:rFonts w:asciiTheme="majorEastAsia" w:eastAsiaTheme="majorEastAsia" w:hAnsiTheme="majorEastAsia" w:hint="eastAsia"/>
        </w:rPr>
        <w:t>re</w:t>
      </w:r>
      <w:r w:rsidR="00DA5239" w:rsidRPr="00DA5239">
        <w:rPr>
          <w:rFonts w:asciiTheme="majorEastAsia" w:eastAsiaTheme="majorEastAsia" w:hAnsiTheme="majorEastAsia"/>
        </w:rPr>
        <w:t>f":101,</w:t>
      </w:r>
    </w:p>
    <w:p w:rsidR="00DA5239" w:rsidRDefault="00DA5239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050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"flags":"u",</w:t>
      </w:r>
    </w:p>
    <w:p w:rsidR="00DA5239" w:rsidRDefault="00DA5239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050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"service":"sip+E2U",</w:t>
      </w:r>
    </w:p>
    <w:p w:rsidR="00DA5239" w:rsidRDefault="00DA5239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050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"</w:t>
      </w:r>
      <w:r>
        <w:rPr>
          <w:rFonts w:asciiTheme="majorEastAsia" w:eastAsiaTheme="majorEastAsia" w:hAnsiTheme="majorEastAsia"/>
        </w:rPr>
        <w:t>regex":"!^.*$!sip:+861772137</w:t>
      </w:r>
      <w:r>
        <w:rPr>
          <w:rFonts w:asciiTheme="majorEastAsia" w:eastAsiaTheme="majorEastAsia" w:hAnsiTheme="majorEastAsia" w:hint="eastAsia"/>
        </w:rPr>
        <w:t>xxxx</w:t>
      </w:r>
      <w:r w:rsidRPr="00DA5239">
        <w:rPr>
          <w:rFonts w:asciiTheme="majorEastAsia" w:eastAsiaTheme="majorEastAsia" w:hAnsiTheme="majorEastAsia"/>
        </w:rPr>
        <w:t>@sh.ims.mnc011.mcc460.3gppnetwork.org!",</w:t>
      </w:r>
    </w:p>
    <w:p w:rsidR="00DA5239" w:rsidRDefault="00DA5239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050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"replace":""</w:t>
      </w:r>
    </w:p>
    <w:p w:rsidR="00DA5239" w:rsidRDefault="00DA5239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630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}</w:t>
      </w:r>
    </w:p>
    <w:p w:rsidR="00DA5239" w:rsidRDefault="00DA5239" w:rsidP="00DA5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50" w:firstLine="315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}</w:t>
      </w:r>
    </w:p>
    <w:p w:rsidR="00DA5239" w:rsidRDefault="00DA5239" w:rsidP="00DA5239">
      <w:pPr>
        <w:ind w:firstLine="420"/>
      </w:pPr>
      <w:r>
        <w:rPr>
          <w:rFonts w:hint="eastAsia"/>
        </w:rPr>
        <w:t>code</w:t>
      </w:r>
      <w:r>
        <w:rPr>
          <w:rFonts w:hint="eastAsia"/>
        </w:rPr>
        <w:t>为非</w:t>
      </w:r>
      <w:r>
        <w:rPr>
          <w:rFonts w:hint="eastAsia"/>
        </w:rPr>
        <w:t>0</w:t>
      </w:r>
      <w:r>
        <w:rPr>
          <w:rFonts w:hint="eastAsia"/>
        </w:rPr>
        <w:t>表示失败。</w:t>
      </w:r>
      <w:r>
        <w:rPr>
          <w:rFonts w:hint="eastAsia"/>
        </w:rPr>
        <w:t>info</w:t>
      </w:r>
      <w:r>
        <w:rPr>
          <w:rFonts w:hint="eastAsia"/>
        </w:rPr>
        <w:t>参数中记录失败原因。</w:t>
      </w:r>
    </w:p>
    <w:p w:rsidR="00F334E5" w:rsidRPr="00CA5FD2" w:rsidRDefault="00F334E5" w:rsidP="00F334E5">
      <w:pPr>
        <w:pStyle w:val="2"/>
      </w:pPr>
      <w:bookmarkStart w:id="22" w:name="_Toc20403816"/>
      <w:r w:rsidRPr="00CA5FD2">
        <w:rPr>
          <w:rFonts w:hint="eastAsia"/>
        </w:rPr>
        <w:t>VLR/LOCREQ</w:t>
      </w:r>
      <w:bookmarkEnd w:id="22"/>
    </w:p>
    <w:p w:rsidR="00F334E5" w:rsidRDefault="00F334E5" w:rsidP="00F334E5">
      <w:r>
        <w:rPr>
          <w:rFonts w:hint="eastAsia"/>
        </w:rPr>
        <w:t>此接口根据用户号码查询使用</w:t>
      </w:r>
      <w:r>
        <w:rPr>
          <w:rFonts w:hint="eastAsia"/>
        </w:rPr>
        <w:t>LOCREQ</w:t>
      </w:r>
      <w:r>
        <w:rPr>
          <w:rFonts w:hint="eastAsia"/>
        </w:rPr>
        <w:t>操作</w:t>
      </w:r>
      <w:r>
        <w:rPr>
          <w:rFonts w:hint="eastAsia"/>
        </w:rPr>
        <w:t>HLR</w:t>
      </w:r>
      <w:r>
        <w:rPr>
          <w:rFonts w:hint="eastAsia"/>
        </w:rPr>
        <w:t>，根据</w:t>
      </w:r>
      <w:r>
        <w:rPr>
          <w:rFonts w:hint="eastAsia"/>
        </w:rPr>
        <w:t>LOCREQ</w:t>
      </w:r>
      <w:r>
        <w:rPr>
          <w:rFonts w:hint="eastAsia"/>
        </w:rPr>
        <w:t>的返回结果返回原始的</w:t>
      </w:r>
      <w:r>
        <w:rPr>
          <w:rFonts w:hint="eastAsia"/>
        </w:rPr>
        <w:t>tldn</w:t>
      </w:r>
      <w:r>
        <w:rPr>
          <w:rFonts w:hint="eastAsia"/>
        </w:rPr>
        <w:t>和</w:t>
      </w:r>
      <w:r>
        <w:rPr>
          <w:rFonts w:hint="eastAsia"/>
        </w:rPr>
        <w:t>adr</w:t>
      </w:r>
      <w:r>
        <w:rPr>
          <w:rFonts w:hint="eastAsia"/>
        </w:rPr>
        <w:t>参数</w:t>
      </w:r>
    </w:p>
    <w:p w:rsidR="00F334E5" w:rsidRDefault="00F334E5" w:rsidP="00F334E5">
      <w:pPr>
        <w:pStyle w:val="3"/>
      </w:pPr>
      <w:r>
        <w:rPr>
          <w:rFonts w:hint="eastAsia"/>
        </w:rPr>
        <w:lastRenderedPageBreak/>
        <w:t>请求参数说明</w:t>
      </w:r>
    </w:p>
    <w:p w:rsidR="00F334E5" w:rsidRDefault="00F334E5" w:rsidP="00F334E5">
      <w:pPr>
        <w:pStyle w:val="ad"/>
        <w:numPr>
          <w:ilvl w:val="0"/>
          <w:numId w:val="47"/>
        </w:numPr>
        <w:ind w:firstLineChars="0"/>
      </w:pPr>
      <w:r>
        <w:rPr>
          <w:rFonts w:hint="eastAsia"/>
        </w:rPr>
        <w:t>UserNumber</w:t>
      </w:r>
      <w:r>
        <w:rPr>
          <w:rFonts w:hint="eastAsia"/>
        </w:rPr>
        <w:t>：要查询的用户号码</w:t>
      </w:r>
    </w:p>
    <w:p w:rsidR="00F334E5" w:rsidRDefault="00F334E5" w:rsidP="00F334E5">
      <w:pPr>
        <w:ind w:firstLine="420"/>
      </w:pPr>
      <w:r>
        <w:rPr>
          <w:rFonts w:hint="eastAsia"/>
        </w:rPr>
        <w:t>例如：</w:t>
      </w:r>
    </w:p>
    <w:p w:rsidR="00F334E5" w:rsidRPr="00402B30" w:rsidRDefault="00F334E5" w:rsidP="00F33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402B30">
        <w:rPr>
          <w:rFonts w:asciiTheme="majorEastAsia" w:eastAsiaTheme="majorEastAsia" w:hAnsiTheme="majorEastAsia" w:hint="eastAsia"/>
        </w:rPr>
        <w:t>http://xxx.xxx.xxx.xxx:xxxxx/VLR/</w:t>
      </w:r>
      <w:r>
        <w:rPr>
          <w:rFonts w:asciiTheme="majorEastAsia" w:eastAsiaTheme="majorEastAsia" w:hAnsiTheme="majorEastAsia" w:hint="eastAsia"/>
        </w:rPr>
        <w:t>LOCREQ</w:t>
      </w:r>
      <w:r w:rsidRPr="00402B30">
        <w:rPr>
          <w:rFonts w:asciiTheme="majorEastAsia" w:eastAsiaTheme="majorEastAsia" w:hAnsiTheme="majorEastAsia" w:hint="eastAsia"/>
        </w:rPr>
        <w:t>?UserNumber=</w:t>
      </w:r>
      <w:r>
        <w:rPr>
          <w:rFonts w:asciiTheme="majorEastAsia" w:eastAsiaTheme="majorEastAsia" w:hAnsiTheme="majorEastAsia" w:hint="eastAsia"/>
        </w:rPr>
        <w:t>xxxxxxxxxxx</w:t>
      </w:r>
    </w:p>
    <w:p w:rsidR="00F334E5" w:rsidRDefault="00F334E5" w:rsidP="00F334E5">
      <w:pPr>
        <w:pStyle w:val="3"/>
      </w:pPr>
      <w:r>
        <w:rPr>
          <w:rFonts w:hint="eastAsia"/>
        </w:rPr>
        <w:t>响应消息</w:t>
      </w:r>
    </w:p>
    <w:p w:rsidR="00F334E5" w:rsidRDefault="00F334E5" w:rsidP="00F334E5">
      <w:pPr>
        <w:ind w:firstLine="420"/>
      </w:pPr>
      <w:r>
        <w:rPr>
          <w:rFonts w:hint="eastAsia"/>
        </w:rPr>
        <w:t>code</w:t>
      </w:r>
      <w:r>
        <w:rPr>
          <w:rFonts w:hint="eastAsia"/>
        </w:rPr>
        <w:t>为</w:t>
      </w:r>
      <w:r>
        <w:rPr>
          <w:rFonts w:hint="eastAsia"/>
        </w:rPr>
        <w:t>0</w:t>
      </w:r>
      <w:r>
        <w:rPr>
          <w:rFonts w:hint="eastAsia"/>
        </w:rPr>
        <w:t>表示成功，</w:t>
      </w:r>
      <w:r>
        <w:rPr>
          <w:rFonts w:hint="eastAsia"/>
        </w:rPr>
        <w:t>info</w:t>
      </w:r>
      <w:r>
        <w:rPr>
          <w:rFonts w:hint="eastAsia"/>
        </w:rPr>
        <w:t>为一个</w:t>
      </w:r>
      <w:r>
        <w:rPr>
          <w:rFonts w:hint="eastAsia"/>
        </w:rPr>
        <w:t>json</w:t>
      </w:r>
      <w:r>
        <w:rPr>
          <w:rFonts w:hint="eastAsia"/>
        </w:rPr>
        <w:t>对象。成员如下：</w:t>
      </w:r>
    </w:p>
    <w:p w:rsidR="00F334E5" w:rsidRDefault="00F334E5" w:rsidP="00F334E5">
      <w:pPr>
        <w:pStyle w:val="ad"/>
        <w:numPr>
          <w:ilvl w:val="0"/>
          <w:numId w:val="49"/>
        </w:numPr>
        <w:ind w:firstLineChars="0"/>
      </w:pPr>
      <w:r>
        <w:rPr>
          <w:rFonts w:hint="eastAsia"/>
        </w:rPr>
        <w:t>tldn</w:t>
      </w:r>
      <w:r>
        <w:rPr>
          <w:rFonts w:hint="eastAsia"/>
        </w:rPr>
        <w:t>：</w:t>
      </w:r>
      <w:r w:rsidR="00E16C01">
        <w:rPr>
          <w:rFonts w:hint="eastAsia"/>
        </w:rPr>
        <w:t>取值为字符串。</w:t>
      </w:r>
      <w:r>
        <w:rPr>
          <w:rFonts w:hint="eastAsia"/>
        </w:rPr>
        <w:t>如果</w:t>
      </w:r>
      <w:r>
        <w:rPr>
          <w:rFonts w:hint="eastAsia"/>
        </w:rPr>
        <w:t>LOCREQ</w:t>
      </w:r>
      <w:r>
        <w:rPr>
          <w:rFonts w:hint="eastAsia"/>
        </w:rPr>
        <w:t>操作的返回结果有这个</w:t>
      </w:r>
      <w:r>
        <w:rPr>
          <w:rFonts w:hint="eastAsia"/>
        </w:rPr>
        <w:t>TLDN</w:t>
      </w:r>
      <w:r>
        <w:rPr>
          <w:rFonts w:hint="eastAsia"/>
        </w:rPr>
        <w:t>参数，则返回这个参数，否则不返回这个参数</w:t>
      </w:r>
    </w:p>
    <w:p w:rsidR="00F334E5" w:rsidRDefault="00F334E5" w:rsidP="00F334E5">
      <w:pPr>
        <w:pStyle w:val="ad"/>
        <w:numPr>
          <w:ilvl w:val="0"/>
          <w:numId w:val="49"/>
        </w:numPr>
        <w:ind w:firstLineChars="0"/>
      </w:pPr>
      <w:r>
        <w:rPr>
          <w:rFonts w:hint="eastAsia"/>
        </w:rPr>
        <w:t>adr</w:t>
      </w:r>
      <w:r>
        <w:rPr>
          <w:rFonts w:hint="eastAsia"/>
        </w:rPr>
        <w:t>：</w:t>
      </w:r>
      <w:r w:rsidR="00E16C01">
        <w:rPr>
          <w:rFonts w:hint="eastAsia"/>
        </w:rPr>
        <w:t>取值为整数。</w:t>
      </w:r>
      <w:r>
        <w:rPr>
          <w:rFonts w:hint="eastAsia"/>
        </w:rPr>
        <w:t>如果</w:t>
      </w:r>
      <w:r>
        <w:rPr>
          <w:rFonts w:hint="eastAsia"/>
        </w:rPr>
        <w:t>LOCREQ</w:t>
      </w:r>
      <w:r>
        <w:rPr>
          <w:rFonts w:hint="eastAsia"/>
        </w:rPr>
        <w:t>操作的返回结果中有接入否定原因参数，则返回这个参数，否则不返回这个参数</w:t>
      </w:r>
    </w:p>
    <w:p w:rsidR="00F334E5" w:rsidRDefault="00F334E5" w:rsidP="00F334E5">
      <w:pPr>
        <w:ind w:left="420"/>
      </w:pPr>
      <w:r>
        <w:rPr>
          <w:rFonts w:hint="eastAsia"/>
        </w:rPr>
        <w:t>例如</w:t>
      </w:r>
      <w:r w:rsidR="00E16C01">
        <w:rPr>
          <w:rFonts w:hint="eastAsia"/>
        </w:rPr>
        <w:t>有</w:t>
      </w:r>
      <w:r w:rsidR="00E16C01">
        <w:rPr>
          <w:rFonts w:hint="eastAsia"/>
        </w:rPr>
        <w:t>tldn</w:t>
      </w:r>
      <w:r w:rsidR="00E16C01">
        <w:rPr>
          <w:rFonts w:hint="eastAsia"/>
        </w:rPr>
        <w:t>参数的情况</w:t>
      </w:r>
      <w:r>
        <w:rPr>
          <w:rFonts w:hint="eastAsia"/>
        </w:rPr>
        <w:t>：</w:t>
      </w:r>
    </w:p>
    <w:p w:rsidR="00F334E5" w:rsidRDefault="00F334E5" w:rsidP="00F33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{</w:t>
      </w:r>
    </w:p>
    <w:p w:rsidR="00F334E5" w:rsidRDefault="00F334E5" w:rsidP="00F33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50" w:firstLine="735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"code":0,</w:t>
      </w:r>
    </w:p>
    <w:p w:rsidR="00F334E5" w:rsidRDefault="00F334E5" w:rsidP="00F33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50" w:firstLine="735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"info":</w:t>
      </w:r>
    </w:p>
    <w:p w:rsidR="00F334E5" w:rsidRDefault="00F334E5" w:rsidP="00F33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50" w:firstLine="735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{</w:t>
      </w:r>
    </w:p>
    <w:p w:rsidR="00F334E5" w:rsidRDefault="00F334E5" w:rsidP="00F33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"tldn": </w:t>
      </w:r>
      <w:r w:rsidR="00E16C01">
        <w:rPr>
          <w:rFonts w:asciiTheme="majorEastAsia" w:eastAsiaTheme="majorEastAsia" w:hAnsiTheme="majorEastAsia" w:hint="eastAsia"/>
        </w:rPr>
        <w:t>"</w:t>
      </w:r>
      <w:r w:rsidR="00E16C01" w:rsidRPr="00E16C01">
        <w:rPr>
          <w:rFonts w:asciiTheme="majorEastAsia" w:eastAsiaTheme="majorEastAsia" w:hAnsiTheme="majorEastAsia"/>
        </w:rPr>
        <w:t>8613334190588</w:t>
      </w:r>
      <w:r>
        <w:rPr>
          <w:rFonts w:asciiTheme="majorEastAsia" w:eastAsiaTheme="majorEastAsia" w:hAnsiTheme="majorEastAsia" w:hint="eastAsia"/>
        </w:rPr>
        <w:t>"</w:t>
      </w:r>
    </w:p>
    <w:p w:rsidR="00F334E5" w:rsidRDefault="00F334E5" w:rsidP="00F33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50" w:firstLine="735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}</w:t>
      </w:r>
    </w:p>
    <w:p w:rsidR="00F334E5" w:rsidRDefault="00F334E5" w:rsidP="00F33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}</w:t>
      </w:r>
    </w:p>
    <w:p w:rsidR="00E16C01" w:rsidRDefault="00E16C01" w:rsidP="00F334E5">
      <w:pPr>
        <w:ind w:firstLine="420"/>
      </w:pPr>
      <w:r>
        <w:rPr>
          <w:rFonts w:hint="eastAsia"/>
        </w:rPr>
        <w:t>例如有</w:t>
      </w:r>
      <w:r>
        <w:rPr>
          <w:rFonts w:hint="eastAsia"/>
        </w:rPr>
        <w:t>adr</w:t>
      </w:r>
      <w:r>
        <w:rPr>
          <w:rFonts w:hint="eastAsia"/>
        </w:rPr>
        <w:t>参数的情况：</w:t>
      </w:r>
    </w:p>
    <w:p w:rsidR="00E16C01" w:rsidRDefault="00E16C01" w:rsidP="00E1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{</w:t>
      </w:r>
    </w:p>
    <w:p w:rsidR="00E16C01" w:rsidRDefault="00E16C01" w:rsidP="00E1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50" w:firstLine="735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"code":0,</w:t>
      </w:r>
    </w:p>
    <w:p w:rsidR="00E16C01" w:rsidRDefault="00E16C01" w:rsidP="00E1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50" w:firstLine="735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"info":</w:t>
      </w:r>
    </w:p>
    <w:p w:rsidR="00E16C01" w:rsidRDefault="00E16C01" w:rsidP="00E1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50" w:firstLine="735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{</w:t>
      </w:r>
    </w:p>
    <w:p w:rsidR="00E16C01" w:rsidRDefault="00E16C01" w:rsidP="00E1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"adr": 1</w:t>
      </w:r>
    </w:p>
    <w:p w:rsidR="00E16C01" w:rsidRDefault="00E16C01" w:rsidP="00E1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50" w:firstLine="735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}</w:t>
      </w:r>
    </w:p>
    <w:p w:rsidR="00E16C01" w:rsidRDefault="00E16C01" w:rsidP="00E16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}</w:t>
      </w:r>
    </w:p>
    <w:p w:rsidR="00E16C01" w:rsidRDefault="00E16C01" w:rsidP="00F334E5">
      <w:pPr>
        <w:ind w:firstLine="420"/>
      </w:pPr>
    </w:p>
    <w:p w:rsidR="00F334E5" w:rsidRDefault="00E16C01" w:rsidP="00F334E5">
      <w:pPr>
        <w:ind w:firstLine="420"/>
      </w:pPr>
      <w:r>
        <w:rPr>
          <w:rFonts w:hint="eastAsia"/>
        </w:rPr>
        <w:t>如果</w:t>
      </w:r>
      <w:r w:rsidR="00F334E5">
        <w:rPr>
          <w:rFonts w:hint="eastAsia"/>
        </w:rPr>
        <w:t>code</w:t>
      </w:r>
      <w:r w:rsidR="00F334E5">
        <w:rPr>
          <w:rFonts w:hint="eastAsia"/>
        </w:rPr>
        <w:t>为非</w:t>
      </w:r>
      <w:r w:rsidR="00F334E5">
        <w:rPr>
          <w:rFonts w:hint="eastAsia"/>
        </w:rPr>
        <w:t>0</w:t>
      </w:r>
      <w:r w:rsidR="00F334E5">
        <w:rPr>
          <w:rFonts w:hint="eastAsia"/>
        </w:rPr>
        <w:t>表示失败。</w:t>
      </w:r>
      <w:r w:rsidR="00F334E5">
        <w:rPr>
          <w:rFonts w:hint="eastAsia"/>
        </w:rPr>
        <w:t>info</w:t>
      </w:r>
      <w:r w:rsidR="00F334E5">
        <w:rPr>
          <w:rFonts w:hint="eastAsia"/>
        </w:rPr>
        <w:t>参数中记录失败原因。</w:t>
      </w:r>
    </w:p>
    <w:p w:rsidR="00CA5FD2" w:rsidRPr="00CA5FD2" w:rsidRDefault="00CA5FD2" w:rsidP="00CA5FD2">
      <w:pPr>
        <w:pStyle w:val="2"/>
      </w:pPr>
      <w:bookmarkStart w:id="23" w:name="_Toc20403817"/>
      <w:r>
        <w:rPr>
          <w:rFonts w:hint="eastAsia"/>
        </w:rPr>
        <w:t>VLR/DIALIR</w:t>
      </w:r>
      <w:bookmarkEnd w:id="23"/>
    </w:p>
    <w:p w:rsidR="00CA5FD2" w:rsidRDefault="00CA5FD2" w:rsidP="00CA5FD2">
      <w:r>
        <w:rPr>
          <w:rFonts w:hint="eastAsia"/>
        </w:rPr>
        <w:t>此接口根据一个</w:t>
      </w:r>
      <w:r>
        <w:rPr>
          <w:rFonts w:hint="eastAsia"/>
        </w:rPr>
        <w:t>sipuri</w:t>
      </w:r>
      <w:r>
        <w:rPr>
          <w:rFonts w:hint="eastAsia"/>
        </w:rPr>
        <w:t>使用</w:t>
      </w:r>
      <w:r>
        <w:rPr>
          <w:rFonts w:hint="eastAsia"/>
        </w:rPr>
        <w:t>LIR</w:t>
      </w:r>
      <w:r>
        <w:rPr>
          <w:rFonts w:hint="eastAsia"/>
        </w:rPr>
        <w:t>查询</w:t>
      </w:r>
      <w:r>
        <w:rPr>
          <w:rFonts w:hint="eastAsia"/>
        </w:rPr>
        <w:t>HSS</w:t>
      </w:r>
      <w:r>
        <w:rPr>
          <w:rFonts w:hint="eastAsia"/>
        </w:rPr>
        <w:t>，根据</w:t>
      </w:r>
      <w:r>
        <w:rPr>
          <w:rFonts w:hint="eastAsia"/>
        </w:rPr>
        <w:t>LIR</w:t>
      </w:r>
      <w:r>
        <w:rPr>
          <w:rFonts w:hint="eastAsia"/>
        </w:rPr>
        <w:t>的返回结果判断用户是否使用</w:t>
      </w:r>
      <w:r>
        <w:rPr>
          <w:rFonts w:hint="eastAsia"/>
        </w:rPr>
        <w:t>VOLTE</w:t>
      </w:r>
    </w:p>
    <w:p w:rsidR="00CA5FD2" w:rsidRDefault="00CA5FD2" w:rsidP="00CA5FD2">
      <w:pPr>
        <w:pStyle w:val="3"/>
      </w:pPr>
      <w:r>
        <w:rPr>
          <w:rFonts w:hint="eastAsia"/>
        </w:rPr>
        <w:t>请求参数说明</w:t>
      </w:r>
    </w:p>
    <w:p w:rsidR="00CA5FD2" w:rsidRDefault="00CA5FD2" w:rsidP="00CA5FD2">
      <w:pPr>
        <w:pStyle w:val="ad"/>
        <w:numPr>
          <w:ilvl w:val="0"/>
          <w:numId w:val="47"/>
        </w:numPr>
        <w:ind w:firstLineChars="0"/>
      </w:pPr>
      <w:r w:rsidRPr="00CA5FD2">
        <w:t>SipURI</w:t>
      </w:r>
      <w:r>
        <w:rPr>
          <w:rFonts w:hint="eastAsia"/>
        </w:rPr>
        <w:t>：要查询的</w:t>
      </w:r>
      <w:r>
        <w:rPr>
          <w:rFonts w:hint="eastAsia"/>
        </w:rPr>
        <w:t>sipuri</w:t>
      </w:r>
      <w:r>
        <w:rPr>
          <w:rFonts w:hint="eastAsia"/>
        </w:rPr>
        <w:t>，这个</w:t>
      </w:r>
      <w:r>
        <w:rPr>
          <w:rFonts w:hint="eastAsia"/>
        </w:rPr>
        <w:t>sipuri</w:t>
      </w:r>
      <w:r>
        <w:rPr>
          <w:rFonts w:hint="eastAsia"/>
        </w:rPr>
        <w:t>是此前用</w:t>
      </w:r>
      <w:r>
        <w:rPr>
          <w:rFonts w:hint="eastAsia"/>
        </w:rPr>
        <w:t>NAPTR</w:t>
      </w:r>
      <w:r>
        <w:rPr>
          <w:rFonts w:hint="eastAsia"/>
        </w:rPr>
        <w:t>操作查询的结果取得的。</w:t>
      </w:r>
      <w:r>
        <w:t xml:space="preserve"> </w:t>
      </w:r>
    </w:p>
    <w:p w:rsidR="00CA5FD2" w:rsidRDefault="00CA5FD2" w:rsidP="00CA5FD2">
      <w:pPr>
        <w:ind w:firstLine="420"/>
      </w:pPr>
      <w:r>
        <w:rPr>
          <w:rFonts w:hint="eastAsia"/>
        </w:rPr>
        <w:lastRenderedPageBreak/>
        <w:t>例如：</w:t>
      </w:r>
    </w:p>
    <w:p w:rsidR="00CA5FD2" w:rsidRDefault="00CA5FD2" w:rsidP="00CA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 w:hint="eastAsia"/>
        </w:rPr>
      </w:pPr>
      <w:r w:rsidRPr="00402B30">
        <w:rPr>
          <w:rFonts w:asciiTheme="majorEastAsia" w:eastAsiaTheme="majorEastAsia" w:hAnsiTheme="majorEastAsia" w:hint="eastAsia"/>
        </w:rPr>
        <w:t>http://xxx.xxx.xxx.xxx:xxxxx/VLR/</w:t>
      </w:r>
      <w:r>
        <w:rPr>
          <w:rFonts w:asciiTheme="majorEastAsia" w:eastAsiaTheme="majorEastAsia" w:hAnsiTheme="majorEastAsia" w:hint="eastAsia"/>
        </w:rPr>
        <w:t>DIALIR</w:t>
      </w:r>
      <w:r w:rsidRPr="00402B30">
        <w:rPr>
          <w:rFonts w:asciiTheme="majorEastAsia" w:eastAsiaTheme="majorEastAsia" w:hAnsiTheme="majorEastAsia" w:hint="eastAsia"/>
        </w:rPr>
        <w:t>?</w:t>
      </w:r>
      <w:r w:rsidRPr="00CA5FD2">
        <w:rPr>
          <w:rFonts w:asciiTheme="majorEastAsia" w:eastAsiaTheme="majorEastAsia" w:hAnsiTheme="majorEastAsia"/>
        </w:rPr>
        <w:t>SipURI</w:t>
      </w:r>
      <w:r w:rsidRPr="00402B30">
        <w:rPr>
          <w:rFonts w:asciiTheme="majorEastAsia" w:eastAsiaTheme="majorEastAsia" w:hAnsiTheme="majorEastAsia" w:hint="eastAsia"/>
        </w:rPr>
        <w:t>=</w:t>
      </w:r>
      <w:r>
        <w:rPr>
          <w:rFonts w:asciiTheme="majorEastAsia" w:eastAsiaTheme="majorEastAsia" w:hAnsiTheme="majorEastAsia"/>
        </w:rPr>
        <w:t>sip:</w:t>
      </w:r>
      <w:r>
        <w:rPr>
          <w:rFonts w:asciiTheme="majorEastAsia" w:eastAsiaTheme="majorEastAsia" w:hAnsiTheme="majorEastAsia" w:hint="eastAsia"/>
        </w:rPr>
        <w:t>%2B</w:t>
      </w:r>
      <w:r w:rsidRPr="00CA5FD2">
        <w:rPr>
          <w:rFonts w:asciiTheme="majorEastAsia" w:eastAsiaTheme="majorEastAsia" w:hAnsiTheme="majorEastAsia"/>
        </w:rPr>
        <w:t>86180</w:t>
      </w:r>
      <w:r>
        <w:rPr>
          <w:rFonts w:asciiTheme="majorEastAsia" w:eastAsiaTheme="majorEastAsia" w:hAnsiTheme="majorEastAsia" w:hint="eastAsia"/>
        </w:rPr>
        <w:t>xxxxxxxx</w:t>
      </w:r>
      <w:r w:rsidRPr="00CA5FD2">
        <w:rPr>
          <w:rFonts w:asciiTheme="majorEastAsia" w:eastAsiaTheme="majorEastAsia" w:hAnsiTheme="majorEastAsia"/>
        </w:rPr>
        <w:t>@sh.ims.mnc011.mcc460.3gppnetwork.org</w:t>
      </w:r>
    </w:p>
    <w:p w:rsidR="00CA5FD2" w:rsidRDefault="00CA5FD2" w:rsidP="00CA5FD2">
      <w:pPr>
        <w:pStyle w:val="3"/>
      </w:pPr>
      <w:r>
        <w:rPr>
          <w:rFonts w:hint="eastAsia"/>
        </w:rPr>
        <w:t>响应消息</w:t>
      </w:r>
    </w:p>
    <w:p w:rsidR="00CA5FD2" w:rsidRDefault="00CA5FD2" w:rsidP="00CA5FD2">
      <w:pPr>
        <w:ind w:firstLine="420"/>
      </w:pPr>
      <w:r>
        <w:rPr>
          <w:rFonts w:hint="eastAsia"/>
        </w:rPr>
        <w:t>code</w:t>
      </w:r>
      <w:r>
        <w:rPr>
          <w:rFonts w:hint="eastAsia"/>
        </w:rPr>
        <w:t>为</w:t>
      </w:r>
      <w:r>
        <w:rPr>
          <w:rFonts w:hint="eastAsia"/>
        </w:rPr>
        <w:t>0</w:t>
      </w:r>
      <w:r>
        <w:rPr>
          <w:rFonts w:hint="eastAsia"/>
        </w:rPr>
        <w:t>表示成功，</w:t>
      </w:r>
      <w:r>
        <w:rPr>
          <w:rFonts w:hint="eastAsia"/>
        </w:rPr>
        <w:t>info</w:t>
      </w:r>
      <w:r>
        <w:rPr>
          <w:rFonts w:hint="eastAsia"/>
        </w:rPr>
        <w:t>为一个</w:t>
      </w:r>
      <w:r>
        <w:rPr>
          <w:rFonts w:hint="eastAsia"/>
        </w:rPr>
        <w:t>json</w:t>
      </w:r>
      <w:r>
        <w:rPr>
          <w:rFonts w:hint="eastAsia"/>
        </w:rPr>
        <w:t>对象。成员如下：</w:t>
      </w:r>
    </w:p>
    <w:p w:rsidR="00CA5FD2" w:rsidRDefault="00CA5FD2" w:rsidP="00CA5FD2">
      <w:pPr>
        <w:pStyle w:val="ad"/>
        <w:numPr>
          <w:ilvl w:val="0"/>
          <w:numId w:val="49"/>
        </w:numPr>
        <w:ind w:firstLineChars="0"/>
        <w:rPr>
          <w:rFonts w:hint="eastAsia"/>
        </w:rPr>
      </w:pPr>
      <w:r>
        <w:rPr>
          <w:rFonts w:hint="eastAsia"/>
        </w:rPr>
        <w:t>volte</w:t>
      </w:r>
      <w:r>
        <w:rPr>
          <w:rFonts w:hint="eastAsia"/>
        </w:rPr>
        <w:t>：取值为整数，</w:t>
      </w:r>
      <w:r>
        <w:rPr>
          <w:rFonts w:hint="eastAsia"/>
        </w:rPr>
        <w:t>0</w:t>
      </w:r>
      <w:r>
        <w:rPr>
          <w:rFonts w:hint="eastAsia"/>
        </w:rPr>
        <w:t>表示未使用</w:t>
      </w:r>
      <w:r>
        <w:rPr>
          <w:rFonts w:hint="eastAsia"/>
        </w:rPr>
        <w:t>volte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表示使用了</w:t>
      </w:r>
      <w:r>
        <w:rPr>
          <w:rFonts w:hint="eastAsia"/>
        </w:rPr>
        <w:t>volte</w:t>
      </w:r>
      <w:r>
        <w:rPr>
          <w:rFonts w:hint="eastAsia"/>
        </w:rPr>
        <w:t>。</w:t>
      </w:r>
    </w:p>
    <w:p w:rsidR="00CA5FD2" w:rsidRDefault="00CA5FD2" w:rsidP="00CA5FD2">
      <w:pPr>
        <w:ind w:left="420"/>
      </w:pPr>
      <w:r>
        <w:rPr>
          <w:rFonts w:hint="eastAsia"/>
        </w:rPr>
        <w:t>例如：</w:t>
      </w:r>
    </w:p>
    <w:p w:rsidR="00CA5FD2" w:rsidRDefault="00CA5FD2" w:rsidP="00CA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0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{</w:t>
      </w:r>
    </w:p>
    <w:p w:rsidR="00CA5FD2" w:rsidRDefault="00CA5FD2" w:rsidP="00CA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50" w:firstLine="735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"code":0,</w:t>
      </w:r>
    </w:p>
    <w:p w:rsidR="00CA5FD2" w:rsidRDefault="00CA5FD2" w:rsidP="00CA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50" w:firstLine="735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"info":</w:t>
      </w:r>
    </w:p>
    <w:p w:rsidR="00CA5FD2" w:rsidRDefault="00CA5FD2" w:rsidP="00CA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50" w:firstLine="735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{</w:t>
      </w:r>
    </w:p>
    <w:p w:rsidR="00CA5FD2" w:rsidRDefault="00CA5FD2" w:rsidP="00CA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"volte": 1</w:t>
      </w:r>
    </w:p>
    <w:p w:rsidR="00CA5FD2" w:rsidRDefault="00CA5FD2" w:rsidP="00CA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50" w:firstLine="735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}</w:t>
      </w:r>
    </w:p>
    <w:p w:rsidR="00CA5FD2" w:rsidRDefault="00CA5FD2" w:rsidP="00CA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rPr>
          <w:rFonts w:asciiTheme="majorEastAsia" w:eastAsiaTheme="majorEastAsia" w:hAnsiTheme="majorEastAsia"/>
        </w:rPr>
      </w:pPr>
      <w:r w:rsidRPr="00DA5239">
        <w:rPr>
          <w:rFonts w:asciiTheme="majorEastAsia" w:eastAsiaTheme="majorEastAsia" w:hAnsiTheme="majorEastAsia"/>
        </w:rPr>
        <w:t>}</w:t>
      </w:r>
    </w:p>
    <w:p w:rsidR="00CA5FD2" w:rsidRDefault="00CA5FD2" w:rsidP="00CA5FD2">
      <w:pPr>
        <w:ind w:firstLine="420"/>
      </w:pPr>
      <w:r>
        <w:rPr>
          <w:rFonts w:hint="eastAsia"/>
        </w:rPr>
        <w:t>如果</w:t>
      </w:r>
      <w:r>
        <w:rPr>
          <w:rFonts w:hint="eastAsia"/>
        </w:rPr>
        <w:t>code</w:t>
      </w:r>
      <w:r>
        <w:rPr>
          <w:rFonts w:hint="eastAsia"/>
        </w:rPr>
        <w:t>为非</w:t>
      </w:r>
      <w:r>
        <w:rPr>
          <w:rFonts w:hint="eastAsia"/>
        </w:rPr>
        <w:t>0</w:t>
      </w:r>
      <w:r>
        <w:rPr>
          <w:rFonts w:hint="eastAsia"/>
        </w:rPr>
        <w:t>表示失败。</w:t>
      </w:r>
      <w:r>
        <w:rPr>
          <w:rFonts w:hint="eastAsia"/>
        </w:rPr>
        <w:t>info</w:t>
      </w:r>
      <w:r>
        <w:rPr>
          <w:rFonts w:hint="eastAsia"/>
        </w:rPr>
        <w:t>参数中记录失败原因。</w:t>
      </w:r>
    </w:p>
    <w:p w:rsidR="00F334E5" w:rsidRPr="00CA5FD2" w:rsidRDefault="00F334E5" w:rsidP="00F334E5"/>
    <w:p w:rsidR="00F334E5" w:rsidRPr="00F334E5" w:rsidRDefault="00F334E5" w:rsidP="00F334E5"/>
    <w:p w:rsidR="00DA5239" w:rsidRPr="005C2D69" w:rsidRDefault="00DA5239" w:rsidP="00DA5239">
      <w:pPr>
        <w:ind w:firstLine="420"/>
      </w:pPr>
    </w:p>
    <w:p w:rsidR="00EE57E9" w:rsidRPr="00DA5239" w:rsidRDefault="00EE57E9">
      <w:pPr>
        <w:widowControl/>
        <w:jc w:val="left"/>
        <w:rPr>
          <w:rFonts w:ascii="Tahoma" w:hAnsi="Tahoma"/>
          <w:b/>
          <w:bCs/>
          <w:kern w:val="44"/>
          <w:sz w:val="44"/>
          <w:szCs w:val="44"/>
        </w:rPr>
      </w:pPr>
    </w:p>
    <w:sectPr w:rsidR="00EE57E9" w:rsidRPr="00DA5239" w:rsidSect="00BD3AFD">
      <w:headerReference w:type="default" r:id="rId11"/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802" w:rsidRDefault="005A4802">
      <w:r>
        <w:separator/>
      </w:r>
    </w:p>
  </w:endnote>
  <w:endnote w:type="continuationSeparator" w:id="1">
    <w:p w:rsidR="005A4802" w:rsidRDefault="005A4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1C" w:rsidRDefault="006B471C">
    <w:pPr>
      <w:pStyle w:val="a7"/>
    </w:pPr>
    <w:r>
      <w:rPr>
        <w:kern w:val="0"/>
        <w:szCs w:val="21"/>
      </w:rPr>
      <w:tab/>
    </w:r>
    <w:r>
      <w:rPr>
        <w:kern w:val="0"/>
        <w:szCs w:val="21"/>
      </w:rPr>
      <w:tab/>
    </w: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6B151F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6B151F">
      <w:rPr>
        <w:kern w:val="0"/>
        <w:szCs w:val="21"/>
      </w:rPr>
      <w:fldChar w:fldCharType="separate"/>
    </w:r>
    <w:r w:rsidR="00D714EF">
      <w:rPr>
        <w:noProof/>
        <w:kern w:val="0"/>
        <w:szCs w:val="21"/>
      </w:rPr>
      <w:t>9</w:t>
    </w:r>
    <w:r w:rsidR="006B151F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802" w:rsidRDefault="005A4802">
      <w:r>
        <w:separator/>
      </w:r>
    </w:p>
  </w:footnote>
  <w:footnote w:type="continuationSeparator" w:id="1">
    <w:p w:rsidR="005A4802" w:rsidRDefault="005A4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1C" w:rsidRPr="00883106" w:rsidRDefault="006B471C">
    <w:pPr>
      <w:pStyle w:val="a6"/>
      <w:jc w:val="both"/>
    </w:pPr>
    <w:r w:rsidRPr="00F34F8D">
      <w:rPr>
        <w:noProof/>
      </w:rPr>
      <w:drawing>
        <wp:inline distT="0" distB="0" distL="0" distR="0">
          <wp:extent cx="1608459" cy="363600"/>
          <wp:effectExtent l="19050" t="0" r="0" b="0"/>
          <wp:docPr id="3" name="图片 1" descr="C:\Users\Zhang Haibin\Documents\Tencent Files\1502869860\FileRecv\linksquar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ang Haibin\Documents\Tencent Files\1502869860\FileRecv\linksquare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9" cy="3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91F" w:rsidRPr="0052791F" w:rsidRDefault="006B471C">
    <w:pPr>
      <w:pStyle w:val="a6"/>
      <w:jc w:val="both"/>
    </w:pPr>
    <w:r>
      <w:rPr>
        <w:noProof/>
      </w:rPr>
      <w:drawing>
        <wp:inline distT="0" distB="0" distL="0" distR="0">
          <wp:extent cx="1608459" cy="363600"/>
          <wp:effectExtent l="19050" t="0" r="0" b="0"/>
          <wp:docPr id="1" name="图片 1" descr="C:\Users\Zhang Haibin\Documents\Tencent Files\1502869860\FileRecv\linksquar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ang Haibin\Documents\Tencent Files\1502869860\FileRecv\linksquare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9" cy="3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01F2">
      <w:rPr>
        <w:rFonts w:hint="eastAsia"/>
      </w:rPr>
      <w:tab/>
    </w:r>
    <w:r w:rsidR="000F01F2">
      <w:rPr>
        <w:rFonts w:hint="eastAsia"/>
      </w:rPr>
      <w:tab/>
    </w:r>
    <w:r w:rsidR="0052791F">
      <w:rPr>
        <w:rFonts w:hint="eastAsia"/>
      </w:rPr>
      <w:t>状态服务器提供给</w:t>
    </w:r>
    <w:r w:rsidR="0052791F">
      <w:rPr>
        <w:rFonts w:hint="eastAsia"/>
      </w:rPr>
      <w:t>SPE</w:t>
    </w:r>
    <w:r w:rsidR="0052791F">
      <w:rPr>
        <w:rFonts w:hint="eastAsia"/>
      </w:rPr>
      <w:t>的接口说明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1C" w:rsidRPr="00883106" w:rsidRDefault="006B471C">
    <w:pPr>
      <w:pStyle w:val="a6"/>
      <w:jc w:val="both"/>
    </w:pPr>
    <w:r w:rsidRPr="00FA0EC1">
      <w:rPr>
        <w:noProof/>
      </w:rPr>
      <w:drawing>
        <wp:inline distT="0" distB="0" distL="0" distR="0">
          <wp:extent cx="1608459" cy="363600"/>
          <wp:effectExtent l="19050" t="0" r="0" b="0"/>
          <wp:docPr id="6" name="图片 1" descr="C:\Users\Zhang Haibin\Documents\Tencent Files\1502869860\FileRecv\linksquar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ang Haibin\Documents\Tencent Files\1502869860\FileRecv\linksquare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9" cy="3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ab/>
    </w:r>
    <w:r w:rsidR="0052791F">
      <w:rPr>
        <w:rFonts w:hint="eastAsia"/>
      </w:rPr>
      <w:t>状态服务器提供给</w:t>
    </w:r>
    <w:r w:rsidR="0052791F">
      <w:rPr>
        <w:rFonts w:hint="eastAsia"/>
      </w:rPr>
      <w:t>SPE</w:t>
    </w:r>
    <w:r w:rsidR="0052791F">
      <w:rPr>
        <w:rFonts w:hint="eastAsia"/>
      </w:rPr>
      <w:t>的接口说明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68A"/>
    <w:multiLevelType w:val="hybridMultilevel"/>
    <w:tmpl w:val="8432F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897C3A"/>
    <w:multiLevelType w:val="hybridMultilevel"/>
    <w:tmpl w:val="0B8417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0AD3FAC"/>
    <w:multiLevelType w:val="hybridMultilevel"/>
    <w:tmpl w:val="D376DB2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9CD5552"/>
    <w:multiLevelType w:val="hybridMultilevel"/>
    <w:tmpl w:val="FD6E2C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2F700A07"/>
    <w:multiLevelType w:val="hybridMultilevel"/>
    <w:tmpl w:val="CD804DB2"/>
    <w:lvl w:ilvl="0" w:tplc="D94CB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5C75A0"/>
    <w:multiLevelType w:val="hybridMultilevel"/>
    <w:tmpl w:val="973685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BAA2B30"/>
    <w:multiLevelType w:val="hybridMultilevel"/>
    <w:tmpl w:val="F87091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0500075"/>
    <w:multiLevelType w:val="hybridMultilevel"/>
    <w:tmpl w:val="730E6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0CF1092"/>
    <w:multiLevelType w:val="hybridMultilevel"/>
    <w:tmpl w:val="AC64028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472A4A30"/>
    <w:multiLevelType w:val="hybridMultilevel"/>
    <w:tmpl w:val="CC2C66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4AF14F67"/>
    <w:multiLevelType w:val="hybridMultilevel"/>
    <w:tmpl w:val="C3761E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4B4A1820"/>
    <w:multiLevelType w:val="hybridMultilevel"/>
    <w:tmpl w:val="7D6C1B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4DE04189"/>
    <w:multiLevelType w:val="hybridMultilevel"/>
    <w:tmpl w:val="BD7E0A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5175415C"/>
    <w:multiLevelType w:val="hybridMultilevel"/>
    <w:tmpl w:val="721E8A8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52D463D0"/>
    <w:multiLevelType w:val="hybridMultilevel"/>
    <w:tmpl w:val="F49CC77C"/>
    <w:lvl w:ilvl="0" w:tplc="D94CB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2D85E9D"/>
    <w:multiLevelType w:val="hybridMultilevel"/>
    <w:tmpl w:val="CE68F51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579371C7"/>
    <w:multiLevelType w:val="hybridMultilevel"/>
    <w:tmpl w:val="A386FBB4"/>
    <w:lvl w:ilvl="0" w:tplc="311EBBF2">
      <w:start w:val="1"/>
      <w:numFmt w:val="decimal"/>
      <w:lvlText w:val="%1．"/>
      <w:lvlJc w:val="left"/>
      <w:pPr>
        <w:ind w:left="720" w:hanging="720"/>
      </w:pPr>
      <w:rPr>
        <w:rFonts w:ascii="Times New Roman" w:eastAsia="宋体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9E0424C"/>
    <w:multiLevelType w:val="hybridMultilevel"/>
    <w:tmpl w:val="50AEAEB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60DA617D"/>
    <w:multiLevelType w:val="hybridMultilevel"/>
    <w:tmpl w:val="6F8A603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614B35F7"/>
    <w:multiLevelType w:val="hybridMultilevel"/>
    <w:tmpl w:val="1BEC9590"/>
    <w:lvl w:ilvl="0" w:tplc="D94CBDA4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>
    <w:nsid w:val="61E26823"/>
    <w:multiLevelType w:val="hybridMultilevel"/>
    <w:tmpl w:val="971455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63B84A57"/>
    <w:multiLevelType w:val="hybridMultilevel"/>
    <w:tmpl w:val="41165D0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67DC31B1"/>
    <w:multiLevelType w:val="hybridMultilevel"/>
    <w:tmpl w:val="217C02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6EB67AC3"/>
    <w:multiLevelType w:val="hybridMultilevel"/>
    <w:tmpl w:val="BCA6B3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6F781F9B"/>
    <w:multiLevelType w:val="hybridMultilevel"/>
    <w:tmpl w:val="4A9EF5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742A417F"/>
    <w:multiLevelType w:val="hybridMultilevel"/>
    <w:tmpl w:val="F1EEC9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74790C45"/>
    <w:multiLevelType w:val="hybridMultilevel"/>
    <w:tmpl w:val="BF989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7768305B"/>
    <w:multiLevelType w:val="hybridMultilevel"/>
    <w:tmpl w:val="AACCD1F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7B9C6059"/>
    <w:multiLevelType w:val="multilevel"/>
    <w:tmpl w:val="15662BB4"/>
    <w:lvl w:ilvl="0">
      <w:start w:val="1"/>
      <w:numFmt w:val="decimal"/>
      <w:pStyle w:val="1"/>
      <w:lvlText w:val="第%1章"/>
      <w:lvlJc w:val="left"/>
      <w:pPr>
        <w:tabs>
          <w:tab w:val="num" w:pos="432"/>
        </w:tabs>
        <w:ind w:left="432" w:hanging="432"/>
      </w:pPr>
      <w:rPr>
        <w:rFonts w:ascii="黑体" w:eastAsia="黑体" w:hint="eastAsia"/>
        <w:b w:val="0"/>
        <w:i w:val="0"/>
        <w:sz w:val="48"/>
        <w:szCs w:val="48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9">
    <w:nsid w:val="7F3C6A28"/>
    <w:multiLevelType w:val="hybridMultilevel"/>
    <w:tmpl w:val="BA9697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9"/>
  </w:num>
  <w:num w:numId="4">
    <w:abstractNumId w:val="0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28"/>
  </w:num>
  <w:num w:numId="11">
    <w:abstractNumId w:val="28"/>
  </w:num>
  <w:num w:numId="12">
    <w:abstractNumId w:val="28"/>
  </w:num>
  <w:num w:numId="13">
    <w:abstractNumId w:val="28"/>
  </w:num>
  <w:num w:numId="14">
    <w:abstractNumId w:val="28"/>
  </w:num>
  <w:num w:numId="15">
    <w:abstractNumId w:val="28"/>
  </w:num>
  <w:num w:numId="16">
    <w:abstractNumId w:val="28"/>
  </w:num>
  <w:num w:numId="17">
    <w:abstractNumId w:val="28"/>
  </w:num>
  <w:num w:numId="18">
    <w:abstractNumId w:val="17"/>
  </w:num>
  <w:num w:numId="19">
    <w:abstractNumId w:val="26"/>
  </w:num>
  <w:num w:numId="20">
    <w:abstractNumId w:val="28"/>
  </w:num>
  <w:num w:numId="21">
    <w:abstractNumId w:val="2"/>
  </w:num>
  <w:num w:numId="22">
    <w:abstractNumId w:val="28"/>
  </w:num>
  <w:num w:numId="23">
    <w:abstractNumId w:val="28"/>
  </w:num>
  <w:num w:numId="24">
    <w:abstractNumId w:val="24"/>
  </w:num>
  <w:num w:numId="25">
    <w:abstractNumId w:val="28"/>
  </w:num>
  <w:num w:numId="26">
    <w:abstractNumId w:val="28"/>
  </w:num>
  <w:num w:numId="27">
    <w:abstractNumId w:val="20"/>
  </w:num>
  <w:num w:numId="28">
    <w:abstractNumId w:val="23"/>
  </w:num>
  <w:num w:numId="29">
    <w:abstractNumId w:val="5"/>
  </w:num>
  <w:num w:numId="30">
    <w:abstractNumId w:val="1"/>
  </w:num>
  <w:num w:numId="31">
    <w:abstractNumId w:val="15"/>
  </w:num>
  <w:num w:numId="32">
    <w:abstractNumId w:val="12"/>
  </w:num>
  <w:num w:numId="33">
    <w:abstractNumId w:val="14"/>
  </w:num>
  <w:num w:numId="34">
    <w:abstractNumId w:val="3"/>
  </w:num>
  <w:num w:numId="35">
    <w:abstractNumId w:val="19"/>
  </w:num>
  <w:num w:numId="36">
    <w:abstractNumId w:val="4"/>
  </w:num>
  <w:num w:numId="37">
    <w:abstractNumId w:val="18"/>
  </w:num>
  <w:num w:numId="38">
    <w:abstractNumId w:val="8"/>
  </w:num>
  <w:num w:numId="39">
    <w:abstractNumId w:val="22"/>
  </w:num>
  <w:num w:numId="40">
    <w:abstractNumId w:val="27"/>
  </w:num>
  <w:num w:numId="41">
    <w:abstractNumId w:val="28"/>
  </w:num>
  <w:num w:numId="42">
    <w:abstractNumId w:val="16"/>
  </w:num>
  <w:num w:numId="43">
    <w:abstractNumId w:val="13"/>
  </w:num>
  <w:num w:numId="44">
    <w:abstractNumId w:val="6"/>
  </w:num>
  <w:num w:numId="45">
    <w:abstractNumId w:val="9"/>
  </w:num>
  <w:num w:numId="46">
    <w:abstractNumId w:val="25"/>
  </w:num>
  <w:num w:numId="47">
    <w:abstractNumId w:val="10"/>
  </w:num>
  <w:num w:numId="48">
    <w:abstractNumId w:val="7"/>
  </w:num>
  <w:num w:numId="49">
    <w:abstractNumId w:val="21"/>
  </w:num>
  <w:num w:numId="50">
    <w:abstractNumId w:val="2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4978">
      <o:colormenu v:ext="edit" strokecolor="#00b05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88A"/>
    <w:rsid w:val="00000225"/>
    <w:rsid w:val="00000813"/>
    <w:rsid w:val="00001231"/>
    <w:rsid w:val="000013C7"/>
    <w:rsid w:val="00001EB7"/>
    <w:rsid w:val="000027E3"/>
    <w:rsid w:val="000041D1"/>
    <w:rsid w:val="00004B00"/>
    <w:rsid w:val="00004B0E"/>
    <w:rsid w:val="00004CC9"/>
    <w:rsid w:val="000052E7"/>
    <w:rsid w:val="000057C6"/>
    <w:rsid w:val="00005899"/>
    <w:rsid w:val="00006E23"/>
    <w:rsid w:val="000078F1"/>
    <w:rsid w:val="00007C2F"/>
    <w:rsid w:val="00007FAF"/>
    <w:rsid w:val="000101FB"/>
    <w:rsid w:val="00010A85"/>
    <w:rsid w:val="00011FB3"/>
    <w:rsid w:val="00013D0D"/>
    <w:rsid w:val="00015867"/>
    <w:rsid w:val="00015960"/>
    <w:rsid w:val="00016C59"/>
    <w:rsid w:val="00016D6A"/>
    <w:rsid w:val="00016F90"/>
    <w:rsid w:val="000175CE"/>
    <w:rsid w:val="00020AB0"/>
    <w:rsid w:val="00020B6F"/>
    <w:rsid w:val="00022317"/>
    <w:rsid w:val="0002336C"/>
    <w:rsid w:val="00023BBE"/>
    <w:rsid w:val="000246F6"/>
    <w:rsid w:val="00024EA8"/>
    <w:rsid w:val="0002572F"/>
    <w:rsid w:val="000257CE"/>
    <w:rsid w:val="00025B63"/>
    <w:rsid w:val="0002702C"/>
    <w:rsid w:val="00027845"/>
    <w:rsid w:val="00027D58"/>
    <w:rsid w:val="00030FC7"/>
    <w:rsid w:val="00031EA9"/>
    <w:rsid w:val="0003209C"/>
    <w:rsid w:val="0003315E"/>
    <w:rsid w:val="0003393B"/>
    <w:rsid w:val="00033CB5"/>
    <w:rsid w:val="000348A5"/>
    <w:rsid w:val="000348AF"/>
    <w:rsid w:val="000355D3"/>
    <w:rsid w:val="000361DD"/>
    <w:rsid w:val="00036FE8"/>
    <w:rsid w:val="000371A0"/>
    <w:rsid w:val="000372DA"/>
    <w:rsid w:val="000379F6"/>
    <w:rsid w:val="00037B9E"/>
    <w:rsid w:val="00037FAF"/>
    <w:rsid w:val="000400E8"/>
    <w:rsid w:val="000406EA"/>
    <w:rsid w:val="000413FF"/>
    <w:rsid w:val="00041E56"/>
    <w:rsid w:val="0004274D"/>
    <w:rsid w:val="0004274F"/>
    <w:rsid w:val="00043447"/>
    <w:rsid w:val="000442CB"/>
    <w:rsid w:val="000447E6"/>
    <w:rsid w:val="00044C15"/>
    <w:rsid w:val="00044D38"/>
    <w:rsid w:val="00045080"/>
    <w:rsid w:val="0004574F"/>
    <w:rsid w:val="00046577"/>
    <w:rsid w:val="00050777"/>
    <w:rsid w:val="00050880"/>
    <w:rsid w:val="000517F0"/>
    <w:rsid w:val="00051D23"/>
    <w:rsid w:val="0005264C"/>
    <w:rsid w:val="00052F8C"/>
    <w:rsid w:val="00053A50"/>
    <w:rsid w:val="00056320"/>
    <w:rsid w:val="0005647E"/>
    <w:rsid w:val="00056956"/>
    <w:rsid w:val="00057773"/>
    <w:rsid w:val="00057AF1"/>
    <w:rsid w:val="000610C4"/>
    <w:rsid w:val="000633A0"/>
    <w:rsid w:val="0006396B"/>
    <w:rsid w:val="000643B5"/>
    <w:rsid w:val="00064870"/>
    <w:rsid w:val="00065BAC"/>
    <w:rsid w:val="00066108"/>
    <w:rsid w:val="000665DE"/>
    <w:rsid w:val="0006777A"/>
    <w:rsid w:val="00067BB7"/>
    <w:rsid w:val="00067FD5"/>
    <w:rsid w:val="00070037"/>
    <w:rsid w:val="00070F32"/>
    <w:rsid w:val="000711E2"/>
    <w:rsid w:val="0007155F"/>
    <w:rsid w:val="00071616"/>
    <w:rsid w:val="00072F61"/>
    <w:rsid w:val="000733D9"/>
    <w:rsid w:val="00074614"/>
    <w:rsid w:val="0007489A"/>
    <w:rsid w:val="000755EF"/>
    <w:rsid w:val="000778C3"/>
    <w:rsid w:val="000804C2"/>
    <w:rsid w:val="000812FF"/>
    <w:rsid w:val="00081E75"/>
    <w:rsid w:val="000821AC"/>
    <w:rsid w:val="00082226"/>
    <w:rsid w:val="00082952"/>
    <w:rsid w:val="000836E9"/>
    <w:rsid w:val="00083C79"/>
    <w:rsid w:val="000840BE"/>
    <w:rsid w:val="0008524B"/>
    <w:rsid w:val="0008613E"/>
    <w:rsid w:val="000864DD"/>
    <w:rsid w:val="00086A4B"/>
    <w:rsid w:val="000872F5"/>
    <w:rsid w:val="00087A0C"/>
    <w:rsid w:val="00087F0D"/>
    <w:rsid w:val="000908D6"/>
    <w:rsid w:val="00090942"/>
    <w:rsid w:val="00091A10"/>
    <w:rsid w:val="000933ED"/>
    <w:rsid w:val="00094EA9"/>
    <w:rsid w:val="0009539F"/>
    <w:rsid w:val="00095ABD"/>
    <w:rsid w:val="00096419"/>
    <w:rsid w:val="000971C0"/>
    <w:rsid w:val="00097F8E"/>
    <w:rsid w:val="000A0128"/>
    <w:rsid w:val="000A05A5"/>
    <w:rsid w:val="000A0E71"/>
    <w:rsid w:val="000A0F52"/>
    <w:rsid w:val="000A19A2"/>
    <w:rsid w:val="000A2701"/>
    <w:rsid w:val="000A2B96"/>
    <w:rsid w:val="000A4107"/>
    <w:rsid w:val="000A4380"/>
    <w:rsid w:val="000A4EC7"/>
    <w:rsid w:val="000A50EE"/>
    <w:rsid w:val="000A599A"/>
    <w:rsid w:val="000A67E5"/>
    <w:rsid w:val="000A6AE1"/>
    <w:rsid w:val="000A78F7"/>
    <w:rsid w:val="000A7F88"/>
    <w:rsid w:val="000B0F98"/>
    <w:rsid w:val="000B1167"/>
    <w:rsid w:val="000B21A4"/>
    <w:rsid w:val="000B31FE"/>
    <w:rsid w:val="000B5F4A"/>
    <w:rsid w:val="000B6028"/>
    <w:rsid w:val="000B6A50"/>
    <w:rsid w:val="000B6C83"/>
    <w:rsid w:val="000B7D8D"/>
    <w:rsid w:val="000B7F2F"/>
    <w:rsid w:val="000C0430"/>
    <w:rsid w:val="000C1930"/>
    <w:rsid w:val="000C2C94"/>
    <w:rsid w:val="000C2FE5"/>
    <w:rsid w:val="000C5793"/>
    <w:rsid w:val="000C6169"/>
    <w:rsid w:val="000C6AD4"/>
    <w:rsid w:val="000C6E25"/>
    <w:rsid w:val="000C7C17"/>
    <w:rsid w:val="000D09F0"/>
    <w:rsid w:val="000D10B0"/>
    <w:rsid w:val="000D1157"/>
    <w:rsid w:val="000D15D3"/>
    <w:rsid w:val="000D198F"/>
    <w:rsid w:val="000D256D"/>
    <w:rsid w:val="000D3D99"/>
    <w:rsid w:val="000D4D92"/>
    <w:rsid w:val="000E0409"/>
    <w:rsid w:val="000E0788"/>
    <w:rsid w:val="000E0FB8"/>
    <w:rsid w:val="000E1911"/>
    <w:rsid w:val="000E294F"/>
    <w:rsid w:val="000E2AB0"/>
    <w:rsid w:val="000E312F"/>
    <w:rsid w:val="000E5767"/>
    <w:rsid w:val="000E5EDA"/>
    <w:rsid w:val="000E61A7"/>
    <w:rsid w:val="000E783B"/>
    <w:rsid w:val="000F00E0"/>
    <w:rsid w:val="000F01F2"/>
    <w:rsid w:val="000F1A70"/>
    <w:rsid w:val="000F1CA2"/>
    <w:rsid w:val="000F2094"/>
    <w:rsid w:val="000F2BCF"/>
    <w:rsid w:val="000F2E0C"/>
    <w:rsid w:val="000F3BF8"/>
    <w:rsid w:val="000F3D66"/>
    <w:rsid w:val="000F4865"/>
    <w:rsid w:val="000F4C2E"/>
    <w:rsid w:val="000F4E58"/>
    <w:rsid w:val="000F58AA"/>
    <w:rsid w:val="000F603D"/>
    <w:rsid w:val="000F6852"/>
    <w:rsid w:val="000F6C09"/>
    <w:rsid w:val="000F7819"/>
    <w:rsid w:val="000F7AB4"/>
    <w:rsid w:val="00100435"/>
    <w:rsid w:val="001008CE"/>
    <w:rsid w:val="00100B3A"/>
    <w:rsid w:val="00100B8E"/>
    <w:rsid w:val="001028E7"/>
    <w:rsid w:val="00102998"/>
    <w:rsid w:val="0010302A"/>
    <w:rsid w:val="0010316C"/>
    <w:rsid w:val="0010383D"/>
    <w:rsid w:val="0010400C"/>
    <w:rsid w:val="00104080"/>
    <w:rsid w:val="0010576B"/>
    <w:rsid w:val="0010586D"/>
    <w:rsid w:val="00106607"/>
    <w:rsid w:val="001074F3"/>
    <w:rsid w:val="00107780"/>
    <w:rsid w:val="001079E0"/>
    <w:rsid w:val="00107D14"/>
    <w:rsid w:val="0011029C"/>
    <w:rsid w:val="0011186A"/>
    <w:rsid w:val="001119F5"/>
    <w:rsid w:val="00112208"/>
    <w:rsid w:val="001131A6"/>
    <w:rsid w:val="0011404F"/>
    <w:rsid w:val="00114AC2"/>
    <w:rsid w:val="00115215"/>
    <w:rsid w:val="00116707"/>
    <w:rsid w:val="00117DC6"/>
    <w:rsid w:val="00121B00"/>
    <w:rsid w:val="00121DC6"/>
    <w:rsid w:val="00122A9E"/>
    <w:rsid w:val="001235D8"/>
    <w:rsid w:val="001237A5"/>
    <w:rsid w:val="00123DDD"/>
    <w:rsid w:val="001244F0"/>
    <w:rsid w:val="00124DE5"/>
    <w:rsid w:val="00125AE6"/>
    <w:rsid w:val="00125EFF"/>
    <w:rsid w:val="001263A7"/>
    <w:rsid w:val="001274A7"/>
    <w:rsid w:val="00127EC3"/>
    <w:rsid w:val="0013127B"/>
    <w:rsid w:val="00131C7F"/>
    <w:rsid w:val="00133CFD"/>
    <w:rsid w:val="001353A8"/>
    <w:rsid w:val="00135596"/>
    <w:rsid w:val="00137BCB"/>
    <w:rsid w:val="001405D8"/>
    <w:rsid w:val="00140A95"/>
    <w:rsid w:val="00140F50"/>
    <w:rsid w:val="00141D06"/>
    <w:rsid w:val="00142211"/>
    <w:rsid w:val="00142578"/>
    <w:rsid w:val="00142952"/>
    <w:rsid w:val="001436EA"/>
    <w:rsid w:val="00144763"/>
    <w:rsid w:val="001448D4"/>
    <w:rsid w:val="00144FED"/>
    <w:rsid w:val="00145230"/>
    <w:rsid w:val="00145D66"/>
    <w:rsid w:val="00146331"/>
    <w:rsid w:val="00146B06"/>
    <w:rsid w:val="00147988"/>
    <w:rsid w:val="00147B51"/>
    <w:rsid w:val="0015088F"/>
    <w:rsid w:val="00151374"/>
    <w:rsid w:val="0015187C"/>
    <w:rsid w:val="001519D3"/>
    <w:rsid w:val="0015259D"/>
    <w:rsid w:val="00153E0D"/>
    <w:rsid w:val="00154011"/>
    <w:rsid w:val="00154503"/>
    <w:rsid w:val="00154970"/>
    <w:rsid w:val="001553D7"/>
    <w:rsid w:val="00156C13"/>
    <w:rsid w:val="001570B0"/>
    <w:rsid w:val="001574FB"/>
    <w:rsid w:val="00157B13"/>
    <w:rsid w:val="00157B50"/>
    <w:rsid w:val="00157E12"/>
    <w:rsid w:val="00160045"/>
    <w:rsid w:val="00160B6F"/>
    <w:rsid w:val="001610EB"/>
    <w:rsid w:val="0016148E"/>
    <w:rsid w:val="00161813"/>
    <w:rsid w:val="001620CE"/>
    <w:rsid w:val="00162BF9"/>
    <w:rsid w:val="00163492"/>
    <w:rsid w:val="001634D8"/>
    <w:rsid w:val="00164D18"/>
    <w:rsid w:val="00165624"/>
    <w:rsid w:val="00165855"/>
    <w:rsid w:val="00165B9A"/>
    <w:rsid w:val="00166D18"/>
    <w:rsid w:val="00167875"/>
    <w:rsid w:val="00167BA3"/>
    <w:rsid w:val="001702EA"/>
    <w:rsid w:val="00170D0E"/>
    <w:rsid w:val="00170DB8"/>
    <w:rsid w:val="00172154"/>
    <w:rsid w:val="001721D4"/>
    <w:rsid w:val="001722AB"/>
    <w:rsid w:val="001725D2"/>
    <w:rsid w:val="00172F47"/>
    <w:rsid w:val="001734C1"/>
    <w:rsid w:val="0017404C"/>
    <w:rsid w:val="00174820"/>
    <w:rsid w:val="001764F5"/>
    <w:rsid w:val="00177D21"/>
    <w:rsid w:val="0018063C"/>
    <w:rsid w:val="00182223"/>
    <w:rsid w:val="00182300"/>
    <w:rsid w:val="00182562"/>
    <w:rsid w:val="00182698"/>
    <w:rsid w:val="00182DE2"/>
    <w:rsid w:val="00185DEB"/>
    <w:rsid w:val="00187511"/>
    <w:rsid w:val="00187B76"/>
    <w:rsid w:val="00190235"/>
    <w:rsid w:val="001907E5"/>
    <w:rsid w:val="0019163A"/>
    <w:rsid w:val="00192572"/>
    <w:rsid w:val="00193A98"/>
    <w:rsid w:val="00193D68"/>
    <w:rsid w:val="00195642"/>
    <w:rsid w:val="00196BBC"/>
    <w:rsid w:val="0019722E"/>
    <w:rsid w:val="001977BC"/>
    <w:rsid w:val="00197DC9"/>
    <w:rsid w:val="001A02D0"/>
    <w:rsid w:val="001A0E42"/>
    <w:rsid w:val="001A118A"/>
    <w:rsid w:val="001A21D9"/>
    <w:rsid w:val="001A528A"/>
    <w:rsid w:val="001A68A1"/>
    <w:rsid w:val="001A7505"/>
    <w:rsid w:val="001A7E2C"/>
    <w:rsid w:val="001A7E9E"/>
    <w:rsid w:val="001B07C1"/>
    <w:rsid w:val="001B1168"/>
    <w:rsid w:val="001B2825"/>
    <w:rsid w:val="001B2DC4"/>
    <w:rsid w:val="001B31BF"/>
    <w:rsid w:val="001B3E8D"/>
    <w:rsid w:val="001B4EAD"/>
    <w:rsid w:val="001B5D26"/>
    <w:rsid w:val="001B72EC"/>
    <w:rsid w:val="001B7492"/>
    <w:rsid w:val="001B7D46"/>
    <w:rsid w:val="001C063E"/>
    <w:rsid w:val="001C108E"/>
    <w:rsid w:val="001C16B0"/>
    <w:rsid w:val="001C1B63"/>
    <w:rsid w:val="001C240A"/>
    <w:rsid w:val="001C38F3"/>
    <w:rsid w:val="001C412E"/>
    <w:rsid w:val="001C4617"/>
    <w:rsid w:val="001C4746"/>
    <w:rsid w:val="001C514A"/>
    <w:rsid w:val="001C6040"/>
    <w:rsid w:val="001C6D77"/>
    <w:rsid w:val="001C710C"/>
    <w:rsid w:val="001C7CB3"/>
    <w:rsid w:val="001D0424"/>
    <w:rsid w:val="001D07D6"/>
    <w:rsid w:val="001D1E5F"/>
    <w:rsid w:val="001D25EC"/>
    <w:rsid w:val="001D3851"/>
    <w:rsid w:val="001D38E7"/>
    <w:rsid w:val="001D391A"/>
    <w:rsid w:val="001D4621"/>
    <w:rsid w:val="001D5113"/>
    <w:rsid w:val="001D5C83"/>
    <w:rsid w:val="001D5FF2"/>
    <w:rsid w:val="001D65B4"/>
    <w:rsid w:val="001D6B3C"/>
    <w:rsid w:val="001D6E6F"/>
    <w:rsid w:val="001D7D9D"/>
    <w:rsid w:val="001E0499"/>
    <w:rsid w:val="001E2A1B"/>
    <w:rsid w:val="001E2AB6"/>
    <w:rsid w:val="001E333D"/>
    <w:rsid w:val="001E38FE"/>
    <w:rsid w:val="001E44B0"/>
    <w:rsid w:val="001E5F3F"/>
    <w:rsid w:val="001F111A"/>
    <w:rsid w:val="001F1759"/>
    <w:rsid w:val="001F2802"/>
    <w:rsid w:val="001F3A58"/>
    <w:rsid w:val="001F3EC7"/>
    <w:rsid w:val="001F421A"/>
    <w:rsid w:val="001F4396"/>
    <w:rsid w:val="001F680A"/>
    <w:rsid w:val="001F6F99"/>
    <w:rsid w:val="001F711B"/>
    <w:rsid w:val="001F7D32"/>
    <w:rsid w:val="002002D2"/>
    <w:rsid w:val="00200597"/>
    <w:rsid w:val="00200D2A"/>
    <w:rsid w:val="00200D9A"/>
    <w:rsid w:val="0020140F"/>
    <w:rsid w:val="00202840"/>
    <w:rsid w:val="0020381E"/>
    <w:rsid w:val="00204AE0"/>
    <w:rsid w:val="00204B01"/>
    <w:rsid w:val="00204F43"/>
    <w:rsid w:val="002052CD"/>
    <w:rsid w:val="002070BE"/>
    <w:rsid w:val="00210775"/>
    <w:rsid w:val="0021077B"/>
    <w:rsid w:val="002127E4"/>
    <w:rsid w:val="002139D9"/>
    <w:rsid w:val="002142EF"/>
    <w:rsid w:val="002146AA"/>
    <w:rsid w:val="00214C7D"/>
    <w:rsid w:val="00214DC3"/>
    <w:rsid w:val="00215270"/>
    <w:rsid w:val="0021533A"/>
    <w:rsid w:val="002157D2"/>
    <w:rsid w:val="00215816"/>
    <w:rsid w:val="002165D9"/>
    <w:rsid w:val="00217802"/>
    <w:rsid w:val="00217A7A"/>
    <w:rsid w:val="00220A0E"/>
    <w:rsid w:val="0022100A"/>
    <w:rsid w:val="002216CD"/>
    <w:rsid w:val="00222958"/>
    <w:rsid w:val="00222EF3"/>
    <w:rsid w:val="00223EFA"/>
    <w:rsid w:val="0022441C"/>
    <w:rsid w:val="0022675A"/>
    <w:rsid w:val="002276B3"/>
    <w:rsid w:val="00227A87"/>
    <w:rsid w:val="00230EE7"/>
    <w:rsid w:val="0023153F"/>
    <w:rsid w:val="002316B8"/>
    <w:rsid w:val="0023216E"/>
    <w:rsid w:val="00232230"/>
    <w:rsid w:val="00233E2B"/>
    <w:rsid w:val="002340F9"/>
    <w:rsid w:val="0023424E"/>
    <w:rsid w:val="00234585"/>
    <w:rsid w:val="0023511B"/>
    <w:rsid w:val="002351B0"/>
    <w:rsid w:val="00236D3A"/>
    <w:rsid w:val="002379BC"/>
    <w:rsid w:val="00237D6A"/>
    <w:rsid w:val="00237E1C"/>
    <w:rsid w:val="00237E3F"/>
    <w:rsid w:val="00240574"/>
    <w:rsid w:val="002406BA"/>
    <w:rsid w:val="002407CD"/>
    <w:rsid w:val="00240E33"/>
    <w:rsid w:val="00241572"/>
    <w:rsid w:val="00241ACB"/>
    <w:rsid w:val="0024261B"/>
    <w:rsid w:val="00242A58"/>
    <w:rsid w:val="00242D6F"/>
    <w:rsid w:val="00244529"/>
    <w:rsid w:val="00244D6C"/>
    <w:rsid w:val="00244F70"/>
    <w:rsid w:val="00245DFF"/>
    <w:rsid w:val="002467C9"/>
    <w:rsid w:val="0024680F"/>
    <w:rsid w:val="00250312"/>
    <w:rsid w:val="00250AF6"/>
    <w:rsid w:val="002513F9"/>
    <w:rsid w:val="002516F3"/>
    <w:rsid w:val="00251C3D"/>
    <w:rsid w:val="00251DA4"/>
    <w:rsid w:val="0025277C"/>
    <w:rsid w:val="002527A9"/>
    <w:rsid w:val="002527C9"/>
    <w:rsid w:val="0025286B"/>
    <w:rsid w:val="00252976"/>
    <w:rsid w:val="002530C0"/>
    <w:rsid w:val="00253222"/>
    <w:rsid w:val="00253348"/>
    <w:rsid w:val="00253581"/>
    <w:rsid w:val="00255094"/>
    <w:rsid w:val="00255A34"/>
    <w:rsid w:val="00260DE7"/>
    <w:rsid w:val="00260E6D"/>
    <w:rsid w:val="00261278"/>
    <w:rsid w:val="002612BA"/>
    <w:rsid w:val="00261EDA"/>
    <w:rsid w:val="002629A7"/>
    <w:rsid w:val="0026393E"/>
    <w:rsid w:val="002639D0"/>
    <w:rsid w:val="0026416D"/>
    <w:rsid w:val="002644CA"/>
    <w:rsid w:val="00265366"/>
    <w:rsid w:val="002661B1"/>
    <w:rsid w:val="00267A0C"/>
    <w:rsid w:val="00267B4F"/>
    <w:rsid w:val="00267CDD"/>
    <w:rsid w:val="00270394"/>
    <w:rsid w:val="00270415"/>
    <w:rsid w:val="00270981"/>
    <w:rsid w:val="00272681"/>
    <w:rsid w:val="00272D92"/>
    <w:rsid w:val="002737B7"/>
    <w:rsid w:val="00276CBD"/>
    <w:rsid w:val="00276F71"/>
    <w:rsid w:val="00280356"/>
    <w:rsid w:val="00280552"/>
    <w:rsid w:val="00280651"/>
    <w:rsid w:val="00281FFD"/>
    <w:rsid w:val="002820D8"/>
    <w:rsid w:val="0028219B"/>
    <w:rsid w:val="00282A87"/>
    <w:rsid w:val="0028349D"/>
    <w:rsid w:val="00283823"/>
    <w:rsid w:val="00284BBD"/>
    <w:rsid w:val="00285CF2"/>
    <w:rsid w:val="00285F8C"/>
    <w:rsid w:val="00286068"/>
    <w:rsid w:val="00286A39"/>
    <w:rsid w:val="00287B1B"/>
    <w:rsid w:val="00290480"/>
    <w:rsid w:val="002908EB"/>
    <w:rsid w:val="00290B08"/>
    <w:rsid w:val="002924C6"/>
    <w:rsid w:val="002925F0"/>
    <w:rsid w:val="00292B8F"/>
    <w:rsid w:val="00292FA7"/>
    <w:rsid w:val="00293150"/>
    <w:rsid w:val="00293302"/>
    <w:rsid w:val="002937FC"/>
    <w:rsid w:val="00293E8F"/>
    <w:rsid w:val="00294C95"/>
    <w:rsid w:val="00295355"/>
    <w:rsid w:val="002970D0"/>
    <w:rsid w:val="00297967"/>
    <w:rsid w:val="002A0BDC"/>
    <w:rsid w:val="002A0DC7"/>
    <w:rsid w:val="002A2C2A"/>
    <w:rsid w:val="002A36A3"/>
    <w:rsid w:val="002A3D75"/>
    <w:rsid w:val="002A4139"/>
    <w:rsid w:val="002A495C"/>
    <w:rsid w:val="002A5E89"/>
    <w:rsid w:val="002A61AA"/>
    <w:rsid w:val="002A6DFC"/>
    <w:rsid w:val="002A71AC"/>
    <w:rsid w:val="002A73FC"/>
    <w:rsid w:val="002A793F"/>
    <w:rsid w:val="002A7BE8"/>
    <w:rsid w:val="002A7E0D"/>
    <w:rsid w:val="002B04F8"/>
    <w:rsid w:val="002B05BB"/>
    <w:rsid w:val="002B0A90"/>
    <w:rsid w:val="002B0ADF"/>
    <w:rsid w:val="002B0C7C"/>
    <w:rsid w:val="002B1256"/>
    <w:rsid w:val="002B1F8B"/>
    <w:rsid w:val="002B20FD"/>
    <w:rsid w:val="002B291C"/>
    <w:rsid w:val="002B2EAC"/>
    <w:rsid w:val="002B3232"/>
    <w:rsid w:val="002B3557"/>
    <w:rsid w:val="002B3BE8"/>
    <w:rsid w:val="002B3DCB"/>
    <w:rsid w:val="002B4F53"/>
    <w:rsid w:val="002B5A41"/>
    <w:rsid w:val="002B5DD7"/>
    <w:rsid w:val="002C0DDA"/>
    <w:rsid w:val="002C0E09"/>
    <w:rsid w:val="002C4778"/>
    <w:rsid w:val="002C5D91"/>
    <w:rsid w:val="002C6DDF"/>
    <w:rsid w:val="002C6EE3"/>
    <w:rsid w:val="002C72BB"/>
    <w:rsid w:val="002C7CA2"/>
    <w:rsid w:val="002D06C6"/>
    <w:rsid w:val="002D14EE"/>
    <w:rsid w:val="002D2CC6"/>
    <w:rsid w:val="002D4B37"/>
    <w:rsid w:val="002D4BEA"/>
    <w:rsid w:val="002D54F0"/>
    <w:rsid w:val="002D6410"/>
    <w:rsid w:val="002D798D"/>
    <w:rsid w:val="002D7C36"/>
    <w:rsid w:val="002E087F"/>
    <w:rsid w:val="002E2AAD"/>
    <w:rsid w:val="002E2EC2"/>
    <w:rsid w:val="002E3FDD"/>
    <w:rsid w:val="002E42DC"/>
    <w:rsid w:val="002E4731"/>
    <w:rsid w:val="002E47E2"/>
    <w:rsid w:val="002E5315"/>
    <w:rsid w:val="002E5524"/>
    <w:rsid w:val="002E5DC9"/>
    <w:rsid w:val="002E5EC2"/>
    <w:rsid w:val="002E6559"/>
    <w:rsid w:val="002E67BB"/>
    <w:rsid w:val="002E7168"/>
    <w:rsid w:val="002F0691"/>
    <w:rsid w:val="002F092D"/>
    <w:rsid w:val="002F0E37"/>
    <w:rsid w:val="002F35B1"/>
    <w:rsid w:val="002F37AA"/>
    <w:rsid w:val="002F4760"/>
    <w:rsid w:val="002F5DEF"/>
    <w:rsid w:val="002F67A2"/>
    <w:rsid w:val="002F77B4"/>
    <w:rsid w:val="002F7EDA"/>
    <w:rsid w:val="002F7F16"/>
    <w:rsid w:val="00301E8F"/>
    <w:rsid w:val="00301FD2"/>
    <w:rsid w:val="003037E2"/>
    <w:rsid w:val="00303C05"/>
    <w:rsid w:val="003041B0"/>
    <w:rsid w:val="00304828"/>
    <w:rsid w:val="0030488E"/>
    <w:rsid w:val="00304B1C"/>
    <w:rsid w:val="00304F49"/>
    <w:rsid w:val="003063D9"/>
    <w:rsid w:val="0030644E"/>
    <w:rsid w:val="00311FA8"/>
    <w:rsid w:val="00312396"/>
    <w:rsid w:val="00312EC6"/>
    <w:rsid w:val="0031388F"/>
    <w:rsid w:val="00313F65"/>
    <w:rsid w:val="00314102"/>
    <w:rsid w:val="00314458"/>
    <w:rsid w:val="0031483B"/>
    <w:rsid w:val="00314A30"/>
    <w:rsid w:val="003158AB"/>
    <w:rsid w:val="00315E26"/>
    <w:rsid w:val="00316A91"/>
    <w:rsid w:val="00321203"/>
    <w:rsid w:val="0032130B"/>
    <w:rsid w:val="0032197B"/>
    <w:rsid w:val="00321994"/>
    <w:rsid w:val="00321BCA"/>
    <w:rsid w:val="00321E23"/>
    <w:rsid w:val="00321EF6"/>
    <w:rsid w:val="00321F9D"/>
    <w:rsid w:val="00323C26"/>
    <w:rsid w:val="00323D95"/>
    <w:rsid w:val="0032446A"/>
    <w:rsid w:val="003256A6"/>
    <w:rsid w:val="003272B6"/>
    <w:rsid w:val="0033037F"/>
    <w:rsid w:val="003325B8"/>
    <w:rsid w:val="00334C50"/>
    <w:rsid w:val="003373EB"/>
    <w:rsid w:val="00337959"/>
    <w:rsid w:val="0034063D"/>
    <w:rsid w:val="00341A99"/>
    <w:rsid w:val="003423D2"/>
    <w:rsid w:val="00343C45"/>
    <w:rsid w:val="00344E5C"/>
    <w:rsid w:val="00345C9E"/>
    <w:rsid w:val="00345CB1"/>
    <w:rsid w:val="00345E38"/>
    <w:rsid w:val="003477F9"/>
    <w:rsid w:val="00350FE4"/>
    <w:rsid w:val="00351D23"/>
    <w:rsid w:val="00351E9D"/>
    <w:rsid w:val="00351F86"/>
    <w:rsid w:val="00354191"/>
    <w:rsid w:val="00355DE9"/>
    <w:rsid w:val="003564BC"/>
    <w:rsid w:val="00357A26"/>
    <w:rsid w:val="00357B9B"/>
    <w:rsid w:val="00360101"/>
    <w:rsid w:val="003603E6"/>
    <w:rsid w:val="00360B1F"/>
    <w:rsid w:val="00360C69"/>
    <w:rsid w:val="00361A75"/>
    <w:rsid w:val="003621C2"/>
    <w:rsid w:val="00363664"/>
    <w:rsid w:val="0036397E"/>
    <w:rsid w:val="00363D16"/>
    <w:rsid w:val="00364C30"/>
    <w:rsid w:val="00364E51"/>
    <w:rsid w:val="00364FBE"/>
    <w:rsid w:val="003660CA"/>
    <w:rsid w:val="00366344"/>
    <w:rsid w:val="00366FD7"/>
    <w:rsid w:val="0036723E"/>
    <w:rsid w:val="00367D40"/>
    <w:rsid w:val="003713E5"/>
    <w:rsid w:val="003714B8"/>
    <w:rsid w:val="00371C61"/>
    <w:rsid w:val="003722B4"/>
    <w:rsid w:val="00372B12"/>
    <w:rsid w:val="00372C6C"/>
    <w:rsid w:val="00373645"/>
    <w:rsid w:val="003738FC"/>
    <w:rsid w:val="00373985"/>
    <w:rsid w:val="00374BA2"/>
    <w:rsid w:val="00374BB0"/>
    <w:rsid w:val="0038000A"/>
    <w:rsid w:val="00380292"/>
    <w:rsid w:val="00380C78"/>
    <w:rsid w:val="00380DCA"/>
    <w:rsid w:val="0038468E"/>
    <w:rsid w:val="00385874"/>
    <w:rsid w:val="00385CA2"/>
    <w:rsid w:val="0038713B"/>
    <w:rsid w:val="00390947"/>
    <w:rsid w:val="00391904"/>
    <w:rsid w:val="00391DF4"/>
    <w:rsid w:val="003924DF"/>
    <w:rsid w:val="00392580"/>
    <w:rsid w:val="00394AC7"/>
    <w:rsid w:val="00395702"/>
    <w:rsid w:val="00395C2B"/>
    <w:rsid w:val="00396738"/>
    <w:rsid w:val="00396875"/>
    <w:rsid w:val="003A2101"/>
    <w:rsid w:val="003A213A"/>
    <w:rsid w:val="003A2994"/>
    <w:rsid w:val="003A39B6"/>
    <w:rsid w:val="003A3FB7"/>
    <w:rsid w:val="003A4711"/>
    <w:rsid w:val="003A5614"/>
    <w:rsid w:val="003A5919"/>
    <w:rsid w:val="003A5BD1"/>
    <w:rsid w:val="003A5CB9"/>
    <w:rsid w:val="003A72EB"/>
    <w:rsid w:val="003B0777"/>
    <w:rsid w:val="003B12BE"/>
    <w:rsid w:val="003B2507"/>
    <w:rsid w:val="003B2940"/>
    <w:rsid w:val="003B3266"/>
    <w:rsid w:val="003B378D"/>
    <w:rsid w:val="003B42D7"/>
    <w:rsid w:val="003B4CA9"/>
    <w:rsid w:val="003B75EF"/>
    <w:rsid w:val="003B76C5"/>
    <w:rsid w:val="003C119B"/>
    <w:rsid w:val="003C222A"/>
    <w:rsid w:val="003C251E"/>
    <w:rsid w:val="003C2B18"/>
    <w:rsid w:val="003C2F9A"/>
    <w:rsid w:val="003C37A5"/>
    <w:rsid w:val="003C3A21"/>
    <w:rsid w:val="003C3B52"/>
    <w:rsid w:val="003C619F"/>
    <w:rsid w:val="003C627E"/>
    <w:rsid w:val="003D0599"/>
    <w:rsid w:val="003D09B9"/>
    <w:rsid w:val="003D09CD"/>
    <w:rsid w:val="003D1961"/>
    <w:rsid w:val="003D28AC"/>
    <w:rsid w:val="003D3722"/>
    <w:rsid w:val="003D69D2"/>
    <w:rsid w:val="003D7951"/>
    <w:rsid w:val="003E03D9"/>
    <w:rsid w:val="003E0620"/>
    <w:rsid w:val="003E0BE7"/>
    <w:rsid w:val="003E0FD1"/>
    <w:rsid w:val="003E192D"/>
    <w:rsid w:val="003E3C76"/>
    <w:rsid w:val="003E4860"/>
    <w:rsid w:val="003E4CCE"/>
    <w:rsid w:val="003E6037"/>
    <w:rsid w:val="003E64BA"/>
    <w:rsid w:val="003E6E1F"/>
    <w:rsid w:val="003E75F7"/>
    <w:rsid w:val="003E786B"/>
    <w:rsid w:val="003E7CCD"/>
    <w:rsid w:val="003F1201"/>
    <w:rsid w:val="003F15FF"/>
    <w:rsid w:val="003F2689"/>
    <w:rsid w:val="003F2845"/>
    <w:rsid w:val="003F2E18"/>
    <w:rsid w:val="003F2FE0"/>
    <w:rsid w:val="003F343D"/>
    <w:rsid w:val="003F3BA5"/>
    <w:rsid w:val="003F40BB"/>
    <w:rsid w:val="003F417E"/>
    <w:rsid w:val="003F4C34"/>
    <w:rsid w:val="003F56D1"/>
    <w:rsid w:val="003F6653"/>
    <w:rsid w:val="003F6D93"/>
    <w:rsid w:val="003F7218"/>
    <w:rsid w:val="00400A2C"/>
    <w:rsid w:val="00401247"/>
    <w:rsid w:val="004016B0"/>
    <w:rsid w:val="0040177A"/>
    <w:rsid w:val="004023DD"/>
    <w:rsid w:val="00402B30"/>
    <w:rsid w:val="00403348"/>
    <w:rsid w:val="00403E55"/>
    <w:rsid w:val="00403F82"/>
    <w:rsid w:val="00405993"/>
    <w:rsid w:val="004109E5"/>
    <w:rsid w:val="00410FAB"/>
    <w:rsid w:val="00411496"/>
    <w:rsid w:val="00411603"/>
    <w:rsid w:val="00411955"/>
    <w:rsid w:val="00411B5B"/>
    <w:rsid w:val="00412C74"/>
    <w:rsid w:val="004130D8"/>
    <w:rsid w:val="0041397E"/>
    <w:rsid w:val="00413FDF"/>
    <w:rsid w:val="00415D7E"/>
    <w:rsid w:val="0041655C"/>
    <w:rsid w:val="004168A4"/>
    <w:rsid w:val="004168F8"/>
    <w:rsid w:val="004176E5"/>
    <w:rsid w:val="0042018D"/>
    <w:rsid w:val="00421471"/>
    <w:rsid w:val="00421966"/>
    <w:rsid w:val="00421D03"/>
    <w:rsid w:val="00422F3A"/>
    <w:rsid w:val="004243AA"/>
    <w:rsid w:val="0042461B"/>
    <w:rsid w:val="0042489F"/>
    <w:rsid w:val="00424D99"/>
    <w:rsid w:val="00425DC9"/>
    <w:rsid w:val="00426A85"/>
    <w:rsid w:val="00426BC7"/>
    <w:rsid w:val="00427B61"/>
    <w:rsid w:val="004304BC"/>
    <w:rsid w:val="004304F4"/>
    <w:rsid w:val="00431220"/>
    <w:rsid w:val="00432639"/>
    <w:rsid w:val="00432D18"/>
    <w:rsid w:val="004334DA"/>
    <w:rsid w:val="0043503B"/>
    <w:rsid w:val="00435452"/>
    <w:rsid w:val="0043605F"/>
    <w:rsid w:val="004362DD"/>
    <w:rsid w:val="0043779F"/>
    <w:rsid w:val="004378AF"/>
    <w:rsid w:val="0043798C"/>
    <w:rsid w:val="004379D5"/>
    <w:rsid w:val="00440B1F"/>
    <w:rsid w:val="00441C8C"/>
    <w:rsid w:val="00442580"/>
    <w:rsid w:val="004425BC"/>
    <w:rsid w:val="00442C3B"/>
    <w:rsid w:val="00442C61"/>
    <w:rsid w:val="00442C7F"/>
    <w:rsid w:val="00443181"/>
    <w:rsid w:val="004433BA"/>
    <w:rsid w:val="0044345C"/>
    <w:rsid w:val="00443CD1"/>
    <w:rsid w:val="004442D6"/>
    <w:rsid w:val="004445DC"/>
    <w:rsid w:val="00451A73"/>
    <w:rsid w:val="004520A5"/>
    <w:rsid w:val="00457B2B"/>
    <w:rsid w:val="00457F8A"/>
    <w:rsid w:val="004604BE"/>
    <w:rsid w:val="0046108A"/>
    <w:rsid w:val="00461FA0"/>
    <w:rsid w:val="00462439"/>
    <w:rsid w:val="0046383F"/>
    <w:rsid w:val="004647A4"/>
    <w:rsid w:val="0046587C"/>
    <w:rsid w:val="00465F13"/>
    <w:rsid w:val="004660FC"/>
    <w:rsid w:val="00467266"/>
    <w:rsid w:val="00470338"/>
    <w:rsid w:val="0047041D"/>
    <w:rsid w:val="004708B0"/>
    <w:rsid w:val="0047159D"/>
    <w:rsid w:val="004718DD"/>
    <w:rsid w:val="00471905"/>
    <w:rsid w:val="00471F0E"/>
    <w:rsid w:val="004723A2"/>
    <w:rsid w:val="004728A1"/>
    <w:rsid w:val="00472A62"/>
    <w:rsid w:val="00472C0A"/>
    <w:rsid w:val="00472EF5"/>
    <w:rsid w:val="00473CF7"/>
    <w:rsid w:val="00474270"/>
    <w:rsid w:val="004747A4"/>
    <w:rsid w:val="00474D47"/>
    <w:rsid w:val="00474E2C"/>
    <w:rsid w:val="00475769"/>
    <w:rsid w:val="00476288"/>
    <w:rsid w:val="00477568"/>
    <w:rsid w:val="0047786D"/>
    <w:rsid w:val="00481E5C"/>
    <w:rsid w:val="0048204B"/>
    <w:rsid w:val="00483530"/>
    <w:rsid w:val="004835F7"/>
    <w:rsid w:val="00485930"/>
    <w:rsid w:val="00487384"/>
    <w:rsid w:val="00490B55"/>
    <w:rsid w:val="00491987"/>
    <w:rsid w:val="0049298F"/>
    <w:rsid w:val="00492D26"/>
    <w:rsid w:val="00492D77"/>
    <w:rsid w:val="00494D9C"/>
    <w:rsid w:val="0049556A"/>
    <w:rsid w:val="00495687"/>
    <w:rsid w:val="0049686A"/>
    <w:rsid w:val="00496B2F"/>
    <w:rsid w:val="00497D6B"/>
    <w:rsid w:val="004A118E"/>
    <w:rsid w:val="004A1844"/>
    <w:rsid w:val="004A2B89"/>
    <w:rsid w:val="004A3160"/>
    <w:rsid w:val="004A341C"/>
    <w:rsid w:val="004A36D3"/>
    <w:rsid w:val="004A3C25"/>
    <w:rsid w:val="004A3D4B"/>
    <w:rsid w:val="004A435C"/>
    <w:rsid w:val="004A4C4F"/>
    <w:rsid w:val="004A4FDF"/>
    <w:rsid w:val="004A5428"/>
    <w:rsid w:val="004A56B7"/>
    <w:rsid w:val="004B05EE"/>
    <w:rsid w:val="004B23B0"/>
    <w:rsid w:val="004B5B37"/>
    <w:rsid w:val="004B644F"/>
    <w:rsid w:val="004B6F12"/>
    <w:rsid w:val="004B7008"/>
    <w:rsid w:val="004C0B9E"/>
    <w:rsid w:val="004C169D"/>
    <w:rsid w:val="004C1C0C"/>
    <w:rsid w:val="004C1C0D"/>
    <w:rsid w:val="004C1EFD"/>
    <w:rsid w:val="004C247C"/>
    <w:rsid w:val="004C3354"/>
    <w:rsid w:val="004C65CC"/>
    <w:rsid w:val="004D04F6"/>
    <w:rsid w:val="004D1812"/>
    <w:rsid w:val="004D2193"/>
    <w:rsid w:val="004D2AEE"/>
    <w:rsid w:val="004D3024"/>
    <w:rsid w:val="004D3420"/>
    <w:rsid w:val="004D34D2"/>
    <w:rsid w:val="004D36B4"/>
    <w:rsid w:val="004D392C"/>
    <w:rsid w:val="004D3DB3"/>
    <w:rsid w:val="004D66DD"/>
    <w:rsid w:val="004D7010"/>
    <w:rsid w:val="004D7231"/>
    <w:rsid w:val="004D7AF0"/>
    <w:rsid w:val="004E0225"/>
    <w:rsid w:val="004E0DCD"/>
    <w:rsid w:val="004E160F"/>
    <w:rsid w:val="004E2F3F"/>
    <w:rsid w:val="004E300E"/>
    <w:rsid w:val="004E3C6E"/>
    <w:rsid w:val="004E5D66"/>
    <w:rsid w:val="004E604B"/>
    <w:rsid w:val="004E6B77"/>
    <w:rsid w:val="004E71B5"/>
    <w:rsid w:val="004E7F2E"/>
    <w:rsid w:val="004F0BA2"/>
    <w:rsid w:val="004F1406"/>
    <w:rsid w:val="004F1984"/>
    <w:rsid w:val="004F1AE5"/>
    <w:rsid w:val="004F21EA"/>
    <w:rsid w:val="004F3180"/>
    <w:rsid w:val="004F336A"/>
    <w:rsid w:val="004F38A0"/>
    <w:rsid w:val="004F404A"/>
    <w:rsid w:val="004F4BD0"/>
    <w:rsid w:val="004F543D"/>
    <w:rsid w:val="004F5A96"/>
    <w:rsid w:val="004F5F27"/>
    <w:rsid w:val="004F6DA3"/>
    <w:rsid w:val="004F6F64"/>
    <w:rsid w:val="004F7193"/>
    <w:rsid w:val="004F743D"/>
    <w:rsid w:val="004F77E5"/>
    <w:rsid w:val="004F795D"/>
    <w:rsid w:val="004F7EA0"/>
    <w:rsid w:val="0050007E"/>
    <w:rsid w:val="005002B6"/>
    <w:rsid w:val="005004E0"/>
    <w:rsid w:val="00500850"/>
    <w:rsid w:val="00500BBA"/>
    <w:rsid w:val="00500EB1"/>
    <w:rsid w:val="00501763"/>
    <w:rsid w:val="00501D61"/>
    <w:rsid w:val="00501FEA"/>
    <w:rsid w:val="00503B26"/>
    <w:rsid w:val="00503D9C"/>
    <w:rsid w:val="00504002"/>
    <w:rsid w:val="00504D04"/>
    <w:rsid w:val="005054B9"/>
    <w:rsid w:val="00505FF4"/>
    <w:rsid w:val="005061E1"/>
    <w:rsid w:val="005078A2"/>
    <w:rsid w:val="005105FC"/>
    <w:rsid w:val="00511B7E"/>
    <w:rsid w:val="00512469"/>
    <w:rsid w:val="00512DE4"/>
    <w:rsid w:val="0051363B"/>
    <w:rsid w:val="00514DE1"/>
    <w:rsid w:val="00514E6F"/>
    <w:rsid w:val="00516120"/>
    <w:rsid w:val="00516CA3"/>
    <w:rsid w:val="00517092"/>
    <w:rsid w:val="005208F9"/>
    <w:rsid w:val="00520CF7"/>
    <w:rsid w:val="005217BF"/>
    <w:rsid w:val="00521B9A"/>
    <w:rsid w:val="00521C13"/>
    <w:rsid w:val="0052362C"/>
    <w:rsid w:val="0052376E"/>
    <w:rsid w:val="00524567"/>
    <w:rsid w:val="0052489E"/>
    <w:rsid w:val="00524B43"/>
    <w:rsid w:val="00524F74"/>
    <w:rsid w:val="005253A2"/>
    <w:rsid w:val="00526B45"/>
    <w:rsid w:val="0052791F"/>
    <w:rsid w:val="0053009A"/>
    <w:rsid w:val="0053073D"/>
    <w:rsid w:val="0053134F"/>
    <w:rsid w:val="00531353"/>
    <w:rsid w:val="00531F3D"/>
    <w:rsid w:val="005327AA"/>
    <w:rsid w:val="00532DCA"/>
    <w:rsid w:val="0053359E"/>
    <w:rsid w:val="00533DBF"/>
    <w:rsid w:val="0053581E"/>
    <w:rsid w:val="00536C78"/>
    <w:rsid w:val="00536D88"/>
    <w:rsid w:val="00536F47"/>
    <w:rsid w:val="005373A7"/>
    <w:rsid w:val="0054008F"/>
    <w:rsid w:val="005400C2"/>
    <w:rsid w:val="00540980"/>
    <w:rsid w:val="00541136"/>
    <w:rsid w:val="00541630"/>
    <w:rsid w:val="00542C6F"/>
    <w:rsid w:val="00543751"/>
    <w:rsid w:val="0054465B"/>
    <w:rsid w:val="0054571F"/>
    <w:rsid w:val="00550093"/>
    <w:rsid w:val="00550FF0"/>
    <w:rsid w:val="00551394"/>
    <w:rsid w:val="005537F8"/>
    <w:rsid w:val="00553A19"/>
    <w:rsid w:val="00553CB4"/>
    <w:rsid w:val="00554D75"/>
    <w:rsid w:val="005558F6"/>
    <w:rsid w:val="0055607A"/>
    <w:rsid w:val="00556E9A"/>
    <w:rsid w:val="00557A8C"/>
    <w:rsid w:val="00562A34"/>
    <w:rsid w:val="00562FE6"/>
    <w:rsid w:val="00563984"/>
    <w:rsid w:val="00563C65"/>
    <w:rsid w:val="00565CB6"/>
    <w:rsid w:val="0056623A"/>
    <w:rsid w:val="005666D0"/>
    <w:rsid w:val="00566D4E"/>
    <w:rsid w:val="00567310"/>
    <w:rsid w:val="00570498"/>
    <w:rsid w:val="005705CF"/>
    <w:rsid w:val="005717EA"/>
    <w:rsid w:val="00571C95"/>
    <w:rsid w:val="005721D9"/>
    <w:rsid w:val="0057282F"/>
    <w:rsid w:val="005734F7"/>
    <w:rsid w:val="0057396D"/>
    <w:rsid w:val="00574CC7"/>
    <w:rsid w:val="005751C8"/>
    <w:rsid w:val="00575746"/>
    <w:rsid w:val="00576150"/>
    <w:rsid w:val="0057745B"/>
    <w:rsid w:val="005808DC"/>
    <w:rsid w:val="00580EDC"/>
    <w:rsid w:val="005815B9"/>
    <w:rsid w:val="0058257F"/>
    <w:rsid w:val="005825D0"/>
    <w:rsid w:val="00582BB4"/>
    <w:rsid w:val="00582E29"/>
    <w:rsid w:val="00583483"/>
    <w:rsid w:val="00583E6E"/>
    <w:rsid w:val="005850DF"/>
    <w:rsid w:val="00585776"/>
    <w:rsid w:val="005861FE"/>
    <w:rsid w:val="0058620A"/>
    <w:rsid w:val="00586779"/>
    <w:rsid w:val="005868D2"/>
    <w:rsid w:val="0058716E"/>
    <w:rsid w:val="0059063B"/>
    <w:rsid w:val="0059119B"/>
    <w:rsid w:val="0059146C"/>
    <w:rsid w:val="00593A9E"/>
    <w:rsid w:val="0059449C"/>
    <w:rsid w:val="00594DCE"/>
    <w:rsid w:val="00594FF0"/>
    <w:rsid w:val="005957D4"/>
    <w:rsid w:val="005960BA"/>
    <w:rsid w:val="00596C48"/>
    <w:rsid w:val="00597249"/>
    <w:rsid w:val="00597B75"/>
    <w:rsid w:val="005A0A91"/>
    <w:rsid w:val="005A0EB2"/>
    <w:rsid w:val="005A0FE1"/>
    <w:rsid w:val="005A1EBD"/>
    <w:rsid w:val="005A2242"/>
    <w:rsid w:val="005A29FD"/>
    <w:rsid w:val="005A323C"/>
    <w:rsid w:val="005A3ACA"/>
    <w:rsid w:val="005A4802"/>
    <w:rsid w:val="005A49AD"/>
    <w:rsid w:val="005A500E"/>
    <w:rsid w:val="005A6F22"/>
    <w:rsid w:val="005A7170"/>
    <w:rsid w:val="005A76BC"/>
    <w:rsid w:val="005A78CC"/>
    <w:rsid w:val="005A7EF5"/>
    <w:rsid w:val="005B1634"/>
    <w:rsid w:val="005B3AE6"/>
    <w:rsid w:val="005B4626"/>
    <w:rsid w:val="005B66E3"/>
    <w:rsid w:val="005B7609"/>
    <w:rsid w:val="005B76D8"/>
    <w:rsid w:val="005C00B7"/>
    <w:rsid w:val="005C06D5"/>
    <w:rsid w:val="005C0768"/>
    <w:rsid w:val="005C1B4F"/>
    <w:rsid w:val="005C1FFF"/>
    <w:rsid w:val="005C2D69"/>
    <w:rsid w:val="005C2F75"/>
    <w:rsid w:val="005C357A"/>
    <w:rsid w:val="005C3E93"/>
    <w:rsid w:val="005C4006"/>
    <w:rsid w:val="005C5E53"/>
    <w:rsid w:val="005C5FD2"/>
    <w:rsid w:val="005C62C7"/>
    <w:rsid w:val="005C6356"/>
    <w:rsid w:val="005C66A6"/>
    <w:rsid w:val="005C676E"/>
    <w:rsid w:val="005C7853"/>
    <w:rsid w:val="005C7B8E"/>
    <w:rsid w:val="005D4A91"/>
    <w:rsid w:val="005D4AF9"/>
    <w:rsid w:val="005D4BA5"/>
    <w:rsid w:val="005D4E8C"/>
    <w:rsid w:val="005D554C"/>
    <w:rsid w:val="005D6682"/>
    <w:rsid w:val="005D6FE7"/>
    <w:rsid w:val="005D7BDF"/>
    <w:rsid w:val="005E02C4"/>
    <w:rsid w:val="005E0783"/>
    <w:rsid w:val="005E3ABE"/>
    <w:rsid w:val="005E3ACC"/>
    <w:rsid w:val="005E3BD3"/>
    <w:rsid w:val="005E3D2D"/>
    <w:rsid w:val="005E6AED"/>
    <w:rsid w:val="005E785D"/>
    <w:rsid w:val="005E7E0E"/>
    <w:rsid w:val="005E7ECB"/>
    <w:rsid w:val="005F0275"/>
    <w:rsid w:val="005F0744"/>
    <w:rsid w:val="005F1E85"/>
    <w:rsid w:val="005F291C"/>
    <w:rsid w:val="005F3313"/>
    <w:rsid w:val="005F3AA2"/>
    <w:rsid w:val="005F42AB"/>
    <w:rsid w:val="005F4727"/>
    <w:rsid w:val="005F4BB7"/>
    <w:rsid w:val="005F4DE4"/>
    <w:rsid w:val="005F5419"/>
    <w:rsid w:val="005F57EE"/>
    <w:rsid w:val="005F5D6A"/>
    <w:rsid w:val="005F6773"/>
    <w:rsid w:val="005F6F63"/>
    <w:rsid w:val="005F744E"/>
    <w:rsid w:val="00600180"/>
    <w:rsid w:val="0060076C"/>
    <w:rsid w:val="00600C10"/>
    <w:rsid w:val="00603211"/>
    <w:rsid w:val="006037E2"/>
    <w:rsid w:val="006044B8"/>
    <w:rsid w:val="006051F3"/>
    <w:rsid w:val="0060630B"/>
    <w:rsid w:val="00607AE5"/>
    <w:rsid w:val="006104CB"/>
    <w:rsid w:val="00611E3A"/>
    <w:rsid w:val="00612330"/>
    <w:rsid w:val="0061236D"/>
    <w:rsid w:val="00613ABF"/>
    <w:rsid w:val="00614537"/>
    <w:rsid w:val="0061544E"/>
    <w:rsid w:val="00616BF4"/>
    <w:rsid w:val="00616C81"/>
    <w:rsid w:val="006177D5"/>
    <w:rsid w:val="006179FA"/>
    <w:rsid w:val="00620965"/>
    <w:rsid w:val="00621E68"/>
    <w:rsid w:val="0062201A"/>
    <w:rsid w:val="006224C5"/>
    <w:rsid w:val="00622DC0"/>
    <w:rsid w:val="00623478"/>
    <w:rsid w:val="00623601"/>
    <w:rsid w:val="00623F58"/>
    <w:rsid w:val="006261A6"/>
    <w:rsid w:val="00626914"/>
    <w:rsid w:val="00626DE3"/>
    <w:rsid w:val="00627895"/>
    <w:rsid w:val="006278F0"/>
    <w:rsid w:val="00627A04"/>
    <w:rsid w:val="00627D91"/>
    <w:rsid w:val="0063176C"/>
    <w:rsid w:val="00631E4A"/>
    <w:rsid w:val="006327C5"/>
    <w:rsid w:val="00632B44"/>
    <w:rsid w:val="00632E14"/>
    <w:rsid w:val="00632F3A"/>
    <w:rsid w:val="0063367B"/>
    <w:rsid w:val="006338CB"/>
    <w:rsid w:val="006356CC"/>
    <w:rsid w:val="006367EC"/>
    <w:rsid w:val="006367F9"/>
    <w:rsid w:val="00636A31"/>
    <w:rsid w:val="00636D0E"/>
    <w:rsid w:val="00636D36"/>
    <w:rsid w:val="00637086"/>
    <w:rsid w:val="00641EA5"/>
    <w:rsid w:val="006428AF"/>
    <w:rsid w:val="00643D27"/>
    <w:rsid w:val="00644650"/>
    <w:rsid w:val="00646841"/>
    <w:rsid w:val="00647213"/>
    <w:rsid w:val="006474B8"/>
    <w:rsid w:val="00647F04"/>
    <w:rsid w:val="00647F41"/>
    <w:rsid w:val="00652680"/>
    <w:rsid w:val="0065481E"/>
    <w:rsid w:val="00654864"/>
    <w:rsid w:val="006554DB"/>
    <w:rsid w:val="00655714"/>
    <w:rsid w:val="00655894"/>
    <w:rsid w:val="006558FA"/>
    <w:rsid w:val="00655AC0"/>
    <w:rsid w:val="00655F3D"/>
    <w:rsid w:val="0065743D"/>
    <w:rsid w:val="006574ED"/>
    <w:rsid w:val="006577B5"/>
    <w:rsid w:val="00657ACA"/>
    <w:rsid w:val="00660BBE"/>
    <w:rsid w:val="00660F11"/>
    <w:rsid w:val="0066168C"/>
    <w:rsid w:val="00661855"/>
    <w:rsid w:val="006619AB"/>
    <w:rsid w:val="00662F74"/>
    <w:rsid w:val="00662FD8"/>
    <w:rsid w:val="00664457"/>
    <w:rsid w:val="00664CEF"/>
    <w:rsid w:val="00666197"/>
    <w:rsid w:val="00666694"/>
    <w:rsid w:val="006709CB"/>
    <w:rsid w:val="006709E2"/>
    <w:rsid w:val="0067281E"/>
    <w:rsid w:val="00672890"/>
    <w:rsid w:val="00673279"/>
    <w:rsid w:val="00673581"/>
    <w:rsid w:val="006736B6"/>
    <w:rsid w:val="006746EB"/>
    <w:rsid w:val="00674AE7"/>
    <w:rsid w:val="00675721"/>
    <w:rsid w:val="00676062"/>
    <w:rsid w:val="00676540"/>
    <w:rsid w:val="006765FE"/>
    <w:rsid w:val="006768A1"/>
    <w:rsid w:val="00676D74"/>
    <w:rsid w:val="006775DE"/>
    <w:rsid w:val="00677BE6"/>
    <w:rsid w:val="00677DAE"/>
    <w:rsid w:val="0068046A"/>
    <w:rsid w:val="00680630"/>
    <w:rsid w:val="00680DB8"/>
    <w:rsid w:val="00681542"/>
    <w:rsid w:val="00681771"/>
    <w:rsid w:val="00682A02"/>
    <w:rsid w:val="00682C86"/>
    <w:rsid w:val="00682E23"/>
    <w:rsid w:val="00683576"/>
    <w:rsid w:val="00683704"/>
    <w:rsid w:val="00683A65"/>
    <w:rsid w:val="00683C9D"/>
    <w:rsid w:val="006840AC"/>
    <w:rsid w:val="006848D8"/>
    <w:rsid w:val="00684A02"/>
    <w:rsid w:val="00685DF1"/>
    <w:rsid w:val="0068735C"/>
    <w:rsid w:val="00687C28"/>
    <w:rsid w:val="00690484"/>
    <w:rsid w:val="0069133F"/>
    <w:rsid w:val="0069182B"/>
    <w:rsid w:val="00691A92"/>
    <w:rsid w:val="00691B24"/>
    <w:rsid w:val="00691D00"/>
    <w:rsid w:val="00692A26"/>
    <w:rsid w:val="00692AB7"/>
    <w:rsid w:val="00692BF4"/>
    <w:rsid w:val="00693326"/>
    <w:rsid w:val="00693662"/>
    <w:rsid w:val="00693F68"/>
    <w:rsid w:val="006956EF"/>
    <w:rsid w:val="00696966"/>
    <w:rsid w:val="00696F67"/>
    <w:rsid w:val="006A01B3"/>
    <w:rsid w:val="006A05A7"/>
    <w:rsid w:val="006A2294"/>
    <w:rsid w:val="006A2512"/>
    <w:rsid w:val="006A2781"/>
    <w:rsid w:val="006A36B4"/>
    <w:rsid w:val="006A3775"/>
    <w:rsid w:val="006A4D49"/>
    <w:rsid w:val="006A503F"/>
    <w:rsid w:val="006A620C"/>
    <w:rsid w:val="006A6DC7"/>
    <w:rsid w:val="006A795B"/>
    <w:rsid w:val="006A7FC1"/>
    <w:rsid w:val="006B0393"/>
    <w:rsid w:val="006B057E"/>
    <w:rsid w:val="006B0C36"/>
    <w:rsid w:val="006B1510"/>
    <w:rsid w:val="006B151F"/>
    <w:rsid w:val="006B1C68"/>
    <w:rsid w:val="006B2349"/>
    <w:rsid w:val="006B29DA"/>
    <w:rsid w:val="006B4619"/>
    <w:rsid w:val="006B471C"/>
    <w:rsid w:val="006B5935"/>
    <w:rsid w:val="006B5CED"/>
    <w:rsid w:val="006B5D8B"/>
    <w:rsid w:val="006B728F"/>
    <w:rsid w:val="006C068E"/>
    <w:rsid w:val="006C126D"/>
    <w:rsid w:val="006C1F73"/>
    <w:rsid w:val="006C2850"/>
    <w:rsid w:val="006C2C86"/>
    <w:rsid w:val="006C3121"/>
    <w:rsid w:val="006C3E39"/>
    <w:rsid w:val="006C4221"/>
    <w:rsid w:val="006C454A"/>
    <w:rsid w:val="006C4AEE"/>
    <w:rsid w:val="006C5A45"/>
    <w:rsid w:val="006C6A6E"/>
    <w:rsid w:val="006D0645"/>
    <w:rsid w:val="006D0C37"/>
    <w:rsid w:val="006D1A2E"/>
    <w:rsid w:val="006D1BA3"/>
    <w:rsid w:val="006D1C4C"/>
    <w:rsid w:val="006D20C5"/>
    <w:rsid w:val="006D2197"/>
    <w:rsid w:val="006D2CBD"/>
    <w:rsid w:val="006D391F"/>
    <w:rsid w:val="006D3ECA"/>
    <w:rsid w:val="006D45F0"/>
    <w:rsid w:val="006D4CBD"/>
    <w:rsid w:val="006D5862"/>
    <w:rsid w:val="006D5958"/>
    <w:rsid w:val="006D65C7"/>
    <w:rsid w:val="006D6CAB"/>
    <w:rsid w:val="006D76DC"/>
    <w:rsid w:val="006D7C27"/>
    <w:rsid w:val="006D7E46"/>
    <w:rsid w:val="006E0288"/>
    <w:rsid w:val="006E0472"/>
    <w:rsid w:val="006E0B68"/>
    <w:rsid w:val="006E1A1F"/>
    <w:rsid w:val="006E1C61"/>
    <w:rsid w:val="006E413C"/>
    <w:rsid w:val="006E4388"/>
    <w:rsid w:val="006E4514"/>
    <w:rsid w:val="006E47A8"/>
    <w:rsid w:val="006E49A3"/>
    <w:rsid w:val="006E4AF5"/>
    <w:rsid w:val="006E4E15"/>
    <w:rsid w:val="006E6600"/>
    <w:rsid w:val="006E6C51"/>
    <w:rsid w:val="006E6CC0"/>
    <w:rsid w:val="006E72DE"/>
    <w:rsid w:val="006E7942"/>
    <w:rsid w:val="006F1046"/>
    <w:rsid w:val="006F1405"/>
    <w:rsid w:val="006F1800"/>
    <w:rsid w:val="006F1945"/>
    <w:rsid w:val="006F31B5"/>
    <w:rsid w:val="006F3B07"/>
    <w:rsid w:val="006F3D3E"/>
    <w:rsid w:val="006F5602"/>
    <w:rsid w:val="006F6759"/>
    <w:rsid w:val="00700408"/>
    <w:rsid w:val="00702940"/>
    <w:rsid w:val="00705059"/>
    <w:rsid w:val="00705381"/>
    <w:rsid w:val="00705DCC"/>
    <w:rsid w:val="0070618A"/>
    <w:rsid w:val="00706290"/>
    <w:rsid w:val="00707726"/>
    <w:rsid w:val="00707808"/>
    <w:rsid w:val="00707ADA"/>
    <w:rsid w:val="00707C97"/>
    <w:rsid w:val="0071027A"/>
    <w:rsid w:val="007102D7"/>
    <w:rsid w:val="00710F8F"/>
    <w:rsid w:val="007118A6"/>
    <w:rsid w:val="00712382"/>
    <w:rsid w:val="00712D34"/>
    <w:rsid w:val="00713FBE"/>
    <w:rsid w:val="0071409A"/>
    <w:rsid w:val="0071462F"/>
    <w:rsid w:val="007147B6"/>
    <w:rsid w:val="00714FD7"/>
    <w:rsid w:val="00715C26"/>
    <w:rsid w:val="00716894"/>
    <w:rsid w:val="00717051"/>
    <w:rsid w:val="00717666"/>
    <w:rsid w:val="007203B4"/>
    <w:rsid w:val="00720532"/>
    <w:rsid w:val="00720A26"/>
    <w:rsid w:val="007215A5"/>
    <w:rsid w:val="00721870"/>
    <w:rsid w:val="00721ABB"/>
    <w:rsid w:val="00721BE5"/>
    <w:rsid w:val="00723178"/>
    <w:rsid w:val="00723594"/>
    <w:rsid w:val="00724ED2"/>
    <w:rsid w:val="007251A2"/>
    <w:rsid w:val="007256E1"/>
    <w:rsid w:val="007261B5"/>
    <w:rsid w:val="007266DF"/>
    <w:rsid w:val="007267A9"/>
    <w:rsid w:val="00730632"/>
    <w:rsid w:val="00730B8B"/>
    <w:rsid w:val="00731AFA"/>
    <w:rsid w:val="0073213D"/>
    <w:rsid w:val="007321A7"/>
    <w:rsid w:val="007327D4"/>
    <w:rsid w:val="0073298B"/>
    <w:rsid w:val="007329A4"/>
    <w:rsid w:val="00733CCB"/>
    <w:rsid w:val="007344A5"/>
    <w:rsid w:val="00734745"/>
    <w:rsid w:val="00734D7B"/>
    <w:rsid w:val="00734FA0"/>
    <w:rsid w:val="00735252"/>
    <w:rsid w:val="007355ED"/>
    <w:rsid w:val="0073582F"/>
    <w:rsid w:val="00742751"/>
    <w:rsid w:val="00742D3A"/>
    <w:rsid w:val="007433C7"/>
    <w:rsid w:val="00743E44"/>
    <w:rsid w:val="0074412D"/>
    <w:rsid w:val="00744226"/>
    <w:rsid w:val="007448A4"/>
    <w:rsid w:val="007457FB"/>
    <w:rsid w:val="007466C0"/>
    <w:rsid w:val="00746C4B"/>
    <w:rsid w:val="0074725C"/>
    <w:rsid w:val="007479DA"/>
    <w:rsid w:val="0075000E"/>
    <w:rsid w:val="007513E4"/>
    <w:rsid w:val="007513FE"/>
    <w:rsid w:val="00751AB1"/>
    <w:rsid w:val="0075272B"/>
    <w:rsid w:val="00753295"/>
    <w:rsid w:val="00754AB1"/>
    <w:rsid w:val="00754CAC"/>
    <w:rsid w:val="0075586E"/>
    <w:rsid w:val="00755D34"/>
    <w:rsid w:val="00756BDF"/>
    <w:rsid w:val="00756C30"/>
    <w:rsid w:val="00757236"/>
    <w:rsid w:val="00757B22"/>
    <w:rsid w:val="00757DAA"/>
    <w:rsid w:val="00761E9A"/>
    <w:rsid w:val="0076232B"/>
    <w:rsid w:val="007624C1"/>
    <w:rsid w:val="00762C5F"/>
    <w:rsid w:val="00764D55"/>
    <w:rsid w:val="0076501C"/>
    <w:rsid w:val="00765276"/>
    <w:rsid w:val="00766570"/>
    <w:rsid w:val="007667B4"/>
    <w:rsid w:val="00766D1B"/>
    <w:rsid w:val="00766ED5"/>
    <w:rsid w:val="0077074D"/>
    <w:rsid w:val="00770BF9"/>
    <w:rsid w:val="007713B9"/>
    <w:rsid w:val="007718B0"/>
    <w:rsid w:val="007721BF"/>
    <w:rsid w:val="007725A4"/>
    <w:rsid w:val="00772B63"/>
    <w:rsid w:val="00774890"/>
    <w:rsid w:val="00774A4B"/>
    <w:rsid w:val="00774BFD"/>
    <w:rsid w:val="00775F40"/>
    <w:rsid w:val="007762A1"/>
    <w:rsid w:val="007762FF"/>
    <w:rsid w:val="007775A0"/>
    <w:rsid w:val="0077768E"/>
    <w:rsid w:val="007807EE"/>
    <w:rsid w:val="00781B86"/>
    <w:rsid w:val="00782A37"/>
    <w:rsid w:val="00784F8F"/>
    <w:rsid w:val="00785864"/>
    <w:rsid w:val="00785B8A"/>
    <w:rsid w:val="00785FCB"/>
    <w:rsid w:val="0078632C"/>
    <w:rsid w:val="00786A3D"/>
    <w:rsid w:val="00786B6C"/>
    <w:rsid w:val="0078735B"/>
    <w:rsid w:val="007904CA"/>
    <w:rsid w:val="007906D6"/>
    <w:rsid w:val="0079083A"/>
    <w:rsid w:val="00790DBD"/>
    <w:rsid w:val="00792184"/>
    <w:rsid w:val="007929E9"/>
    <w:rsid w:val="00793C43"/>
    <w:rsid w:val="0079437F"/>
    <w:rsid w:val="007943AF"/>
    <w:rsid w:val="00794CF4"/>
    <w:rsid w:val="007955BC"/>
    <w:rsid w:val="007955E6"/>
    <w:rsid w:val="00795639"/>
    <w:rsid w:val="0079731D"/>
    <w:rsid w:val="007974D3"/>
    <w:rsid w:val="00797792"/>
    <w:rsid w:val="00797A81"/>
    <w:rsid w:val="00797AB2"/>
    <w:rsid w:val="00797EF7"/>
    <w:rsid w:val="007A00A3"/>
    <w:rsid w:val="007A1B44"/>
    <w:rsid w:val="007A1B7D"/>
    <w:rsid w:val="007A2008"/>
    <w:rsid w:val="007A2C2E"/>
    <w:rsid w:val="007A2DB2"/>
    <w:rsid w:val="007A33D8"/>
    <w:rsid w:val="007A4109"/>
    <w:rsid w:val="007A49CE"/>
    <w:rsid w:val="007A49DF"/>
    <w:rsid w:val="007A4FBF"/>
    <w:rsid w:val="007A5833"/>
    <w:rsid w:val="007A5C05"/>
    <w:rsid w:val="007A5D9A"/>
    <w:rsid w:val="007A649A"/>
    <w:rsid w:val="007A7CB2"/>
    <w:rsid w:val="007B0409"/>
    <w:rsid w:val="007B094E"/>
    <w:rsid w:val="007B3542"/>
    <w:rsid w:val="007B4373"/>
    <w:rsid w:val="007B53F4"/>
    <w:rsid w:val="007B5579"/>
    <w:rsid w:val="007B55A4"/>
    <w:rsid w:val="007B7FC3"/>
    <w:rsid w:val="007C18A3"/>
    <w:rsid w:val="007C18E3"/>
    <w:rsid w:val="007C2933"/>
    <w:rsid w:val="007C3243"/>
    <w:rsid w:val="007C3441"/>
    <w:rsid w:val="007C3595"/>
    <w:rsid w:val="007C4041"/>
    <w:rsid w:val="007C6264"/>
    <w:rsid w:val="007C7B3D"/>
    <w:rsid w:val="007C7DE7"/>
    <w:rsid w:val="007D2399"/>
    <w:rsid w:val="007D243B"/>
    <w:rsid w:val="007D2940"/>
    <w:rsid w:val="007D3D40"/>
    <w:rsid w:val="007D43C2"/>
    <w:rsid w:val="007D48F0"/>
    <w:rsid w:val="007D4EA2"/>
    <w:rsid w:val="007D6668"/>
    <w:rsid w:val="007D6C21"/>
    <w:rsid w:val="007D732F"/>
    <w:rsid w:val="007D7536"/>
    <w:rsid w:val="007D7751"/>
    <w:rsid w:val="007E07E8"/>
    <w:rsid w:val="007E0BBA"/>
    <w:rsid w:val="007E1546"/>
    <w:rsid w:val="007E1620"/>
    <w:rsid w:val="007E1F88"/>
    <w:rsid w:val="007E361D"/>
    <w:rsid w:val="007E40AC"/>
    <w:rsid w:val="007E5D4D"/>
    <w:rsid w:val="007E5FA6"/>
    <w:rsid w:val="007E6C42"/>
    <w:rsid w:val="007E7ADA"/>
    <w:rsid w:val="007F0C6F"/>
    <w:rsid w:val="007F11A9"/>
    <w:rsid w:val="007F1809"/>
    <w:rsid w:val="007F1853"/>
    <w:rsid w:val="007F2AD4"/>
    <w:rsid w:val="007F3C55"/>
    <w:rsid w:val="007F5020"/>
    <w:rsid w:val="007F5027"/>
    <w:rsid w:val="007F5034"/>
    <w:rsid w:val="007F50A5"/>
    <w:rsid w:val="007F532B"/>
    <w:rsid w:val="007F55DD"/>
    <w:rsid w:val="007F5812"/>
    <w:rsid w:val="007F6492"/>
    <w:rsid w:val="007F6DF6"/>
    <w:rsid w:val="007F7602"/>
    <w:rsid w:val="007F7E42"/>
    <w:rsid w:val="00800D32"/>
    <w:rsid w:val="00802616"/>
    <w:rsid w:val="00802BF3"/>
    <w:rsid w:val="00803590"/>
    <w:rsid w:val="008035C2"/>
    <w:rsid w:val="00805513"/>
    <w:rsid w:val="008056CB"/>
    <w:rsid w:val="00805A2C"/>
    <w:rsid w:val="00805FA8"/>
    <w:rsid w:val="00806652"/>
    <w:rsid w:val="008118BD"/>
    <w:rsid w:val="00811B0F"/>
    <w:rsid w:val="00811B2E"/>
    <w:rsid w:val="0081252B"/>
    <w:rsid w:val="00812CBA"/>
    <w:rsid w:val="00812FF2"/>
    <w:rsid w:val="00813CD5"/>
    <w:rsid w:val="00814EFA"/>
    <w:rsid w:val="00817534"/>
    <w:rsid w:val="0081763D"/>
    <w:rsid w:val="0081767B"/>
    <w:rsid w:val="008204A4"/>
    <w:rsid w:val="00820698"/>
    <w:rsid w:val="00820AA9"/>
    <w:rsid w:val="00821682"/>
    <w:rsid w:val="00821825"/>
    <w:rsid w:val="00822E0D"/>
    <w:rsid w:val="00823166"/>
    <w:rsid w:val="0082378B"/>
    <w:rsid w:val="0083126D"/>
    <w:rsid w:val="008317AA"/>
    <w:rsid w:val="00832A70"/>
    <w:rsid w:val="00832DBD"/>
    <w:rsid w:val="00832F73"/>
    <w:rsid w:val="008330C8"/>
    <w:rsid w:val="00833CF9"/>
    <w:rsid w:val="00834269"/>
    <w:rsid w:val="00834355"/>
    <w:rsid w:val="00834BE2"/>
    <w:rsid w:val="00834E83"/>
    <w:rsid w:val="00834F59"/>
    <w:rsid w:val="008354D7"/>
    <w:rsid w:val="008359F1"/>
    <w:rsid w:val="00835C01"/>
    <w:rsid w:val="00837A5E"/>
    <w:rsid w:val="0084073E"/>
    <w:rsid w:val="00840BE6"/>
    <w:rsid w:val="00840D06"/>
    <w:rsid w:val="00841707"/>
    <w:rsid w:val="00841E40"/>
    <w:rsid w:val="0084556C"/>
    <w:rsid w:val="00845BD5"/>
    <w:rsid w:val="0085086E"/>
    <w:rsid w:val="00851033"/>
    <w:rsid w:val="00853306"/>
    <w:rsid w:val="0085471A"/>
    <w:rsid w:val="00854CC6"/>
    <w:rsid w:val="00855679"/>
    <w:rsid w:val="00856160"/>
    <w:rsid w:val="00856FEF"/>
    <w:rsid w:val="00857714"/>
    <w:rsid w:val="008578F5"/>
    <w:rsid w:val="008609E7"/>
    <w:rsid w:val="00861274"/>
    <w:rsid w:val="008618E8"/>
    <w:rsid w:val="00861E50"/>
    <w:rsid w:val="0086221A"/>
    <w:rsid w:val="00862417"/>
    <w:rsid w:val="00862954"/>
    <w:rsid w:val="00862BA3"/>
    <w:rsid w:val="00862D87"/>
    <w:rsid w:val="00862EA0"/>
    <w:rsid w:val="008632AE"/>
    <w:rsid w:val="0086350B"/>
    <w:rsid w:val="00864007"/>
    <w:rsid w:val="008645F6"/>
    <w:rsid w:val="008650E3"/>
    <w:rsid w:val="00865C7A"/>
    <w:rsid w:val="0086602E"/>
    <w:rsid w:val="00866DD3"/>
    <w:rsid w:val="00867B1E"/>
    <w:rsid w:val="008704F9"/>
    <w:rsid w:val="00870684"/>
    <w:rsid w:val="008719A1"/>
    <w:rsid w:val="00872136"/>
    <w:rsid w:val="008721CF"/>
    <w:rsid w:val="00872532"/>
    <w:rsid w:val="008726E0"/>
    <w:rsid w:val="00873437"/>
    <w:rsid w:val="00873D24"/>
    <w:rsid w:val="008743EC"/>
    <w:rsid w:val="00874A81"/>
    <w:rsid w:val="00874DF9"/>
    <w:rsid w:val="00875214"/>
    <w:rsid w:val="00877DE7"/>
    <w:rsid w:val="00877FA7"/>
    <w:rsid w:val="00880347"/>
    <w:rsid w:val="008809D0"/>
    <w:rsid w:val="008813C2"/>
    <w:rsid w:val="00883106"/>
    <w:rsid w:val="00884A59"/>
    <w:rsid w:val="0088523A"/>
    <w:rsid w:val="0088580B"/>
    <w:rsid w:val="00885B35"/>
    <w:rsid w:val="00885C14"/>
    <w:rsid w:val="0088679B"/>
    <w:rsid w:val="00886A47"/>
    <w:rsid w:val="00886C04"/>
    <w:rsid w:val="00887801"/>
    <w:rsid w:val="00891514"/>
    <w:rsid w:val="008915AE"/>
    <w:rsid w:val="008922DD"/>
    <w:rsid w:val="008929F1"/>
    <w:rsid w:val="008937D1"/>
    <w:rsid w:val="00894035"/>
    <w:rsid w:val="00894C62"/>
    <w:rsid w:val="0089578A"/>
    <w:rsid w:val="00895BE5"/>
    <w:rsid w:val="00897143"/>
    <w:rsid w:val="008979B0"/>
    <w:rsid w:val="00897F32"/>
    <w:rsid w:val="008A02BA"/>
    <w:rsid w:val="008A0389"/>
    <w:rsid w:val="008A058B"/>
    <w:rsid w:val="008A07A1"/>
    <w:rsid w:val="008A1C59"/>
    <w:rsid w:val="008A1E3D"/>
    <w:rsid w:val="008A26CE"/>
    <w:rsid w:val="008A3314"/>
    <w:rsid w:val="008A408E"/>
    <w:rsid w:val="008A43C4"/>
    <w:rsid w:val="008A4469"/>
    <w:rsid w:val="008A5638"/>
    <w:rsid w:val="008A583B"/>
    <w:rsid w:val="008A5C9C"/>
    <w:rsid w:val="008A604E"/>
    <w:rsid w:val="008A723F"/>
    <w:rsid w:val="008A74FF"/>
    <w:rsid w:val="008A75A2"/>
    <w:rsid w:val="008A75DF"/>
    <w:rsid w:val="008B026D"/>
    <w:rsid w:val="008B09F0"/>
    <w:rsid w:val="008B1EE4"/>
    <w:rsid w:val="008B1EFD"/>
    <w:rsid w:val="008B400E"/>
    <w:rsid w:val="008B486A"/>
    <w:rsid w:val="008B4BEF"/>
    <w:rsid w:val="008B58D0"/>
    <w:rsid w:val="008B6BDD"/>
    <w:rsid w:val="008B750C"/>
    <w:rsid w:val="008B77D7"/>
    <w:rsid w:val="008C0EC6"/>
    <w:rsid w:val="008C113F"/>
    <w:rsid w:val="008C14B6"/>
    <w:rsid w:val="008C29F6"/>
    <w:rsid w:val="008C2C28"/>
    <w:rsid w:val="008C53F6"/>
    <w:rsid w:val="008C6095"/>
    <w:rsid w:val="008C6D1B"/>
    <w:rsid w:val="008C6E9F"/>
    <w:rsid w:val="008C770F"/>
    <w:rsid w:val="008D00BC"/>
    <w:rsid w:val="008D0B5B"/>
    <w:rsid w:val="008D16B3"/>
    <w:rsid w:val="008D2084"/>
    <w:rsid w:val="008D26AF"/>
    <w:rsid w:val="008D2D13"/>
    <w:rsid w:val="008D3E58"/>
    <w:rsid w:val="008D42ED"/>
    <w:rsid w:val="008D4357"/>
    <w:rsid w:val="008D4D60"/>
    <w:rsid w:val="008D6E06"/>
    <w:rsid w:val="008D7E58"/>
    <w:rsid w:val="008E19F1"/>
    <w:rsid w:val="008E1D66"/>
    <w:rsid w:val="008E1F4D"/>
    <w:rsid w:val="008E2281"/>
    <w:rsid w:val="008E3393"/>
    <w:rsid w:val="008E3488"/>
    <w:rsid w:val="008E37CC"/>
    <w:rsid w:val="008E39CB"/>
    <w:rsid w:val="008E3D5F"/>
    <w:rsid w:val="008E55AE"/>
    <w:rsid w:val="008E5A9F"/>
    <w:rsid w:val="008E7E93"/>
    <w:rsid w:val="008F09F1"/>
    <w:rsid w:val="008F23DF"/>
    <w:rsid w:val="008F2759"/>
    <w:rsid w:val="008F3CF5"/>
    <w:rsid w:val="008F471C"/>
    <w:rsid w:val="008F4ADA"/>
    <w:rsid w:val="008F5630"/>
    <w:rsid w:val="008F6715"/>
    <w:rsid w:val="008F7241"/>
    <w:rsid w:val="008F725D"/>
    <w:rsid w:val="008F7354"/>
    <w:rsid w:val="008F75D7"/>
    <w:rsid w:val="008F7CAA"/>
    <w:rsid w:val="00900677"/>
    <w:rsid w:val="00900A89"/>
    <w:rsid w:val="00901802"/>
    <w:rsid w:val="0090191B"/>
    <w:rsid w:val="00903466"/>
    <w:rsid w:val="0090379C"/>
    <w:rsid w:val="00903F00"/>
    <w:rsid w:val="00905968"/>
    <w:rsid w:val="00906728"/>
    <w:rsid w:val="00910225"/>
    <w:rsid w:val="0091097D"/>
    <w:rsid w:val="009119AE"/>
    <w:rsid w:val="0091254A"/>
    <w:rsid w:val="009126C3"/>
    <w:rsid w:val="00912B5D"/>
    <w:rsid w:val="00912FDA"/>
    <w:rsid w:val="00914531"/>
    <w:rsid w:val="009145F9"/>
    <w:rsid w:val="00914950"/>
    <w:rsid w:val="0091660A"/>
    <w:rsid w:val="00916D45"/>
    <w:rsid w:val="009173D2"/>
    <w:rsid w:val="009176F4"/>
    <w:rsid w:val="00917C03"/>
    <w:rsid w:val="009211AD"/>
    <w:rsid w:val="0092337A"/>
    <w:rsid w:val="0092357E"/>
    <w:rsid w:val="0092495E"/>
    <w:rsid w:val="00924CAB"/>
    <w:rsid w:val="00924D1D"/>
    <w:rsid w:val="00925A84"/>
    <w:rsid w:val="00925B17"/>
    <w:rsid w:val="00927280"/>
    <w:rsid w:val="00927DD5"/>
    <w:rsid w:val="00927E18"/>
    <w:rsid w:val="009319C8"/>
    <w:rsid w:val="00931ACC"/>
    <w:rsid w:val="00932310"/>
    <w:rsid w:val="00932E56"/>
    <w:rsid w:val="00933347"/>
    <w:rsid w:val="0093422A"/>
    <w:rsid w:val="009345D8"/>
    <w:rsid w:val="0093461E"/>
    <w:rsid w:val="00935DD0"/>
    <w:rsid w:val="00936B7A"/>
    <w:rsid w:val="00937FB4"/>
    <w:rsid w:val="0094005C"/>
    <w:rsid w:val="00940D74"/>
    <w:rsid w:val="0094167A"/>
    <w:rsid w:val="0094167B"/>
    <w:rsid w:val="00942250"/>
    <w:rsid w:val="0094272F"/>
    <w:rsid w:val="00942755"/>
    <w:rsid w:val="0094335A"/>
    <w:rsid w:val="00943C92"/>
    <w:rsid w:val="009471AD"/>
    <w:rsid w:val="00947584"/>
    <w:rsid w:val="00950A97"/>
    <w:rsid w:val="00951AB3"/>
    <w:rsid w:val="00951AE9"/>
    <w:rsid w:val="00952A7F"/>
    <w:rsid w:val="00953FC6"/>
    <w:rsid w:val="0095415F"/>
    <w:rsid w:val="00955BB9"/>
    <w:rsid w:val="009563FD"/>
    <w:rsid w:val="00956DAC"/>
    <w:rsid w:val="00960CE8"/>
    <w:rsid w:val="009610C5"/>
    <w:rsid w:val="009615AB"/>
    <w:rsid w:val="00961B31"/>
    <w:rsid w:val="009624D1"/>
    <w:rsid w:val="009631A2"/>
    <w:rsid w:val="009641AC"/>
    <w:rsid w:val="00964218"/>
    <w:rsid w:val="00964991"/>
    <w:rsid w:val="00964A6A"/>
    <w:rsid w:val="009656BB"/>
    <w:rsid w:val="00965A97"/>
    <w:rsid w:val="00966752"/>
    <w:rsid w:val="0097020F"/>
    <w:rsid w:val="0097138E"/>
    <w:rsid w:val="0097158F"/>
    <w:rsid w:val="009716FB"/>
    <w:rsid w:val="0097186C"/>
    <w:rsid w:val="00971C37"/>
    <w:rsid w:val="00971EEB"/>
    <w:rsid w:val="00972B5B"/>
    <w:rsid w:val="00974100"/>
    <w:rsid w:val="009754DA"/>
    <w:rsid w:val="0097662E"/>
    <w:rsid w:val="00976746"/>
    <w:rsid w:val="0097681C"/>
    <w:rsid w:val="00976E04"/>
    <w:rsid w:val="009772F5"/>
    <w:rsid w:val="009779D9"/>
    <w:rsid w:val="00981314"/>
    <w:rsid w:val="009827B2"/>
    <w:rsid w:val="009847AD"/>
    <w:rsid w:val="00984FB9"/>
    <w:rsid w:val="00985782"/>
    <w:rsid w:val="00985DA5"/>
    <w:rsid w:val="00987B94"/>
    <w:rsid w:val="00991053"/>
    <w:rsid w:val="009918E7"/>
    <w:rsid w:val="00991B31"/>
    <w:rsid w:val="0099211D"/>
    <w:rsid w:val="00992C0F"/>
    <w:rsid w:val="009938AA"/>
    <w:rsid w:val="00995538"/>
    <w:rsid w:val="0099599D"/>
    <w:rsid w:val="00995EB6"/>
    <w:rsid w:val="00995EF6"/>
    <w:rsid w:val="0099626C"/>
    <w:rsid w:val="00996A50"/>
    <w:rsid w:val="009973EC"/>
    <w:rsid w:val="00997434"/>
    <w:rsid w:val="00997CAD"/>
    <w:rsid w:val="009A00E2"/>
    <w:rsid w:val="009A0C9D"/>
    <w:rsid w:val="009A1C06"/>
    <w:rsid w:val="009A29C8"/>
    <w:rsid w:val="009A33D1"/>
    <w:rsid w:val="009A37F7"/>
    <w:rsid w:val="009A3C33"/>
    <w:rsid w:val="009A49BD"/>
    <w:rsid w:val="009A5490"/>
    <w:rsid w:val="009A5864"/>
    <w:rsid w:val="009A6BA2"/>
    <w:rsid w:val="009A7D8D"/>
    <w:rsid w:val="009B1F31"/>
    <w:rsid w:val="009B2451"/>
    <w:rsid w:val="009B2FD5"/>
    <w:rsid w:val="009B329D"/>
    <w:rsid w:val="009B3305"/>
    <w:rsid w:val="009B3CF3"/>
    <w:rsid w:val="009B411E"/>
    <w:rsid w:val="009B49DA"/>
    <w:rsid w:val="009B4C41"/>
    <w:rsid w:val="009B7124"/>
    <w:rsid w:val="009B7FC5"/>
    <w:rsid w:val="009C0067"/>
    <w:rsid w:val="009C1304"/>
    <w:rsid w:val="009C1882"/>
    <w:rsid w:val="009C2E7F"/>
    <w:rsid w:val="009C3C63"/>
    <w:rsid w:val="009C3F45"/>
    <w:rsid w:val="009C4521"/>
    <w:rsid w:val="009C59AA"/>
    <w:rsid w:val="009C5D5E"/>
    <w:rsid w:val="009C6153"/>
    <w:rsid w:val="009C6C88"/>
    <w:rsid w:val="009C6D11"/>
    <w:rsid w:val="009C7ED3"/>
    <w:rsid w:val="009D1AB5"/>
    <w:rsid w:val="009D1EAF"/>
    <w:rsid w:val="009D2713"/>
    <w:rsid w:val="009D2EFA"/>
    <w:rsid w:val="009D2F09"/>
    <w:rsid w:val="009D32D1"/>
    <w:rsid w:val="009D3D50"/>
    <w:rsid w:val="009D446F"/>
    <w:rsid w:val="009D4FEA"/>
    <w:rsid w:val="009D5611"/>
    <w:rsid w:val="009D57B6"/>
    <w:rsid w:val="009E062E"/>
    <w:rsid w:val="009E1081"/>
    <w:rsid w:val="009E2012"/>
    <w:rsid w:val="009E2374"/>
    <w:rsid w:val="009E24CD"/>
    <w:rsid w:val="009E2782"/>
    <w:rsid w:val="009E2ADB"/>
    <w:rsid w:val="009E2F12"/>
    <w:rsid w:val="009E317A"/>
    <w:rsid w:val="009E3DF9"/>
    <w:rsid w:val="009E4181"/>
    <w:rsid w:val="009E5ED0"/>
    <w:rsid w:val="009E69AB"/>
    <w:rsid w:val="009E7038"/>
    <w:rsid w:val="009E716F"/>
    <w:rsid w:val="009E789F"/>
    <w:rsid w:val="009E790E"/>
    <w:rsid w:val="009F04DE"/>
    <w:rsid w:val="009F117E"/>
    <w:rsid w:val="009F1A1D"/>
    <w:rsid w:val="009F264B"/>
    <w:rsid w:val="009F26E3"/>
    <w:rsid w:val="009F325B"/>
    <w:rsid w:val="009F4DEA"/>
    <w:rsid w:val="009F4EB9"/>
    <w:rsid w:val="009F517E"/>
    <w:rsid w:val="009F6986"/>
    <w:rsid w:val="009F7667"/>
    <w:rsid w:val="00A00125"/>
    <w:rsid w:val="00A00155"/>
    <w:rsid w:val="00A001CC"/>
    <w:rsid w:val="00A005B5"/>
    <w:rsid w:val="00A00DD8"/>
    <w:rsid w:val="00A0105F"/>
    <w:rsid w:val="00A019F9"/>
    <w:rsid w:val="00A02CD9"/>
    <w:rsid w:val="00A02DD1"/>
    <w:rsid w:val="00A040D0"/>
    <w:rsid w:val="00A0463D"/>
    <w:rsid w:val="00A061AB"/>
    <w:rsid w:val="00A06FD0"/>
    <w:rsid w:val="00A07037"/>
    <w:rsid w:val="00A07403"/>
    <w:rsid w:val="00A07C47"/>
    <w:rsid w:val="00A11403"/>
    <w:rsid w:val="00A117E9"/>
    <w:rsid w:val="00A12512"/>
    <w:rsid w:val="00A150D5"/>
    <w:rsid w:val="00A16502"/>
    <w:rsid w:val="00A16B68"/>
    <w:rsid w:val="00A171F2"/>
    <w:rsid w:val="00A17911"/>
    <w:rsid w:val="00A17A22"/>
    <w:rsid w:val="00A20474"/>
    <w:rsid w:val="00A23618"/>
    <w:rsid w:val="00A23B2D"/>
    <w:rsid w:val="00A2437A"/>
    <w:rsid w:val="00A243BE"/>
    <w:rsid w:val="00A2472E"/>
    <w:rsid w:val="00A24A60"/>
    <w:rsid w:val="00A25429"/>
    <w:rsid w:val="00A25B10"/>
    <w:rsid w:val="00A25DB3"/>
    <w:rsid w:val="00A30251"/>
    <w:rsid w:val="00A30A6B"/>
    <w:rsid w:val="00A32EA0"/>
    <w:rsid w:val="00A32EE8"/>
    <w:rsid w:val="00A343BF"/>
    <w:rsid w:val="00A34765"/>
    <w:rsid w:val="00A34A8F"/>
    <w:rsid w:val="00A350F0"/>
    <w:rsid w:val="00A36D91"/>
    <w:rsid w:val="00A37690"/>
    <w:rsid w:val="00A37B1B"/>
    <w:rsid w:val="00A37D73"/>
    <w:rsid w:val="00A37DB2"/>
    <w:rsid w:val="00A41266"/>
    <w:rsid w:val="00A41D57"/>
    <w:rsid w:val="00A424B9"/>
    <w:rsid w:val="00A424DE"/>
    <w:rsid w:val="00A4381F"/>
    <w:rsid w:val="00A43942"/>
    <w:rsid w:val="00A446C2"/>
    <w:rsid w:val="00A448A5"/>
    <w:rsid w:val="00A44FF2"/>
    <w:rsid w:val="00A4573D"/>
    <w:rsid w:val="00A50141"/>
    <w:rsid w:val="00A50219"/>
    <w:rsid w:val="00A50663"/>
    <w:rsid w:val="00A515AF"/>
    <w:rsid w:val="00A54A5C"/>
    <w:rsid w:val="00A55651"/>
    <w:rsid w:val="00A55C18"/>
    <w:rsid w:val="00A57682"/>
    <w:rsid w:val="00A604DE"/>
    <w:rsid w:val="00A607E8"/>
    <w:rsid w:val="00A60F57"/>
    <w:rsid w:val="00A6130F"/>
    <w:rsid w:val="00A61589"/>
    <w:rsid w:val="00A61AB8"/>
    <w:rsid w:val="00A63927"/>
    <w:rsid w:val="00A63997"/>
    <w:rsid w:val="00A64655"/>
    <w:rsid w:val="00A64B93"/>
    <w:rsid w:val="00A6656E"/>
    <w:rsid w:val="00A66A27"/>
    <w:rsid w:val="00A67A5E"/>
    <w:rsid w:val="00A70B4A"/>
    <w:rsid w:val="00A70D42"/>
    <w:rsid w:val="00A70F33"/>
    <w:rsid w:val="00A71821"/>
    <w:rsid w:val="00A72FDF"/>
    <w:rsid w:val="00A73053"/>
    <w:rsid w:val="00A73AEC"/>
    <w:rsid w:val="00A74B17"/>
    <w:rsid w:val="00A75018"/>
    <w:rsid w:val="00A7599F"/>
    <w:rsid w:val="00A759E5"/>
    <w:rsid w:val="00A75D95"/>
    <w:rsid w:val="00A76141"/>
    <w:rsid w:val="00A765A2"/>
    <w:rsid w:val="00A77858"/>
    <w:rsid w:val="00A77888"/>
    <w:rsid w:val="00A832C7"/>
    <w:rsid w:val="00A833D4"/>
    <w:rsid w:val="00A83849"/>
    <w:rsid w:val="00A83BE7"/>
    <w:rsid w:val="00A83FE7"/>
    <w:rsid w:val="00A861CA"/>
    <w:rsid w:val="00A868C2"/>
    <w:rsid w:val="00A871CA"/>
    <w:rsid w:val="00A8722E"/>
    <w:rsid w:val="00A874CC"/>
    <w:rsid w:val="00A906A8"/>
    <w:rsid w:val="00A90C63"/>
    <w:rsid w:val="00A92091"/>
    <w:rsid w:val="00A9213C"/>
    <w:rsid w:val="00A92606"/>
    <w:rsid w:val="00A94BF5"/>
    <w:rsid w:val="00A9571F"/>
    <w:rsid w:val="00A95AA7"/>
    <w:rsid w:val="00A95BEE"/>
    <w:rsid w:val="00A967F5"/>
    <w:rsid w:val="00A9703C"/>
    <w:rsid w:val="00A97C7F"/>
    <w:rsid w:val="00A97F1D"/>
    <w:rsid w:val="00AA0762"/>
    <w:rsid w:val="00AA19E2"/>
    <w:rsid w:val="00AA24AC"/>
    <w:rsid w:val="00AA2741"/>
    <w:rsid w:val="00AA2B04"/>
    <w:rsid w:val="00AA2B60"/>
    <w:rsid w:val="00AA3B32"/>
    <w:rsid w:val="00AA46F5"/>
    <w:rsid w:val="00AA5971"/>
    <w:rsid w:val="00AA6154"/>
    <w:rsid w:val="00AA6417"/>
    <w:rsid w:val="00AA65BA"/>
    <w:rsid w:val="00AA66A9"/>
    <w:rsid w:val="00AA6E19"/>
    <w:rsid w:val="00AB1414"/>
    <w:rsid w:val="00AB1424"/>
    <w:rsid w:val="00AB1F7F"/>
    <w:rsid w:val="00AB2F00"/>
    <w:rsid w:val="00AB3029"/>
    <w:rsid w:val="00AB3831"/>
    <w:rsid w:val="00AB38FA"/>
    <w:rsid w:val="00AB45B8"/>
    <w:rsid w:val="00AB4B28"/>
    <w:rsid w:val="00AB5B26"/>
    <w:rsid w:val="00AB7283"/>
    <w:rsid w:val="00AC178E"/>
    <w:rsid w:val="00AC190A"/>
    <w:rsid w:val="00AC249A"/>
    <w:rsid w:val="00AC2774"/>
    <w:rsid w:val="00AC280D"/>
    <w:rsid w:val="00AC337E"/>
    <w:rsid w:val="00AC39D8"/>
    <w:rsid w:val="00AC4D3D"/>
    <w:rsid w:val="00AC658A"/>
    <w:rsid w:val="00AC7521"/>
    <w:rsid w:val="00AD0BAB"/>
    <w:rsid w:val="00AD144B"/>
    <w:rsid w:val="00AD1683"/>
    <w:rsid w:val="00AD19A9"/>
    <w:rsid w:val="00AD2720"/>
    <w:rsid w:val="00AD2880"/>
    <w:rsid w:val="00AD2A14"/>
    <w:rsid w:val="00AD2DDA"/>
    <w:rsid w:val="00AD2E46"/>
    <w:rsid w:val="00AD4380"/>
    <w:rsid w:val="00AD469B"/>
    <w:rsid w:val="00AD46F5"/>
    <w:rsid w:val="00AD47D1"/>
    <w:rsid w:val="00AD7119"/>
    <w:rsid w:val="00AD7705"/>
    <w:rsid w:val="00AE00A4"/>
    <w:rsid w:val="00AE27B0"/>
    <w:rsid w:val="00AE32D6"/>
    <w:rsid w:val="00AE3643"/>
    <w:rsid w:val="00AE41C8"/>
    <w:rsid w:val="00AE4EA6"/>
    <w:rsid w:val="00AE54BB"/>
    <w:rsid w:val="00AE57C7"/>
    <w:rsid w:val="00AE5EF8"/>
    <w:rsid w:val="00AE5FD5"/>
    <w:rsid w:val="00AF2E1C"/>
    <w:rsid w:val="00AF2FF9"/>
    <w:rsid w:val="00AF4549"/>
    <w:rsid w:val="00AF46BF"/>
    <w:rsid w:val="00AF533C"/>
    <w:rsid w:val="00AF5540"/>
    <w:rsid w:val="00AF5D64"/>
    <w:rsid w:val="00AF704D"/>
    <w:rsid w:val="00AF78E9"/>
    <w:rsid w:val="00B00C55"/>
    <w:rsid w:val="00B01572"/>
    <w:rsid w:val="00B0270F"/>
    <w:rsid w:val="00B02A46"/>
    <w:rsid w:val="00B02E70"/>
    <w:rsid w:val="00B02EFC"/>
    <w:rsid w:val="00B04E99"/>
    <w:rsid w:val="00B057FC"/>
    <w:rsid w:val="00B0718B"/>
    <w:rsid w:val="00B10545"/>
    <w:rsid w:val="00B10B19"/>
    <w:rsid w:val="00B11727"/>
    <w:rsid w:val="00B1185A"/>
    <w:rsid w:val="00B1262E"/>
    <w:rsid w:val="00B135C3"/>
    <w:rsid w:val="00B13EE5"/>
    <w:rsid w:val="00B144B0"/>
    <w:rsid w:val="00B152D2"/>
    <w:rsid w:val="00B159A8"/>
    <w:rsid w:val="00B16775"/>
    <w:rsid w:val="00B205B5"/>
    <w:rsid w:val="00B2082C"/>
    <w:rsid w:val="00B20C77"/>
    <w:rsid w:val="00B21124"/>
    <w:rsid w:val="00B21666"/>
    <w:rsid w:val="00B22273"/>
    <w:rsid w:val="00B22AA1"/>
    <w:rsid w:val="00B249E5"/>
    <w:rsid w:val="00B25A56"/>
    <w:rsid w:val="00B3128A"/>
    <w:rsid w:val="00B31E6E"/>
    <w:rsid w:val="00B31ECA"/>
    <w:rsid w:val="00B31F62"/>
    <w:rsid w:val="00B33B1D"/>
    <w:rsid w:val="00B33F2C"/>
    <w:rsid w:val="00B33F5F"/>
    <w:rsid w:val="00B342A1"/>
    <w:rsid w:val="00B34FD4"/>
    <w:rsid w:val="00B36D33"/>
    <w:rsid w:val="00B37050"/>
    <w:rsid w:val="00B373CF"/>
    <w:rsid w:val="00B40714"/>
    <w:rsid w:val="00B40EE1"/>
    <w:rsid w:val="00B40EEC"/>
    <w:rsid w:val="00B4253F"/>
    <w:rsid w:val="00B4257A"/>
    <w:rsid w:val="00B427BA"/>
    <w:rsid w:val="00B42AC2"/>
    <w:rsid w:val="00B43616"/>
    <w:rsid w:val="00B44740"/>
    <w:rsid w:val="00B44A46"/>
    <w:rsid w:val="00B45BCB"/>
    <w:rsid w:val="00B45D8D"/>
    <w:rsid w:val="00B45F25"/>
    <w:rsid w:val="00B4667D"/>
    <w:rsid w:val="00B46BDE"/>
    <w:rsid w:val="00B47D2A"/>
    <w:rsid w:val="00B509EC"/>
    <w:rsid w:val="00B5140B"/>
    <w:rsid w:val="00B52CE4"/>
    <w:rsid w:val="00B52E28"/>
    <w:rsid w:val="00B54709"/>
    <w:rsid w:val="00B54817"/>
    <w:rsid w:val="00B55198"/>
    <w:rsid w:val="00B55942"/>
    <w:rsid w:val="00B55983"/>
    <w:rsid w:val="00B55A10"/>
    <w:rsid w:val="00B56031"/>
    <w:rsid w:val="00B566B2"/>
    <w:rsid w:val="00B56F2C"/>
    <w:rsid w:val="00B6042D"/>
    <w:rsid w:val="00B609E4"/>
    <w:rsid w:val="00B60BEC"/>
    <w:rsid w:val="00B614A9"/>
    <w:rsid w:val="00B6157C"/>
    <w:rsid w:val="00B61C43"/>
    <w:rsid w:val="00B62532"/>
    <w:rsid w:val="00B63461"/>
    <w:rsid w:val="00B64286"/>
    <w:rsid w:val="00B6579D"/>
    <w:rsid w:val="00B66F37"/>
    <w:rsid w:val="00B6724E"/>
    <w:rsid w:val="00B67EDF"/>
    <w:rsid w:val="00B704AC"/>
    <w:rsid w:val="00B70C01"/>
    <w:rsid w:val="00B71F44"/>
    <w:rsid w:val="00B7235A"/>
    <w:rsid w:val="00B723D8"/>
    <w:rsid w:val="00B733BD"/>
    <w:rsid w:val="00B737ED"/>
    <w:rsid w:val="00B7383B"/>
    <w:rsid w:val="00B74CB8"/>
    <w:rsid w:val="00B7581C"/>
    <w:rsid w:val="00B76294"/>
    <w:rsid w:val="00B763D6"/>
    <w:rsid w:val="00B76A2B"/>
    <w:rsid w:val="00B77315"/>
    <w:rsid w:val="00B774DC"/>
    <w:rsid w:val="00B7788C"/>
    <w:rsid w:val="00B801E3"/>
    <w:rsid w:val="00B80DBB"/>
    <w:rsid w:val="00B814A7"/>
    <w:rsid w:val="00B815C5"/>
    <w:rsid w:val="00B819BF"/>
    <w:rsid w:val="00B826B5"/>
    <w:rsid w:val="00B8532E"/>
    <w:rsid w:val="00B861E2"/>
    <w:rsid w:val="00B87B88"/>
    <w:rsid w:val="00B90236"/>
    <w:rsid w:val="00B908A8"/>
    <w:rsid w:val="00B90BF1"/>
    <w:rsid w:val="00B90F52"/>
    <w:rsid w:val="00B91275"/>
    <w:rsid w:val="00B91D51"/>
    <w:rsid w:val="00B92DD9"/>
    <w:rsid w:val="00B92F9E"/>
    <w:rsid w:val="00B93A9D"/>
    <w:rsid w:val="00B9453F"/>
    <w:rsid w:val="00B959D3"/>
    <w:rsid w:val="00B96C58"/>
    <w:rsid w:val="00B976CA"/>
    <w:rsid w:val="00BA0F13"/>
    <w:rsid w:val="00BA1D9C"/>
    <w:rsid w:val="00BA205C"/>
    <w:rsid w:val="00BA282B"/>
    <w:rsid w:val="00BA43F2"/>
    <w:rsid w:val="00BA57AD"/>
    <w:rsid w:val="00BA5AB6"/>
    <w:rsid w:val="00BA5AD8"/>
    <w:rsid w:val="00BA61B7"/>
    <w:rsid w:val="00BA62E6"/>
    <w:rsid w:val="00BA66E0"/>
    <w:rsid w:val="00BA6D2B"/>
    <w:rsid w:val="00BB0304"/>
    <w:rsid w:val="00BB111E"/>
    <w:rsid w:val="00BB14E5"/>
    <w:rsid w:val="00BB165F"/>
    <w:rsid w:val="00BB1854"/>
    <w:rsid w:val="00BB313C"/>
    <w:rsid w:val="00BB3741"/>
    <w:rsid w:val="00BB4339"/>
    <w:rsid w:val="00BB5B39"/>
    <w:rsid w:val="00BB5BCA"/>
    <w:rsid w:val="00BB5D3B"/>
    <w:rsid w:val="00BB620B"/>
    <w:rsid w:val="00BB6365"/>
    <w:rsid w:val="00BB6BB6"/>
    <w:rsid w:val="00BB6C07"/>
    <w:rsid w:val="00BB6D3C"/>
    <w:rsid w:val="00BB702C"/>
    <w:rsid w:val="00BB7245"/>
    <w:rsid w:val="00BB7D91"/>
    <w:rsid w:val="00BC105E"/>
    <w:rsid w:val="00BC15DA"/>
    <w:rsid w:val="00BC1A41"/>
    <w:rsid w:val="00BC1A4B"/>
    <w:rsid w:val="00BC1E92"/>
    <w:rsid w:val="00BC2EBA"/>
    <w:rsid w:val="00BC2F1B"/>
    <w:rsid w:val="00BC4301"/>
    <w:rsid w:val="00BC455A"/>
    <w:rsid w:val="00BC4720"/>
    <w:rsid w:val="00BC4BAD"/>
    <w:rsid w:val="00BC4BB6"/>
    <w:rsid w:val="00BC6B08"/>
    <w:rsid w:val="00BC6CF8"/>
    <w:rsid w:val="00BC6EE9"/>
    <w:rsid w:val="00BC7921"/>
    <w:rsid w:val="00BC7FA3"/>
    <w:rsid w:val="00BD02F9"/>
    <w:rsid w:val="00BD1509"/>
    <w:rsid w:val="00BD3AFD"/>
    <w:rsid w:val="00BD3B3E"/>
    <w:rsid w:val="00BD3D79"/>
    <w:rsid w:val="00BD4219"/>
    <w:rsid w:val="00BD558A"/>
    <w:rsid w:val="00BD6FF2"/>
    <w:rsid w:val="00BD7DDE"/>
    <w:rsid w:val="00BE1186"/>
    <w:rsid w:val="00BE1BCE"/>
    <w:rsid w:val="00BE2B3E"/>
    <w:rsid w:val="00BE3280"/>
    <w:rsid w:val="00BE4EB6"/>
    <w:rsid w:val="00BE55D0"/>
    <w:rsid w:val="00BE55D9"/>
    <w:rsid w:val="00BE61C8"/>
    <w:rsid w:val="00BE620B"/>
    <w:rsid w:val="00BE6626"/>
    <w:rsid w:val="00BE6777"/>
    <w:rsid w:val="00BE6A83"/>
    <w:rsid w:val="00BE6FA8"/>
    <w:rsid w:val="00BE7193"/>
    <w:rsid w:val="00BE7491"/>
    <w:rsid w:val="00BE7F3F"/>
    <w:rsid w:val="00BF00C2"/>
    <w:rsid w:val="00BF140D"/>
    <w:rsid w:val="00BF15EA"/>
    <w:rsid w:val="00BF1E0B"/>
    <w:rsid w:val="00BF28C3"/>
    <w:rsid w:val="00BF3394"/>
    <w:rsid w:val="00BF34A7"/>
    <w:rsid w:val="00BF3A0A"/>
    <w:rsid w:val="00BF3FB4"/>
    <w:rsid w:val="00BF47D0"/>
    <w:rsid w:val="00BF525C"/>
    <w:rsid w:val="00BF5502"/>
    <w:rsid w:val="00BF5EB9"/>
    <w:rsid w:val="00BF7D1B"/>
    <w:rsid w:val="00BF7DAB"/>
    <w:rsid w:val="00C00316"/>
    <w:rsid w:val="00C00768"/>
    <w:rsid w:val="00C00E09"/>
    <w:rsid w:val="00C01868"/>
    <w:rsid w:val="00C01A1C"/>
    <w:rsid w:val="00C0292D"/>
    <w:rsid w:val="00C0327C"/>
    <w:rsid w:val="00C0415F"/>
    <w:rsid w:val="00C0487F"/>
    <w:rsid w:val="00C0497A"/>
    <w:rsid w:val="00C05C5E"/>
    <w:rsid w:val="00C07260"/>
    <w:rsid w:val="00C07416"/>
    <w:rsid w:val="00C07E6F"/>
    <w:rsid w:val="00C1000B"/>
    <w:rsid w:val="00C104B2"/>
    <w:rsid w:val="00C127CA"/>
    <w:rsid w:val="00C12996"/>
    <w:rsid w:val="00C13F3B"/>
    <w:rsid w:val="00C14138"/>
    <w:rsid w:val="00C14FEB"/>
    <w:rsid w:val="00C155A7"/>
    <w:rsid w:val="00C15C5D"/>
    <w:rsid w:val="00C15CCC"/>
    <w:rsid w:val="00C15E0D"/>
    <w:rsid w:val="00C16583"/>
    <w:rsid w:val="00C17D98"/>
    <w:rsid w:val="00C17EF9"/>
    <w:rsid w:val="00C215B0"/>
    <w:rsid w:val="00C218E3"/>
    <w:rsid w:val="00C21B43"/>
    <w:rsid w:val="00C23853"/>
    <w:rsid w:val="00C23E64"/>
    <w:rsid w:val="00C246B3"/>
    <w:rsid w:val="00C24D43"/>
    <w:rsid w:val="00C25A07"/>
    <w:rsid w:val="00C2712A"/>
    <w:rsid w:val="00C27984"/>
    <w:rsid w:val="00C300CF"/>
    <w:rsid w:val="00C3205F"/>
    <w:rsid w:val="00C32331"/>
    <w:rsid w:val="00C324A4"/>
    <w:rsid w:val="00C32606"/>
    <w:rsid w:val="00C32638"/>
    <w:rsid w:val="00C331CA"/>
    <w:rsid w:val="00C36DB9"/>
    <w:rsid w:val="00C372AA"/>
    <w:rsid w:val="00C372D6"/>
    <w:rsid w:val="00C375C2"/>
    <w:rsid w:val="00C40040"/>
    <w:rsid w:val="00C4028A"/>
    <w:rsid w:val="00C40BFC"/>
    <w:rsid w:val="00C410A0"/>
    <w:rsid w:val="00C41641"/>
    <w:rsid w:val="00C41707"/>
    <w:rsid w:val="00C41C6A"/>
    <w:rsid w:val="00C43861"/>
    <w:rsid w:val="00C44E90"/>
    <w:rsid w:val="00C45A8D"/>
    <w:rsid w:val="00C46C46"/>
    <w:rsid w:val="00C47412"/>
    <w:rsid w:val="00C47C42"/>
    <w:rsid w:val="00C5032A"/>
    <w:rsid w:val="00C50EC3"/>
    <w:rsid w:val="00C513CF"/>
    <w:rsid w:val="00C514B7"/>
    <w:rsid w:val="00C535F4"/>
    <w:rsid w:val="00C53F96"/>
    <w:rsid w:val="00C54167"/>
    <w:rsid w:val="00C5525A"/>
    <w:rsid w:val="00C55D2F"/>
    <w:rsid w:val="00C567E7"/>
    <w:rsid w:val="00C56BFB"/>
    <w:rsid w:val="00C57249"/>
    <w:rsid w:val="00C57EBC"/>
    <w:rsid w:val="00C601C5"/>
    <w:rsid w:val="00C603A8"/>
    <w:rsid w:val="00C60753"/>
    <w:rsid w:val="00C61170"/>
    <w:rsid w:val="00C626A3"/>
    <w:rsid w:val="00C62B8A"/>
    <w:rsid w:val="00C6343F"/>
    <w:rsid w:val="00C63A5B"/>
    <w:rsid w:val="00C63F47"/>
    <w:rsid w:val="00C647DA"/>
    <w:rsid w:val="00C64C0C"/>
    <w:rsid w:val="00C65FB2"/>
    <w:rsid w:val="00C6621A"/>
    <w:rsid w:val="00C66646"/>
    <w:rsid w:val="00C66C81"/>
    <w:rsid w:val="00C673D3"/>
    <w:rsid w:val="00C6781D"/>
    <w:rsid w:val="00C67D03"/>
    <w:rsid w:val="00C7032D"/>
    <w:rsid w:val="00C71DCE"/>
    <w:rsid w:val="00C724E5"/>
    <w:rsid w:val="00C738CE"/>
    <w:rsid w:val="00C73AF8"/>
    <w:rsid w:val="00C74705"/>
    <w:rsid w:val="00C74BB9"/>
    <w:rsid w:val="00C74F66"/>
    <w:rsid w:val="00C75C56"/>
    <w:rsid w:val="00C75CFB"/>
    <w:rsid w:val="00C805B8"/>
    <w:rsid w:val="00C80D4A"/>
    <w:rsid w:val="00C819F0"/>
    <w:rsid w:val="00C81D3D"/>
    <w:rsid w:val="00C82D78"/>
    <w:rsid w:val="00C848CB"/>
    <w:rsid w:val="00C864BE"/>
    <w:rsid w:val="00C86549"/>
    <w:rsid w:val="00C86980"/>
    <w:rsid w:val="00C87771"/>
    <w:rsid w:val="00C87D3A"/>
    <w:rsid w:val="00C902FF"/>
    <w:rsid w:val="00C920F9"/>
    <w:rsid w:val="00C92DB1"/>
    <w:rsid w:val="00C93072"/>
    <w:rsid w:val="00C93162"/>
    <w:rsid w:val="00C931D8"/>
    <w:rsid w:val="00C9486B"/>
    <w:rsid w:val="00C94F7B"/>
    <w:rsid w:val="00C960B1"/>
    <w:rsid w:val="00C9661A"/>
    <w:rsid w:val="00C97AC7"/>
    <w:rsid w:val="00C97C5E"/>
    <w:rsid w:val="00CA0353"/>
    <w:rsid w:val="00CA1057"/>
    <w:rsid w:val="00CA183B"/>
    <w:rsid w:val="00CA277B"/>
    <w:rsid w:val="00CA2F11"/>
    <w:rsid w:val="00CA34EF"/>
    <w:rsid w:val="00CA5FD2"/>
    <w:rsid w:val="00CA7D16"/>
    <w:rsid w:val="00CA7EAF"/>
    <w:rsid w:val="00CB00E7"/>
    <w:rsid w:val="00CB0182"/>
    <w:rsid w:val="00CB0C0B"/>
    <w:rsid w:val="00CB0C53"/>
    <w:rsid w:val="00CB0F60"/>
    <w:rsid w:val="00CB27D9"/>
    <w:rsid w:val="00CB3653"/>
    <w:rsid w:val="00CB48E4"/>
    <w:rsid w:val="00CC051F"/>
    <w:rsid w:val="00CC06E1"/>
    <w:rsid w:val="00CC1A91"/>
    <w:rsid w:val="00CC24A6"/>
    <w:rsid w:val="00CC308C"/>
    <w:rsid w:val="00CC365C"/>
    <w:rsid w:val="00CC5725"/>
    <w:rsid w:val="00CC5FF7"/>
    <w:rsid w:val="00CC6133"/>
    <w:rsid w:val="00CC692A"/>
    <w:rsid w:val="00CC6B8F"/>
    <w:rsid w:val="00CC701B"/>
    <w:rsid w:val="00CD05E8"/>
    <w:rsid w:val="00CD0CF6"/>
    <w:rsid w:val="00CD120A"/>
    <w:rsid w:val="00CD120E"/>
    <w:rsid w:val="00CD1CDD"/>
    <w:rsid w:val="00CD1FAE"/>
    <w:rsid w:val="00CD2257"/>
    <w:rsid w:val="00CD2268"/>
    <w:rsid w:val="00CD2B1F"/>
    <w:rsid w:val="00CD35E5"/>
    <w:rsid w:val="00CD4899"/>
    <w:rsid w:val="00CD562C"/>
    <w:rsid w:val="00CD5FFF"/>
    <w:rsid w:val="00CD64D0"/>
    <w:rsid w:val="00CD6848"/>
    <w:rsid w:val="00CD6CDC"/>
    <w:rsid w:val="00CE0047"/>
    <w:rsid w:val="00CE08FA"/>
    <w:rsid w:val="00CE21E3"/>
    <w:rsid w:val="00CE26D8"/>
    <w:rsid w:val="00CE37D8"/>
    <w:rsid w:val="00CE3EEB"/>
    <w:rsid w:val="00CE4E4B"/>
    <w:rsid w:val="00CE5E44"/>
    <w:rsid w:val="00CE6999"/>
    <w:rsid w:val="00CE69BC"/>
    <w:rsid w:val="00CE6D42"/>
    <w:rsid w:val="00CE71E2"/>
    <w:rsid w:val="00CE7887"/>
    <w:rsid w:val="00CE7DA1"/>
    <w:rsid w:val="00CF0139"/>
    <w:rsid w:val="00CF09B4"/>
    <w:rsid w:val="00CF0EBE"/>
    <w:rsid w:val="00CF131A"/>
    <w:rsid w:val="00CF1DE1"/>
    <w:rsid w:val="00CF2A41"/>
    <w:rsid w:val="00CF3118"/>
    <w:rsid w:val="00CF3308"/>
    <w:rsid w:val="00CF3C4E"/>
    <w:rsid w:val="00CF3F5C"/>
    <w:rsid w:val="00CF41B7"/>
    <w:rsid w:val="00CF5422"/>
    <w:rsid w:val="00CF5A26"/>
    <w:rsid w:val="00CF6594"/>
    <w:rsid w:val="00CF6F04"/>
    <w:rsid w:val="00CF7497"/>
    <w:rsid w:val="00CF7E67"/>
    <w:rsid w:val="00D00A7B"/>
    <w:rsid w:val="00D01123"/>
    <w:rsid w:val="00D012F1"/>
    <w:rsid w:val="00D0164A"/>
    <w:rsid w:val="00D01CF2"/>
    <w:rsid w:val="00D04E38"/>
    <w:rsid w:val="00D0525C"/>
    <w:rsid w:val="00D05A53"/>
    <w:rsid w:val="00D076F8"/>
    <w:rsid w:val="00D10774"/>
    <w:rsid w:val="00D117FD"/>
    <w:rsid w:val="00D1203C"/>
    <w:rsid w:val="00D120A7"/>
    <w:rsid w:val="00D1217D"/>
    <w:rsid w:val="00D12EE4"/>
    <w:rsid w:val="00D1489C"/>
    <w:rsid w:val="00D14E55"/>
    <w:rsid w:val="00D16D48"/>
    <w:rsid w:val="00D1762C"/>
    <w:rsid w:val="00D17632"/>
    <w:rsid w:val="00D20EC0"/>
    <w:rsid w:val="00D2218C"/>
    <w:rsid w:val="00D22365"/>
    <w:rsid w:val="00D22CC6"/>
    <w:rsid w:val="00D24BD4"/>
    <w:rsid w:val="00D258C2"/>
    <w:rsid w:val="00D25D03"/>
    <w:rsid w:val="00D25E7A"/>
    <w:rsid w:val="00D27D7D"/>
    <w:rsid w:val="00D27FFB"/>
    <w:rsid w:val="00D31323"/>
    <w:rsid w:val="00D314F2"/>
    <w:rsid w:val="00D315A2"/>
    <w:rsid w:val="00D31B51"/>
    <w:rsid w:val="00D3294F"/>
    <w:rsid w:val="00D32B82"/>
    <w:rsid w:val="00D344A7"/>
    <w:rsid w:val="00D34800"/>
    <w:rsid w:val="00D35467"/>
    <w:rsid w:val="00D35DAA"/>
    <w:rsid w:val="00D36896"/>
    <w:rsid w:val="00D3733F"/>
    <w:rsid w:val="00D37EAB"/>
    <w:rsid w:val="00D40037"/>
    <w:rsid w:val="00D40310"/>
    <w:rsid w:val="00D40557"/>
    <w:rsid w:val="00D410B9"/>
    <w:rsid w:val="00D41727"/>
    <w:rsid w:val="00D41C9F"/>
    <w:rsid w:val="00D4316A"/>
    <w:rsid w:val="00D433A1"/>
    <w:rsid w:val="00D43661"/>
    <w:rsid w:val="00D43DDB"/>
    <w:rsid w:val="00D4577D"/>
    <w:rsid w:val="00D45C7B"/>
    <w:rsid w:val="00D466F7"/>
    <w:rsid w:val="00D46FF1"/>
    <w:rsid w:val="00D4791C"/>
    <w:rsid w:val="00D47B0D"/>
    <w:rsid w:val="00D5007A"/>
    <w:rsid w:val="00D50436"/>
    <w:rsid w:val="00D50F42"/>
    <w:rsid w:val="00D51A7B"/>
    <w:rsid w:val="00D5210D"/>
    <w:rsid w:val="00D5558D"/>
    <w:rsid w:val="00D55A23"/>
    <w:rsid w:val="00D56153"/>
    <w:rsid w:val="00D571B3"/>
    <w:rsid w:val="00D5731A"/>
    <w:rsid w:val="00D5789E"/>
    <w:rsid w:val="00D601FB"/>
    <w:rsid w:val="00D60C8F"/>
    <w:rsid w:val="00D613D2"/>
    <w:rsid w:val="00D62C94"/>
    <w:rsid w:val="00D65676"/>
    <w:rsid w:val="00D65A74"/>
    <w:rsid w:val="00D66744"/>
    <w:rsid w:val="00D67AB0"/>
    <w:rsid w:val="00D7028D"/>
    <w:rsid w:val="00D702DF"/>
    <w:rsid w:val="00D7054A"/>
    <w:rsid w:val="00D706C8"/>
    <w:rsid w:val="00D708DF"/>
    <w:rsid w:val="00D70D53"/>
    <w:rsid w:val="00D714EF"/>
    <w:rsid w:val="00D724F4"/>
    <w:rsid w:val="00D74E40"/>
    <w:rsid w:val="00D74EE7"/>
    <w:rsid w:val="00D7640D"/>
    <w:rsid w:val="00D76531"/>
    <w:rsid w:val="00D77F81"/>
    <w:rsid w:val="00D80241"/>
    <w:rsid w:val="00D80C87"/>
    <w:rsid w:val="00D8111D"/>
    <w:rsid w:val="00D81F7A"/>
    <w:rsid w:val="00D83D53"/>
    <w:rsid w:val="00D84159"/>
    <w:rsid w:val="00D843CC"/>
    <w:rsid w:val="00D851DB"/>
    <w:rsid w:val="00D857D2"/>
    <w:rsid w:val="00D872C5"/>
    <w:rsid w:val="00D879F8"/>
    <w:rsid w:val="00D87FE8"/>
    <w:rsid w:val="00D902AC"/>
    <w:rsid w:val="00D90441"/>
    <w:rsid w:val="00D90933"/>
    <w:rsid w:val="00D909B0"/>
    <w:rsid w:val="00D9228A"/>
    <w:rsid w:val="00D92343"/>
    <w:rsid w:val="00D936B5"/>
    <w:rsid w:val="00D937EE"/>
    <w:rsid w:val="00D93800"/>
    <w:rsid w:val="00D939D0"/>
    <w:rsid w:val="00D93E9E"/>
    <w:rsid w:val="00D94BDC"/>
    <w:rsid w:val="00D94C11"/>
    <w:rsid w:val="00D950FA"/>
    <w:rsid w:val="00D958CD"/>
    <w:rsid w:val="00D95A74"/>
    <w:rsid w:val="00D970F8"/>
    <w:rsid w:val="00D97A8B"/>
    <w:rsid w:val="00DA186A"/>
    <w:rsid w:val="00DA1C46"/>
    <w:rsid w:val="00DA2271"/>
    <w:rsid w:val="00DA2F7E"/>
    <w:rsid w:val="00DA3A29"/>
    <w:rsid w:val="00DA3D67"/>
    <w:rsid w:val="00DA3DD7"/>
    <w:rsid w:val="00DA4318"/>
    <w:rsid w:val="00DA5239"/>
    <w:rsid w:val="00DA5CF0"/>
    <w:rsid w:val="00DA6F83"/>
    <w:rsid w:val="00DA7015"/>
    <w:rsid w:val="00DB0040"/>
    <w:rsid w:val="00DB0E48"/>
    <w:rsid w:val="00DB11B6"/>
    <w:rsid w:val="00DB120E"/>
    <w:rsid w:val="00DB19CC"/>
    <w:rsid w:val="00DB21BD"/>
    <w:rsid w:val="00DB2BB1"/>
    <w:rsid w:val="00DB2BDE"/>
    <w:rsid w:val="00DB2DD7"/>
    <w:rsid w:val="00DB3B81"/>
    <w:rsid w:val="00DB442A"/>
    <w:rsid w:val="00DB4EFF"/>
    <w:rsid w:val="00DB521F"/>
    <w:rsid w:val="00DB52CA"/>
    <w:rsid w:val="00DB6437"/>
    <w:rsid w:val="00DB6CA1"/>
    <w:rsid w:val="00DB7187"/>
    <w:rsid w:val="00DB7FD1"/>
    <w:rsid w:val="00DC0626"/>
    <w:rsid w:val="00DC0928"/>
    <w:rsid w:val="00DC17C5"/>
    <w:rsid w:val="00DC2F7A"/>
    <w:rsid w:val="00DC31BC"/>
    <w:rsid w:val="00DC336C"/>
    <w:rsid w:val="00DC39B5"/>
    <w:rsid w:val="00DC46D8"/>
    <w:rsid w:val="00DC4B9A"/>
    <w:rsid w:val="00DC4D95"/>
    <w:rsid w:val="00DC57D2"/>
    <w:rsid w:val="00DC68FC"/>
    <w:rsid w:val="00DC7425"/>
    <w:rsid w:val="00DD0A8D"/>
    <w:rsid w:val="00DD16B8"/>
    <w:rsid w:val="00DD3E14"/>
    <w:rsid w:val="00DD603E"/>
    <w:rsid w:val="00DD6919"/>
    <w:rsid w:val="00DD69B6"/>
    <w:rsid w:val="00DD6AAE"/>
    <w:rsid w:val="00DE026D"/>
    <w:rsid w:val="00DE0358"/>
    <w:rsid w:val="00DE057D"/>
    <w:rsid w:val="00DE16D2"/>
    <w:rsid w:val="00DE1D9B"/>
    <w:rsid w:val="00DE2C39"/>
    <w:rsid w:val="00DE2D2E"/>
    <w:rsid w:val="00DE2D68"/>
    <w:rsid w:val="00DE3A25"/>
    <w:rsid w:val="00DE5B8D"/>
    <w:rsid w:val="00DE5D52"/>
    <w:rsid w:val="00DE69AE"/>
    <w:rsid w:val="00DE7436"/>
    <w:rsid w:val="00DE756D"/>
    <w:rsid w:val="00DE7E47"/>
    <w:rsid w:val="00DF0987"/>
    <w:rsid w:val="00DF0F50"/>
    <w:rsid w:val="00DF2883"/>
    <w:rsid w:val="00DF3871"/>
    <w:rsid w:val="00DF38BA"/>
    <w:rsid w:val="00DF3DA8"/>
    <w:rsid w:val="00DF41A3"/>
    <w:rsid w:val="00DF4947"/>
    <w:rsid w:val="00DF4A15"/>
    <w:rsid w:val="00DF4D43"/>
    <w:rsid w:val="00DF6CE2"/>
    <w:rsid w:val="00DF7670"/>
    <w:rsid w:val="00E0064F"/>
    <w:rsid w:val="00E009F2"/>
    <w:rsid w:val="00E0206B"/>
    <w:rsid w:val="00E0321F"/>
    <w:rsid w:val="00E03368"/>
    <w:rsid w:val="00E03767"/>
    <w:rsid w:val="00E03929"/>
    <w:rsid w:val="00E041E0"/>
    <w:rsid w:val="00E05D0A"/>
    <w:rsid w:val="00E06DEF"/>
    <w:rsid w:val="00E06F16"/>
    <w:rsid w:val="00E07A30"/>
    <w:rsid w:val="00E10E3D"/>
    <w:rsid w:val="00E110E3"/>
    <w:rsid w:val="00E115E4"/>
    <w:rsid w:val="00E120F3"/>
    <w:rsid w:val="00E12549"/>
    <w:rsid w:val="00E12C5E"/>
    <w:rsid w:val="00E13B9F"/>
    <w:rsid w:val="00E14445"/>
    <w:rsid w:val="00E1491A"/>
    <w:rsid w:val="00E15207"/>
    <w:rsid w:val="00E154EB"/>
    <w:rsid w:val="00E15BB7"/>
    <w:rsid w:val="00E15C3A"/>
    <w:rsid w:val="00E15C89"/>
    <w:rsid w:val="00E16314"/>
    <w:rsid w:val="00E16337"/>
    <w:rsid w:val="00E169D6"/>
    <w:rsid w:val="00E16C01"/>
    <w:rsid w:val="00E2095A"/>
    <w:rsid w:val="00E20C0E"/>
    <w:rsid w:val="00E231DC"/>
    <w:rsid w:val="00E23FD0"/>
    <w:rsid w:val="00E240C9"/>
    <w:rsid w:val="00E241F5"/>
    <w:rsid w:val="00E24B8D"/>
    <w:rsid w:val="00E24EC4"/>
    <w:rsid w:val="00E2559E"/>
    <w:rsid w:val="00E2588F"/>
    <w:rsid w:val="00E25952"/>
    <w:rsid w:val="00E26033"/>
    <w:rsid w:val="00E26FAB"/>
    <w:rsid w:val="00E30155"/>
    <w:rsid w:val="00E30656"/>
    <w:rsid w:val="00E3088A"/>
    <w:rsid w:val="00E317E0"/>
    <w:rsid w:val="00E31898"/>
    <w:rsid w:val="00E322CF"/>
    <w:rsid w:val="00E342B9"/>
    <w:rsid w:val="00E344CB"/>
    <w:rsid w:val="00E34BA5"/>
    <w:rsid w:val="00E34EA9"/>
    <w:rsid w:val="00E35490"/>
    <w:rsid w:val="00E35B1D"/>
    <w:rsid w:val="00E35DF1"/>
    <w:rsid w:val="00E35FE9"/>
    <w:rsid w:val="00E3688F"/>
    <w:rsid w:val="00E3697D"/>
    <w:rsid w:val="00E36C3E"/>
    <w:rsid w:val="00E37125"/>
    <w:rsid w:val="00E42712"/>
    <w:rsid w:val="00E42724"/>
    <w:rsid w:val="00E439E9"/>
    <w:rsid w:val="00E45DC9"/>
    <w:rsid w:val="00E466CB"/>
    <w:rsid w:val="00E46BDA"/>
    <w:rsid w:val="00E4753A"/>
    <w:rsid w:val="00E4796D"/>
    <w:rsid w:val="00E50C75"/>
    <w:rsid w:val="00E50E62"/>
    <w:rsid w:val="00E5118A"/>
    <w:rsid w:val="00E529FA"/>
    <w:rsid w:val="00E53080"/>
    <w:rsid w:val="00E5325C"/>
    <w:rsid w:val="00E53711"/>
    <w:rsid w:val="00E53DD3"/>
    <w:rsid w:val="00E548FA"/>
    <w:rsid w:val="00E55FE8"/>
    <w:rsid w:val="00E572F5"/>
    <w:rsid w:val="00E5755D"/>
    <w:rsid w:val="00E5779C"/>
    <w:rsid w:val="00E578BB"/>
    <w:rsid w:val="00E57C99"/>
    <w:rsid w:val="00E57DCC"/>
    <w:rsid w:val="00E57E7C"/>
    <w:rsid w:val="00E60179"/>
    <w:rsid w:val="00E61612"/>
    <w:rsid w:val="00E617C3"/>
    <w:rsid w:val="00E61BCF"/>
    <w:rsid w:val="00E61F91"/>
    <w:rsid w:val="00E62581"/>
    <w:rsid w:val="00E628EC"/>
    <w:rsid w:val="00E65109"/>
    <w:rsid w:val="00E65254"/>
    <w:rsid w:val="00E65DC0"/>
    <w:rsid w:val="00E65E46"/>
    <w:rsid w:val="00E66351"/>
    <w:rsid w:val="00E667B0"/>
    <w:rsid w:val="00E67C26"/>
    <w:rsid w:val="00E70486"/>
    <w:rsid w:val="00E70B3D"/>
    <w:rsid w:val="00E70E66"/>
    <w:rsid w:val="00E71468"/>
    <w:rsid w:val="00E71A44"/>
    <w:rsid w:val="00E72D1C"/>
    <w:rsid w:val="00E73388"/>
    <w:rsid w:val="00E73DB1"/>
    <w:rsid w:val="00E7477C"/>
    <w:rsid w:val="00E74E2D"/>
    <w:rsid w:val="00E76577"/>
    <w:rsid w:val="00E76633"/>
    <w:rsid w:val="00E76796"/>
    <w:rsid w:val="00E76BF2"/>
    <w:rsid w:val="00E77268"/>
    <w:rsid w:val="00E80599"/>
    <w:rsid w:val="00E80C47"/>
    <w:rsid w:val="00E80DBB"/>
    <w:rsid w:val="00E80F47"/>
    <w:rsid w:val="00E8118A"/>
    <w:rsid w:val="00E81D4C"/>
    <w:rsid w:val="00E8285D"/>
    <w:rsid w:val="00E83041"/>
    <w:rsid w:val="00E833C8"/>
    <w:rsid w:val="00E8354E"/>
    <w:rsid w:val="00E83ADB"/>
    <w:rsid w:val="00E840D0"/>
    <w:rsid w:val="00E847C6"/>
    <w:rsid w:val="00E84829"/>
    <w:rsid w:val="00E84A4A"/>
    <w:rsid w:val="00E8541E"/>
    <w:rsid w:val="00E8596E"/>
    <w:rsid w:val="00E86331"/>
    <w:rsid w:val="00E872AA"/>
    <w:rsid w:val="00E874A1"/>
    <w:rsid w:val="00E87577"/>
    <w:rsid w:val="00E87727"/>
    <w:rsid w:val="00E9281D"/>
    <w:rsid w:val="00E92F4A"/>
    <w:rsid w:val="00E935B2"/>
    <w:rsid w:val="00E93900"/>
    <w:rsid w:val="00E94C7E"/>
    <w:rsid w:val="00E94D4A"/>
    <w:rsid w:val="00E9593D"/>
    <w:rsid w:val="00E96859"/>
    <w:rsid w:val="00E97DCE"/>
    <w:rsid w:val="00E97ED8"/>
    <w:rsid w:val="00EA1595"/>
    <w:rsid w:val="00EA38FB"/>
    <w:rsid w:val="00EA5358"/>
    <w:rsid w:val="00EA72AD"/>
    <w:rsid w:val="00EA75EA"/>
    <w:rsid w:val="00EA7622"/>
    <w:rsid w:val="00EB1F8A"/>
    <w:rsid w:val="00EB2315"/>
    <w:rsid w:val="00EB2782"/>
    <w:rsid w:val="00EB3077"/>
    <w:rsid w:val="00EB363B"/>
    <w:rsid w:val="00EB3695"/>
    <w:rsid w:val="00EB6AF8"/>
    <w:rsid w:val="00EB70EF"/>
    <w:rsid w:val="00EB780C"/>
    <w:rsid w:val="00EC0397"/>
    <w:rsid w:val="00EC1EA5"/>
    <w:rsid w:val="00EC4E1F"/>
    <w:rsid w:val="00EC4F93"/>
    <w:rsid w:val="00EC5DF0"/>
    <w:rsid w:val="00EC6417"/>
    <w:rsid w:val="00EC6758"/>
    <w:rsid w:val="00EC7553"/>
    <w:rsid w:val="00ED05B8"/>
    <w:rsid w:val="00ED0EE8"/>
    <w:rsid w:val="00ED0F61"/>
    <w:rsid w:val="00ED1395"/>
    <w:rsid w:val="00ED21D7"/>
    <w:rsid w:val="00ED21E8"/>
    <w:rsid w:val="00ED21F0"/>
    <w:rsid w:val="00ED3BA1"/>
    <w:rsid w:val="00ED4ED6"/>
    <w:rsid w:val="00ED5285"/>
    <w:rsid w:val="00ED52A5"/>
    <w:rsid w:val="00ED5319"/>
    <w:rsid w:val="00ED5D97"/>
    <w:rsid w:val="00ED601E"/>
    <w:rsid w:val="00ED62F1"/>
    <w:rsid w:val="00ED69A3"/>
    <w:rsid w:val="00ED6CC8"/>
    <w:rsid w:val="00ED7208"/>
    <w:rsid w:val="00ED7E21"/>
    <w:rsid w:val="00EE0474"/>
    <w:rsid w:val="00EE1621"/>
    <w:rsid w:val="00EE185F"/>
    <w:rsid w:val="00EE223D"/>
    <w:rsid w:val="00EE391D"/>
    <w:rsid w:val="00EE452D"/>
    <w:rsid w:val="00EE4E08"/>
    <w:rsid w:val="00EE57E9"/>
    <w:rsid w:val="00EE5CEB"/>
    <w:rsid w:val="00EE6699"/>
    <w:rsid w:val="00EE709A"/>
    <w:rsid w:val="00EE7387"/>
    <w:rsid w:val="00EE76AD"/>
    <w:rsid w:val="00EE77A3"/>
    <w:rsid w:val="00EF012C"/>
    <w:rsid w:val="00EF04ED"/>
    <w:rsid w:val="00EF10F6"/>
    <w:rsid w:val="00EF1B57"/>
    <w:rsid w:val="00EF2602"/>
    <w:rsid w:val="00EF2A7C"/>
    <w:rsid w:val="00EF2EE3"/>
    <w:rsid w:val="00EF324B"/>
    <w:rsid w:val="00EF344B"/>
    <w:rsid w:val="00EF3A7B"/>
    <w:rsid w:val="00EF5429"/>
    <w:rsid w:val="00EF6269"/>
    <w:rsid w:val="00EF6AE8"/>
    <w:rsid w:val="00F0193F"/>
    <w:rsid w:val="00F01D44"/>
    <w:rsid w:val="00F022F6"/>
    <w:rsid w:val="00F025A6"/>
    <w:rsid w:val="00F02978"/>
    <w:rsid w:val="00F03B6E"/>
    <w:rsid w:val="00F04161"/>
    <w:rsid w:val="00F047D5"/>
    <w:rsid w:val="00F05743"/>
    <w:rsid w:val="00F05C6F"/>
    <w:rsid w:val="00F10417"/>
    <w:rsid w:val="00F11643"/>
    <w:rsid w:val="00F11ECA"/>
    <w:rsid w:val="00F1269B"/>
    <w:rsid w:val="00F126BF"/>
    <w:rsid w:val="00F13363"/>
    <w:rsid w:val="00F13B00"/>
    <w:rsid w:val="00F14869"/>
    <w:rsid w:val="00F14B74"/>
    <w:rsid w:val="00F14EE0"/>
    <w:rsid w:val="00F151A4"/>
    <w:rsid w:val="00F15620"/>
    <w:rsid w:val="00F158A4"/>
    <w:rsid w:val="00F17108"/>
    <w:rsid w:val="00F20049"/>
    <w:rsid w:val="00F20295"/>
    <w:rsid w:val="00F20582"/>
    <w:rsid w:val="00F20A9C"/>
    <w:rsid w:val="00F2103F"/>
    <w:rsid w:val="00F22A72"/>
    <w:rsid w:val="00F23057"/>
    <w:rsid w:val="00F23152"/>
    <w:rsid w:val="00F232BB"/>
    <w:rsid w:val="00F23976"/>
    <w:rsid w:val="00F24BE9"/>
    <w:rsid w:val="00F25BCF"/>
    <w:rsid w:val="00F260CB"/>
    <w:rsid w:val="00F2636E"/>
    <w:rsid w:val="00F26886"/>
    <w:rsid w:val="00F279ED"/>
    <w:rsid w:val="00F30497"/>
    <w:rsid w:val="00F30E29"/>
    <w:rsid w:val="00F3105F"/>
    <w:rsid w:val="00F31241"/>
    <w:rsid w:val="00F32558"/>
    <w:rsid w:val="00F334E5"/>
    <w:rsid w:val="00F343F6"/>
    <w:rsid w:val="00F34F8D"/>
    <w:rsid w:val="00F35425"/>
    <w:rsid w:val="00F35AB7"/>
    <w:rsid w:val="00F36D5A"/>
    <w:rsid w:val="00F42910"/>
    <w:rsid w:val="00F4304D"/>
    <w:rsid w:val="00F4625D"/>
    <w:rsid w:val="00F479B0"/>
    <w:rsid w:val="00F504AE"/>
    <w:rsid w:val="00F510CA"/>
    <w:rsid w:val="00F5113F"/>
    <w:rsid w:val="00F51727"/>
    <w:rsid w:val="00F519E0"/>
    <w:rsid w:val="00F52793"/>
    <w:rsid w:val="00F538CF"/>
    <w:rsid w:val="00F5568F"/>
    <w:rsid w:val="00F55876"/>
    <w:rsid w:val="00F566D9"/>
    <w:rsid w:val="00F605D2"/>
    <w:rsid w:val="00F60985"/>
    <w:rsid w:val="00F609DC"/>
    <w:rsid w:val="00F60FD4"/>
    <w:rsid w:val="00F612DA"/>
    <w:rsid w:val="00F62E25"/>
    <w:rsid w:val="00F635C1"/>
    <w:rsid w:val="00F637CA"/>
    <w:rsid w:val="00F63F84"/>
    <w:rsid w:val="00F6438E"/>
    <w:rsid w:val="00F64F10"/>
    <w:rsid w:val="00F656BA"/>
    <w:rsid w:val="00F65C24"/>
    <w:rsid w:val="00F663E2"/>
    <w:rsid w:val="00F66D38"/>
    <w:rsid w:val="00F6738D"/>
    <w:rsid w:val="00F67ECC"/>
    <w:rsid w:val="00F70856"/>
    <w:rsid w:val="00F711A5"/>
    <w:rsid w:val="00F711C5"/>
    <w:rsid w:val="00F711E5"/>
    <w:rsid w:val="00F71BED"/>
    <w:rsid w:val="00F71EA4"/>
    <w:rsid w:val="00F72EAA"/>
    <w:rsid w:val="00F739A3"/>
    <w:rsid w:val="00F74BF1"/>
    <w:rsid w:val="00F7778E"/>
    <w:rsid w:val="00F77DBA"/>
    <w:rsid w:val="00F808FA"/>
    <w:rsid w:val="00F80C6D"/>
    <w:rsid w:val="00F810F3"/>
    <w:rsid w:val="00F815B5"/>
    <w:rsid w:val="00F8232A"/>
    <w:rsid w:val="00F8332D"/>
    <w:rsid w:val="00F84DF1"/>
    <w:rsid w:val="00F85080"/>
    <w:rsid w:val="00F852F6"/>
    <w:rsid w:val="00F861A2"/>
    <w:rsid w:val="00F8672B"/>
    <w:rsid w:val="00F86B1A"/>
    <w:rsid w:val="00F87AAB"/>
    <w:rsid w:val="00F916D4"/>
    <w:rsid w:val="00F91888"/>
    <w:rsid w:val="00F91DC3"/>
    <w:rsid w:val="00F91F8D"/>
    <w:rsid w:val="00F9248E"/>
    <w:rsid w:val="00F92A5B"/>
    <w:rsid w:val="00F92BCF"/>
    <w:rsid w:val="00F92ED8"/>
    <w:rsid w:val="00F935F4"/>
    <w:rsid w:val="00F93FF4"/>
    <w:rsid w:val="00F94479"/>
    <w:rsid w:val="00F9544B"/>
    <w:rsid w:val="00F9632A"/>
    <w:rsid w:val="00F979B1"/>
    <w:rsid w:val="00FA06C6"/>
    <w:rsid w:val="00FA0EC1"/>
    <w:rsid w:val="00FA1FCB"/>
    <w:rsid w:val="00FA440F"/>
    <w:rsid w:val="00FA4900"/>
    <w:rsid w:val="00FA4E6F"/>
    <w:rsid w:val="00FA542F"/>
    <w:rsid w:val="00FA5745"/>
    <w:rsid w:val="00FA6D26"/>
    <w:rsid w:val="00FA73F8"/>
    <w:rsid w:val="00FA79F9"/>
    <w:rsid w:val="00FB0544"/>
    <w:rsid w:val="00FB076B"/>
    <w:rsid w:val="00FB0F84"/>
    <w:rsid w:val="00FB16C9"/>
    <w:rsid w:val="00FB1BEE"/>
    <w:rsid w:val="00FB1FB2"/>
    <w:rsid w:val="00FB275B"/>
    <w:rsid w:val="00FB3651"/>
    <w:rsid w:val="00FB41CC"/>
    <w:rsid w:val="00FB4508"/>
    <w:rsid w:val="00FB4548"/>
    <w:rsid w:val="00FB459F"/>
    <w:rsid w:val="00FB6746"/>
    <w:rsid w:val="00FB6AB9"/>
    <w:rsid w:val="00FB7C59"/>
    <w:rsid w:val="00FB7D44"/>
    <w:rsid w:val="00FC01B6"/>
    <w:rsid w:val="00FC020F"/>
    <w:rsid w:val="00FC07A7"/>
    <w:rsid w:val="00FC1432"/>
    <w:rsid w:val="00FC1723"/>
    <w:rsid w:val="00FC1742"/>
    <w:rsid w:val="00FC1DBE"/>
    <w:rsid w:val="00FC237D"/>
    <w:rsid w:val="00FC2C9B"/>
    <w:rsid w:val="00FC2F12"/>
    <w:rsid w:val="00FC3562"/>
    <w:rsid w:val="00FC415C"/>
    <w:rsid w:val="00FC418D"/>
    <w:rsid w:val="00FC50FE"/>
    <w:rsid w:val="00FC51A8"/>
    <w:rsid w:val="00FC60EE"/>
    <w:rsid w:val="00FC7D53"/>
    <w:rsid w:val="00FC7E37"/>
    <w:rsid w:val="00FC7E8E"/>
    <w:rsid w:val="00FD067B"/>
    <w:rsid w:val="00FD081B"/>
    <w:rsid w:val="00FD0862"/>
    <w:rsid w:val="00FD127C"/>
    <w:rsid w:val="00FD1954"/>
    <w:rsid w:val="00FD1E6D"/>
    <w:rsid w:val="00FD2CCD"/>
    <w:rsid w:val="00FD35E3"/>
    <w:rsid w:val="00FD3DFE"/>
    <w:rsid w:val="00FD47CE"/>
    <w:rsid w:val="00FD4D9D"/>
    <w:rsid w:val="00FD6172"/>
    <w:rsid w:val="00FD6628"/>
    <w:rsid w:val="00FD6EDA"/>
    <w:rsid w:val="00FD7A16"/>
    <w:rsid w:val="00FD7AC3"/>
    <w:rsid w:val="00FE021E"/>
    <w:rsid w:val="00FE071E"/>
    <w:rsid w:val="00FE07BD"/>
    <w:rsid w:val="00FE0A1E"/>
    <w:rsid w:val="00FE0A34"/>
    <w:rsid w:val="00FE12C8"/>
    <w:rsid w:val="00FE1A7F"/>
    <w:rsid w:val="00FE256D"/>
    <w:rsid w:val="00FE29EB"/>
    <w:rsid w:val="00FE2F37"/>
    <w:rsid w:val="00FE2FC3"/>
    <w:rsid w:val="00FE364F"/>
    <w:rsid w:val="00FE37E0"/>
    <w:rsid w:val="00FE40B8"/>
    <w:rsid w:val="00FE413D"/>
    <w:rsid w:val="00FE4D33"/>
    <w:rsid w:val="00FE4E2E"/>
    <w:rsid w:val="00FE5AEA"/>
    <w:rsid w:val="00FE6B96"/>
    <w:rsid w:val="00FE7DE7"/>
    <w:rsid w:val="00FF0092"/>
    <w:rsid w:val="00FF33FE"/>
    <w:rsid w:val="00FF3E9B"/>
    <w:rsid w:val="00FF3EB6"/>
    <w:rsid w:val="00FF4DD5"/>
    <w:rsid w:val="00FF5167"/>
    <w:rsid w:val="00FF5599"/>
    <w:rsid w:val="00FF5F3C"/>
    <w:rsid w:val="00FF60D9"/>
    <w:rsid w:val="00FF6708"/>
    <w:rsid w:val="00FF6DAE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8">
      <o:colormenu v:ext="edit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9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298B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ahoma" w:hAnsi="Tahoma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933ED"/>
    <w:pPr>
      <w:keepNext/>
      <w:keepLines/>
      <w:numPr>
        <w:ilvl w:val="1"/>
        <w:numId w:val="1"/>
      </w:numPr>
      <w:tabs>
        <w:tab w:val="clear" w:pos="576"/>
        <w:tab w:val="num" w:pos="718"/>
      </w:tabs>
      <w:spacing w:before="260" w:after="260" w:line="415" w:lineRule="auto"/>
      <w:ind w:left="718"/>
      <w:outlineLvl w:val="1"/>
    </w:pPr>
    <w:rPr>
      <w:rFonts w:ascii="Tahoma" w:hAnsi="Tahoma"/>
      <w:b/>
      <w:bCs/>
      <w:sz w:val="32"/>
      <w:szCs w:val="32"/>
    </w:rPr>
  </w:style>
  <w:style w:type="paragraph" w:styleId="3">
    <w:name w:val="heading 3"/>
    <w:basedOn w:val="a"/>
    <w:next w:val="a"/>
    <w:qFormat/>
    <w:rsid w:val="00FD195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qFormat/>
    <w:rsid w:val="0073298B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73298B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ahoma" w:hAnsi="Tahoma"/>
      <w:b/>
      <w:bCs/>
      <w:sz w:val="28"/>
      <w:szCs w:val="28"/>
    </w:rPr>
  </w:style>
  <w:style w:type="paragraph" w:styleId="6">
    <w:name w:val="heading 6"/>
    <w:basedOn w:val="a"/>
    <w:next w:val="a"/>
    <w:qFormat/>
    <w:rsid w:val="0073298B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73298B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ahoma" w:hAnsi="Tahoma"/>
      <w:b/>
      <w:bCs/>
      <w:sz w:val="24"/>
    </w:rPr>
  </w:style>
  <w:style w:type="paragraph" w:styleId="8">
    <w:name w:val="heading 8"/>
    <w:basedOn w:val="a"/>
    <w:next w:val="a"/>
    <w:qFormat/>
    <w:rsid w:val="0073298B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73298B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3298B"/>
    <w:pPr>
      <w:shd w:val="clear" w:color="auto" w:fill="000080"/>
    </w:pPr>
  </w:style>
  <w:style w:type="character" w:styleId="a4">
    <w:name w:val="FollowedHyperlink"/>
    <w:basedOn w:val="a0"/>
    <w:rsid w:val="0073298B"/>
    <w:rPr>
      <w:color w:val="800080"/>
      <w:u w:val="single"/>
    </w:rPr>
  </w:style>
  <w:style w:type="character" w:styleId="a5">
    <w:name w:val="Hyperlink"/>
    <w:basedOn w:val="a0"/>
    <w:uiPriority w:val="99"/>
    <w:rsid w:val="0073298B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73298B"/>
  </w:style>
  <w:style w:type="paragraph" w:styleId="20">
    <w:name w:val="toc 2"/>
    <w:basedOn w:val="a"/>
    <w:next w:val="a"/>
    <w:autoRedefine/>
    <w:uiPriority w:val="39"/>
    <w:rsid w:val="0073298B"/>
    <w:pPr>
      <w:ind w:leftChars="200" w:left="420"/>
    </w:pPr>
  </w:style>
  <w:style w:type="paragraph" w:styleId="21">
    <w:name w:val="Body Text Indent 2"/>
    <w:basedOn w:val="a"/>
    <w:rsid w:val="0073298B"/>
    <w:pPr>
      <w:ind w:firstLineChars="200" w:firstLine="480"/>
    </w:pPr>
    <w:rPr>
      <w:rFonts w:ascii="Arial" w:hAnsi="Arial"/>
      <w:sz w:val="24"/>
      <w:szCs w:val="32"/>
    </w:rPr>
  </w:style>
  <w:style w:type="paragraph" w:styleId="a6">
    <w:name w:val="header"/>
    <w:basedOn w:val="a"/>
    <w:rsid w:val="00732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ahoma" w:hAnsi="Tahoma"/>
      <w:sz w:val="18"/>
      <w:szCs w:val="18"/>
    </w:rPr>
  </w:style>
  <w:style w:type="paragraph" w:styleId="a7">
    <w:name w:val="footer"/>
    <w:basedOn w:val="a"/>
    <w:rsid w:val="0073298B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  <w:style w:type="character" w:styleId="a8">
    <w:name w:val="annotation reference"/>
    <w:basedOn w:val="a0"/>
    <w:semiHidden/>
    <w:rsid w:val="0073298B"/>
    <w:rPr>
      <w:sz w:val="21"/>
      <w:szCs w:val="21"/>
    </w:rPr>
  </w:style>
  <w:style w:type="paragraph" w:styleId="a9">
    <w:name w:val="annotation text"/>
    <w:basedOn w:val="a"/>
    <w:semiHidden/>
    <w:rsid w:val="0073298B"/>
    <w:pPr>
      <w:jc w:val="left"/>
    </w:pPr>
  </w:style>
  <w:style w:type="paragraph" w:styleId="aa">
    <w:name w:val="Body Text Indent"/>
    <w:basedOn w:val="a"/>
    <w:rsid w:val="0073298B"/>
    <w:pPr>
      <w:spacing w:line="360" w:lineRule="auto"/>
      <w:ind w:left="840"/>
    </w:pPr>
  </w:style>
  <w:style w:type="paragraph" w:styleId="ab">
    <w:name w:val="Balloon Text"/>
    <w:basedOn w:val="a"/>
    <w:semiHidden/>
    <w:rsid w:val="00A515AF"/>
    <w:rPr>
      <w:sz w:val="18"/>
      <w:szCs w:val="18"/>
    </w:rPr>
  </w:style>
  <w:style w:type="table" w:styleId="ac">
    <w:name w:val="Table Grid"/>
    <w:basedOn w:val="a1"/>
    <w:rsid w:val="00BD3A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rsid w:val="00675721"/>
    <w:rPr>
      <w:rFonts w:ascii="Tahoma" w:hAnsi="Tahoma"/>
      <w:sz w:val="24"/>
      <w:szCs w:val="20"/>
    </w:rPr>
  </w:style>
  <w:style w:type="paragraph" w:customStyle="1" w:styleId="CharCharCharCharChar">
    <w:name w:val="Char Char Char Char Char"/>
    <w:basedOn w:val="a"/>
    <w:rsid w:val="00E10E3D"/>
    <w:rPr>
      <w:rFonts w:ascii="Tahoma" w:hAnsi="Tahoma"/>
      <w:sz w:val="24"/>
      <w:szCs w:val="20"/>
    </w:rPr>
  </w:style>
  <w:style w:type="paragraph" w:styleId="ad">
    <w:name w:val="List Paragraph"/>
    <w:basedOn w:val="a"/>
    <w:uiPriority w:val="34"/>
    <w:qFormat/>
    <w:rsid w:val="004C0B9E"/>
    <w:pPr>
      <w:ind w:firstLineChars="200" w:firstLine="420"/>
    </w:pPr>
  </w:style>
  <w:style w:type="paragraph" w:styleId="ae">
    <w:name w:val="Normal (Web)"/>
    <w:basedOn w:val="a"/>
    <w:uiPriority w:val="99"/>
    <w:unhideWhenUsed/>
    <w:rsid w:val="00ED4ED6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f">
    <w:name w:val="Plain Text"/>
    <w:basedOn w:val="a"/>
    <w:link w:val="Char"/>
    <w:uiPriority w:val="99"/>
    <w:unhideWhenUsed/>
    <w:rsid w:val="002C6DDF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f"/>
    <w:uiPriority w:val="99"/>
    <w:rsid w:val="002C6DDF"/>
    <w:rPr>
      <w:rFonts w:ascii="宋体" w:hAnsi="Courier New" w:cs="Courier New"/>
      <w:kern w:val="2"/>
      <w:sz w:val="21"/>
      <w:szCs w:val="21"/>
    </w:rPr>
  </w:style>
  <w:style w:type="character" w:styleId="af0">
    <w:name w:val="Strong"/>
    <w:basedOn w:val="a0"/>
    <w:uiPriority w:val="22"/>
    <w:qFormat/>
    <w:rsid w:val="002E47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0225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428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12" w:space="0" w:color="003795"/>
                                <w:left w:val="single" w:sz="6" w:space="0" w:color="D3DBE6"/>
                                <w:bottom w:val="single" w:sz="6" w:space="0" w:color="D3DBE6"/>
                                <w:right w:val="single" w:sz="6" w:space="0" w:color="D3DBE6"/>
                              </w:divBdr>
                              <w:divsChild>
                                <w:div w:id="88606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837">
              <w:marLeft w:val="0"/>
              <w:marRight w:val="0"/>
              <w:marTop w:val="0"/>
              <w:marBottom w:val="0"/>
              <w:divBdr>
                <w:top w:val="single" w:sz="6" w:space="7" w:color="DDDDDD"/>
                <w:left w:val="single" w:sz="6" w:space="7" w:color="DDDDDD"/>
                <w:bottom w:val="single" w:sz="6" w:space="7" w:color="DDDDDD"/>
                <w:right w:val="single" w:sz="6" w:space="7" w:color="DDDDDD"/>
              </w:divBdr>
              <w:divsChild>
                <w:div w:id="966013441">
                  <w:marLeft w:val="0"/>
                  <w:marRight w:val="0"/>
                  <w:marTop w:val="0"/>
                  <w:marBottom w:val="0"/>
                  <w:divBdr>
                    <w:top w:val="single" w:sz="6" w:space="5" w:color="DDDDDD"/>
                    <w:left w:val="single" w:sz="6" w:space="5" w:color="DDDDDD"/>
                    <w:bottom w:val="single" w:sz="6" w:space="5" w:color="DDDDDD"/>
                    <w:right w:val="single" w:sz="6" w:space="5" w:color="DDDDDD"/>
                  </w:divBdr>
                  <w:divsChild>
                    <w:div w:id="8918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882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435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404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t2\word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815B-34D8-46B7-8D19-4C2A9432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word模板.dotx</Template>
  <TotalTime>5183</TotalTime>
  <Pages>10</Pages>
  <Words>811</Words>
  <Characters>4625</Characters>
  <Application>Microsoft Office Word</Application>
  <DocSecurity>0</DocSecurity>
  <Lines>38</Lines>
  <Paragraphs>10</Paragraphs>
  <ScaleCrop>false</ScaleCrop>
  <Company>CINtel</Company>
  <LinksUpToDate>false</LinksUpToDate>
  <CharactersWithSpaces>5426</CharactersWithSpaces>
  <SharedDoc>false</SharedDoc>
  <HLinks>
    <vt:vector size="288" baseType="variant">
      <vt:variant>
        <vt:i4>4063346</vt:i4>
      </vt:variant>
      <vt:variant>
        <vt:i4>270</vt:i4>
      </vt:variant>
      <vt:variant>
        <vt:i4>0</vt:i4>
      </vt:variant>
      <vt:variant>
        <vt:i4>5</vt:i4>
      </vt:variant>
      <vt:variant>
        <vt:lpwstr>http://subversion.tigris.org/downloads/subversion-1.3.1.tar.bz2</vt:lpwstr>
      </vt:variant>
      <vt:variant>
        <vt:lpwstr/>
      </vt:variant>
      <vt:variant>
        <vt:i4>2228297</vt:i4>
      </vt:variant>
      <vt:variant>
        <vt:i4>267</vt:i4>
      </vt:variant>
      <vt:variant>
        <vt:i4>0</vt:i4>
      </vt:variant>
      <vt:variant>
        <vt:i4>5</vt:i4>
      </vt:variant>
      <vt:variant>
        <vt:lpwstr>http://subversion.tigris.org/project_packages.html</vt:lpwstr>
      </vt:variant>
      <vt:variant>
        <vt:lpwstr/>
      </vt:variant>
      <vt:variant>
        <vt:i4>852057</vt:i4>
      </vt:variant>
      <vt:variant>
        <vt:i4>264</vt:i4>
      </vt:variant>
      <vt:variant>
        <vt:i4>0</vt:i4>
      </vt:variant>
      <vt:variant>
        <vt:i4>5</vt:i4>
      </vt:variant>
      <vt:variant>
        <vt:lpwstr>http://subversion.tigris.org/</vt:lpwstr>
      </vt:variant>
      <vt:variant>
        <vt:lpwstr/>
      </vt:variant>
      <vt:variant>
        <vt:i4>7209064</vt:i4>
      </vt:variant>
      <vt:variant>
        <vt:i4>261</vt:i4>
      </vt:variant>
      <vt:variant>
        <vt:i4>0</vt:i4>
      </vt:variant>
      <vt:variant>
        <vt:i4>5</vt:i4>
      </vt:variant>
      <vt:variant>
        <vt:lpwstr>http://apache.justdn.org/httpd/httpd-2.2.2.tar.bz2</vt:lpwstr>
      </vt:variant>
      <vt:variant>
        <vt:lpwstr/>
      </vt:variant>
      <vt:variant>
        <vt:i4>4718602</vt:i4>
      </vt:variant>
      <vt:variant>
        <vt:i4>258</vt:i4>
      </vt:variant>
      <vt:variant>
        <vt:i4>0</vt:i4>
      </vt:variant>
      <vt:variant>
        <vt:i4>5</vt:i4>
      </vt:variant>
      <vt:variant>
        <vt:lpwstr>http://httpd.apache.org/download.cgi</vt:lpwstr>
      </vt:variant>
      <vt:variant>
        <vt:lpwstr/>
      </vt:variant>
      <vt:variant>
        <vt:i4>4718685</vt:i4>
      </vt:variant>
      <vt:variant>
        <vt:i4>255</vt:i4>
      </vt:variant>
      <vt:variant>
        <vt:i4>0</vt:i4>
      </vt:variant>
      <vt:variant>
        <vt:i4>5</vt:i4>
      </vt:variant>
      <vt:variant>
        <vt:lpwstr>http://httpd.apache.org/</vt:lpwstr>
      </vt:variant>
      <vt:variant>
        <vt:lpwstr/>
      </vt:variant>
      <vt:variant>
        <vt:i4>2031670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_Toc225062789</vt:lpwstr>
      </vt:variant>
      <vt:variant>
        <vt:i4>2031670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_Toc225062788</vt:lpwstr>
      </vt:variant>
      <vt:variant>
        <vt:i4>2031670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_Toc225062787</vt:lpwstr>
      </vt:variant>
      <vt:variant>
        <vt:i4>2031670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_Toc225062786</vt:lpwstr>
      </vt:variant>
      <vt:variant>
        <vt:i4>2031670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_Toc225062785</vt:lpwstr>
      </vt:variant>
      <vt:variant>
        <vt:i4>2031670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_Toc225062784</vt:lpwstr>
      </vt:variant>
      <vt:variant>
        <vt:i4>2031670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_Toc225062783</vt:lpwstr>
      </vt:variant>
      <vt:variant>
        <vt:i4>2031670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_Toc225062782</vt:lpwstr>
      </vt:variant>
      <vt:variant>
        <vt:i4>2031670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_Toc225062781</vt:lpwstr>
      </vt:variant>
      <vt:variant>
        <vt:i4>2031670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_Toc225062780</vt:lpwstr>
      </vt:variant>
      <vt:variant>
        <vt:i4>1048630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_Toc225062779</vt:lpwstr>
      </vt:variant>
      <vt:variant>
        <vt:i4>1048630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_Toc225062778</vt:lpwstr>
      </vt:variant>
      <vt:variant>
        <vt:i4>1048630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_Toc225062777</vt:lpwstr>
      </vt:variant>
      <vt:variant>
        <vt:i4>1048630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_Toc225062776</vt:lpwstr>
      </vt:variant>
      <vt:variant>
        <vt:i4>1048630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_Toc225062775</vt:lpwstr>
      </vt:variant>
      <vt:variant>
        <vt:i4>1048630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_Toc225062774</vt:lpwstr>
      </vt:variant>
      <vt:variant>
        <vt:i4>1048630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_Toc225062773</vt:lpwstr>
      </vt:variant>
      <vt:variant>
        <vt:i4>1048630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_Toc225062772</vt:lpwstr>
      </vt:variant>
      <vt:variant>
        <vt:i4>1048630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_Toc225062771</vt:lpwstr>
      </vt:variant>
      <vt:variant>
        <vt:i4>1048630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_Toc225062770</vt:lpwstr>
      </vt:variant>
      <vt:variant>
        <vt:i4>1114166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_Toc225062769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_Toc225062768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_Toc225062767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_Toc225062766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_Toc225062765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_Toc225062764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_Toc225062763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_Toc225062762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_Toc225062761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_Toc225062760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_Toc225062759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_Toc225062758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_Toc225062757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_Toc225062756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_Toc225062755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_Toc225062754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_Toc225062753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_Toc225062752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_Toc225062751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_Toc225062750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_Toc225062749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_Toc225062748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word模板</dc:title>
  <dc:creator>Zhang Haibin</dc:creator>
  <cp:lastModifiedBy>UFO</cp:lastModifiedBy>
  <cp:revision>353</cp:revision>
  <dcterms:created xsi:type="dcterms:W3CDTF">2011-09-22T07:30:00Z</dcterms:created>
  <dcterms:modified xsi:type="dcterms:W3CDTF">2019-09-26T07:23:00Z</dcterms:modified>
</cp:coreProperties>
</file>